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58EC" w14:textId="06C5DDB1" w:rsidR="003121CD" w:rsidRPr="00D9699C" w:rsidRDefault="00305B9C" w:rsidP="00BD4B66">
      <w:pPr>
        <w:pStyle w:val="Title"/>
        <w:spacing w:after="0" w:line="360" w:lineRule="auto"/>
      </w:pPr>
      <w:r>
        <w:t xml:space="preserve">Learning </w:t>
      </w:r>
      <w:r w:rsidR="00856897">
        <w:t>&amp;</w:t>
      </w:r>
      <w:r>
        <w:t xml:space="preserve"> Education Studies</w:t>
      </w:r>
      <w:r w:rsidR="00580F80" w:rsidRPr="00D9699C">
        <w:t xml:space="preserve"> (</w:t>
      </w:r>
      <w:r>
        <w:t>LES</w:t>
      </w:r>
      <w:r w:rsidR="00580F80" w:rsidRPr="00D9699C">
        <w:t>) Advising Checklist</w:t>
      </w:r>
      <w:r w:rsidR="00197177">
        <w:t xml:space="preserve"> </w:t>
      </w:r>
      <w:r w:rsidR="00197177" w:rsidRPr="00317840">
        <w:rPr>
          <w:b w:val="0"/>
          <w:bCs/>
          <w:sz w:val="20"/>
          <w:szCs w:val="20"/>
        </w:rPr>
        <w:t>(</w:t>
      </w:r>
      <w:r w:rsidR="00D04972">
        <w:rPr>
          <w:b w:val="0"/>
          <w:bCs/>
          <w:sz w:val="20"/>
          <w:szCs w:val="20"/>
        </w:rPr>
        <w:t>Effective: Fall 2025</w:t>
      </w:r>
      <w:r w:rsidR="00197177" w:rsidRPr="00317840">
        <w:rPr>
          <w:b w:val="0"/>
          <w:bCs/>
          <w:sz w:val="20"/>
          <w:szCs w:val="20"/>
        </w:rPr>
        <w:t>)</w:t>
      </w:r>
    </w:p>
    <w:p w14:paraId="05E0FEAA" w14:textId="77777777" w:rsidR="00663BB8" w:rsidRPr="00D9699C" w:rsidRDefault="00663BB8" w:rsidP="00BD4B66">
      <w:pPr>
        <w:spacing w:line="240" w:lineRule="auto"/>
        <w:sectPr w:rsidR="00663BB8" w:rsidRPr="00D9699C" w:rsidSect="00354C85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3F0AFB36" w14:textId="77777777" w:rsidR="00663BB8" w:rsidRPr="00D9699C" w:rsidRDefault="00703C5C" w:rsidP="005F674B">
      <w:r w:rsidRPr="00D9699C">
        <w:rPr>
          <w:b/>
          <w:bCs/>
        </w:rPr>
        <w:t>Name:</w:t>
      </w:r>
      <w:r w:rsidRPr="00D9699C">
        <w:rPr>
          <w:b/>
          <w:bCs/>
        </w:rPr>
        <w:tab/>
      </w:r>
      <w:r w:rsidRPr="00D9699C">
        <w:t xml:space="preserve"> </w:t>
      </w:r>
      <w:r w:rsidR="009310ED" w:rsidRPr="00D9699C"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="009310ED" w:rsidRPr="00D9699C">
        <w:instrText xml:space="preserve"> FORMTEXT </w:instrText>
      </w:r>
      <w:r w:rsidR="009310ED" w:rsidRPr="00D9699C">
        <w:fldChar w:fldCharType="separate"/>
      </w:r>
      <w:r w:rsidR="00663BB8" w:rsidRPr="00D9699C">
        <w:t> </w:t>
      </w:r>
      <w:r w:rsidR="00663BB8" w:rsidRPr="00D9699C">
        <w:t> </w:t>
      </w:r>
      <w:r w:rsidR="00663BB8" w:rsidRPr="00D9699C">
        <w:t> </w:t>
      </w:r>
      <w:r w:rsidR="00663BB8" w:rsidRPr="00D9699C">
        <w:t> </w:t>
      </w:r>
      <w:r w:rsidR="00663BB8" w:rsidRPr="00D9699C">
        <w:t> </w:t>
      </w:r>
      <w:r w:rsidR="009310ED" w:rsidRPr="00D9699C">
        <w:fldChar w:fldCharType="end"/>
      </w:r>
      <w:bookmarkEnd w:id="0"/>
    </w:p>
    <w:p w14:paraId="6D067ED4" w14:textId="77777777" w:rsidR="00663BB8" w:rsidRPr="00D9699C" w:rsidRDefault="00703C5C" w:rsidP="005F674B">
      <w:r w:rsidRPr="00D9699C">
        <w:rPr>
          <w:b/>
          <w:bCs/>
        </w:rPr>
        <w:t>UIN:</w:t>
      </w:r>
      <w:r w:rsidRPr="00D9699C">
        <w:t xml:space="preserve"> </w:t>
      </w:r>
      <w:r w:rsidR="009310ED" w:rsidRPr="00D9699C">
        <w:fldChar w:fldCharType="begin">
          <w:ffData>
            <w:name w:val="Text33"/>
            <w:enabled/>
            <w:calcOnExit w:val="0"/>
            <w:textInput/>
          </w:ffData>
        </w:fldChar>
      </w:r>
      <w:bookmarkStart w:id="1" w:name="Text33"/>
      <w:r w:rsidR="009310ED" w:rsidRPr="00D9699C">
        <w:instrText xml:space="preserve"> FORMTEXT </w:instrText>
      </w:r>
      <w:r w:rsidR="009310ED" w:rsidRPr="00D9699C">
        <w:fldChar w:fldCharType="separate"/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fldChar w:fldCharType="end"/>
      </w:r>
      <w:bookmarkEnd w:id="1"/>
    </w:p>
    <w:p w14:paraId="5E466CBA" w14:textId="2C33F509" w:rsidR="00CA5706" w:rsidRPr="00D9699C" w:rsidRDefault="00703C5C" w:rsidP="005F674B">
      <w:pPr>
        <w:rPr>
          <w:b/>
          <w:bCs/>
        </w:rPr>
      </w:pPr>
      <w:r w:rsidRPr="00D9699C">
        <w:rPr>
          <w:b/>
          <w:bCs/>
        </w:rPr>
        <w:t xml:space="preserve">Date: </w:t>
      </w:r>
      <w:r w:rsidR="00136E97">
        <w:fldChar w:fldCharType="begin">
          <w:ffData>
            <w:name w:val="Text61"/>
            <w:enabled/>
            <w:calcOnExit w:val="0"/>
            <w:textInput>
              <w:type w:val="date"/>
            </w:textInput>
          </w:ffData>
        </w:fldChar>
      </w:r>
      <w:bookmarkStart w:id="2" w:name="Text61"/>
      <w:r w:rsidR="00136E97">
        <w:instrText xml:space="preserve"> FORMTEXT </w:instrText>
      </w:r>
      <w:r w:rsidR="00136E97">
        <w:fldChar w:fldCharType="separate"/>
      </w:r>
      <w:r w:rsidR="00136E97">
        <w:t> </w:t>
      </w:r>
      <w:r w:rsidR="00136E97">
        <w:t> </w:t>
      </w:r>
      <w:r w:rsidR="00136E97">
        <w:t> </w:t>
      </w:r>
      <w:r w:rsidR="00136E97">
        <w:t> </w:t>
      </w:r>
      <w:r w:rsidR="00136E97">
        <w:t> </w:t>
      </w:r>
      <w:r w:rsidR="00136E97">
        <w:fldChar w:fldCharType="end"/>
      </w:r>
      <w:bookmarkEnd w:id="2"/>
    </w:p>
    <w:p w14:paraId="239677CE" w14:textId="77777777" w:rsidR="00663BB8" w:rsidRPr="00D9699C" w:rsidRDefault="00663BB8" w:rsidP="005F674B">
      <w:pPr>
        <w:sectPr w:rsidR="00663BB8" w:rsidRPr="00D9699C" w:rsidSect="00663BB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F66A548" w14:textId="77777777" w:rsidR="00980017" w:rsidRPr="00D9699C" w:rsidRDefault="00980017" w:rsidP="005F674B">
      <w:pPr>
        <w:sectPr w:rsidR="00980017" w:rsidRPr="00D9699C" w:rsidSect="005F674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34699C" w14:textId="0D65F88D" w:rsidR="00F50D4A" w:rsidRPr="00D9699C" w:rsidRDefault="00F50D4A" w:rsidP="00FE4237">
      <w:pPr>
        <w:pStyle w:val="Heading1"/>
      </w:pPr>
      <w:r w:rsidRPr="00D9699C">
        <w:t>General Education (Gen Ed)</w:t>
      </w:r>
    </w:p>
    <w:p w14:paraId="1EC46A87" w14:textId="3C766E91" w:rsidR="00FB7497" w:rsidRPr="00D9699C" w:rsidRDefault="00534D1F" w:rsidP="005F674B">
      <w:r w:rsidRPr="00D9699C">
        <w:fldChar w:fldCharType="begin">
          <w:ffData>
            <w:name w:val="Comp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r w:rsidR="00FB7497" w:rsidRPr="00D9699C">
        <w:t xml:space="preserve"> Composition I</w:t>
      </w:r>
      <w:r w:rsidR="000F79E0">
        <w:tab/>
      </w:r>
      <w:r w:rsidR="005F7E01">
        <w:fldChar w:fldCharType="begin">
          <w:ffData>
            <w:name w:val="Comp"/>
            <w:enabled/>
            <w:calcOnExit w:val="0"/>
            <w:ddList>
              <w:listEntry w:val="Choose from"/>
              <w:listEntry w:val="RHET 101 + 102"/>
              <w:listEntry w:val="RHET 105"/>
              <w:listEntry w:val="ESL 111 + 112"/>
              <w:listEntry w:val="ESL 115"/>
              <w:listEntry w:val="CMN 111 + 112"/>
              <w:listEntry w:val="Test Credit"/>
              <w:listEntry w:val="UCI 1-- + UCII 1--"/>
              <w:listEntry w:val="UCI 1--"/>
            </w:ddList>
          </w:ffData>
        </w:fldChar>
      </w:r>
      <w:bookmarkStart w:id="3" w:name="Comp"/>
      <w:r w:rsidR="005F7E01">
        <w:instrText xml:space="preserve"> FORMDROPDOWN </w:instrText>
      </w:r>
      <w:r w:rsidR="005F7E01">
        <w:fldChar w:fldCharType="separate"/>
      </w:r>
      <w:r w:rsidR="005F7E01">
        <w:fldChar w:fldCharType="end"/>
      </w:r>
      <w:bookmarkEnd w:id="3"/>
      <w:r w:rsidR="00FB242D" w:rsidRPr="00D9699C">
        <w:t xml:space="preserve"> </w:t>
      </w:r>
    </w:p>
    <w:p w14:paraId="70378340" w14:textId="6CA0FC2D" w:rsidR="00FB7497" w:rsidRPr="00700868" w:rsidRDefault="00534D1F" w:rsidP="005F674B">
      <w:pPr>
        <w:rPr>
          <w:i/>
          <w:iCs/>
        </w:rPr>
      </w:pPr>
      <w:r w:rsidRPr="00D9699C">
        <w:fldChar w:fldCharType="begin">
          <w:ffData>
            <w:name w:val="ACP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r w:rsidR="00FB7497" w:rsidRPr="00D9699C">
        <w:t xml:space="preserve"> Advanced Comp</w:t>
      </w:r>
      <w:r w:rsidR="00BF789C">
        <w:t xml:space="preserve"> </w:t>
      </w:r>
      <w:r w:rsidR="00BF789C">
        <w:tab/>
      </w:r>
      <w:r w:rsidR="00BF789C">
        <w:fldChar w:fldCharType="begin">
          <w:ffData>
            <w:name w:val="Text60"/>
            <w:enabled/>
            <w:calcOnExit w:val="0"/>
            <w:textInput/>
          </w:ffData>
        </w:fldChar>
      </w:r>
      <w:bookmarkStart w:id="4" w:name="Text60"/>
      <w:r w:rsidR="00BF789C">
        <w:instrText xml:space="preserve"> FORMTEXT </w:instrText>
      </w:r>
      <w:r w:rsidR="00BF789C">
        <w:fldChar w:fldCharType="separate"/>
      </w:r>
      <w:r w:rsidR="00BF789C">
        <w:rPr>
          <w:noProof/>
        </w:rPr>
        <w:t> </w:t>
      </w:r>
      <w:r w:rsidR="00BF789C">
        <w:rPr>
          <w:noProof/>
        </w:rPr>
        <w:t> </w:t>
      </w:r>
      <w:r w:rsidR="00BF789C">
        <w:rPr>
          <w:noProof/>
        </w:rPr>
        <w:t> </w:t>
      </w:r>
      <w:r w:rsidR="00BF789C">
        <w:rPr>
          <w:noProof/>
        </w:rPr>
        <w:t> </w:t>
      </w:r>
      <w:r w:rsidR="00BF789C">
        <w:rPr>
          <w:noProof/>
        </w:rPr>
        <w:t> </w:t>
      </w:r>
      <w:r w:rsidR="00BF789C">
        <w:fldChar w:fldCharType="end"/>
      </w:r>
      <w:bookmarkEnd w:id="4"/>
      <w:r w:rsidR="00663BB8" w:rsidRPr="00D9699C">
        <w:fldChar w:fldCharType="begin">
          <w:ffData>
            <w:name w:val="Text35"/>
            <w:enabled/>
            <w:calcOnExit w:val="0"/>
            <w:textInput/>
          </w:ffData>
        </w:fldChar>
      </w:r>
      <w:bookmarkStart w:id="5" w:name="Text35"/>
      <w:r w:rsidR="00663BB8" w:rsidRPr="00D9699C">
        <w:instrText xml:space="preserve"> FORMTEXT </w:instrText>
      </w:r>
      <w:r w:rsidR="00663BB8" w:rsidRPr="00D9699C">
        <w:fldChar w:fldCharType="separate"/>
      </w:r>
      <w:r w:rsidR="00663BB8" w:rsidRPr="00D9699C">
        <w:fldChar w:fldCharType="end"/>
      </w:r>
      <w:bookmarkEnd w:id="5"/>
      <w:r w:rsidR="00700868">
        <w:t xml:space="preserve"> </w:t>
      </w:r>
      <w:r w:rsidR="00700868" w:rsidRPr="00700868">
        <w:rPr>
          <w:i/>
          <w:iCs/>
          <w:vertAlign w:val="subscript"/>
        </w:rPr>
        <w:t>met by EPOL 202</w:t>
      </w:r>
      <w:r w:rsidR="00BF789C">
        <w:rPr>
          <w:i/>
          <w:iCs/>
          <w:vertAlign w:val="subscript"/>
        </w:rPr>
        <w:t xml:space="preserve"> and 310</w:t>
      </w:r>
    </w:p>
    <w:p w14:paraId="1CB30FA9" w14:textId="67F0E185" w:rsidR="00FB7497" w:rsidRPr="00D9699C" w:rsidRDefault="00534D1F" w:rsidP="005F674B">
      <w:r w:rsidRPr="00D9699C">
        <w:fldChar w:fldCharType="begin">
          <w:ffData>
            <w:name w:val="Hum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Hum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6"/>
      <w:r w:rsidR="00FB7497" w:rsidRPr="00D9699C">
        <w:t xml:space="preserve"> Humanities &amp; the Arts</w:t>
      </w:r>
      <w:r w:rsidR="005F674B">
        <w:t xml:space="preserve"> (6 hours)</w:t>
      </w:r>
    </w:p>
    <w:p w14:paraId="1C6C7EF8" w14:textId="56F45F97" w:rsidR="00F50D4A" w:rsidRPr="00D9699C" w:rsidRDefault="00F50D4A" w:rsidP="005F674B">
      <w:r w:rsidRPr="00D9699C">
        <w:tab/>
      </w:r>
      <w:r w:rsidR="00077444" w:rsidRPr="00D9699C"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8"/>
      <w:r w:rsidR="00077444" w:rsidRPr="00D9699C">
        <w:instrText xml:space="preserve"> FORMCHECKBOX </w:instrText>
      </w:r>
      <w:r w:rsidR="00077444" w:rsidRPr="00D9699C">
        <w:fldChar w:fldCharType="separate"/>
      </w:r>
      <w:r w:rsidR="00077444" w:rsidRPr="00D9699C">
        <w:fldChar w:fldCharType="end"/>
      </w:r>
      <w:bookmarkEnd w:id="7"/>
      <w:r w:rsidR="00663BB8" w:rsidRPr="00D9699C">
        <w:t xml:space="preserve"> </w:t>
      </w:r>
      <w:r w:rsidR="00663BB8" w:rsidRPr="00D9699C"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="00663BB8" w:rsidRPr="00D9699C">
        <w:instrText xml:space="preserve"> FORMTEXT </w:instrText>
      </w:r>
      <w:r w:rsidR="00663BB8" w:rsidRPr="00D9699C">
        <w:fldChar w:fldCharType="separate"/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fldChar w:fldCharType="end"/>
      </w:r>
      <w:bookmarkEnd w:id="8"/>
      <w:r w:rsidR="00BC3613" w:rsidRPr="00D9699C">
        <w:t xml:space="preserve"> </w:t>
      </w:r>
      <w:r w:rsidR="00BC3613" w:rsidRPr="00D9699C">
        <w:rPr>
          <w:sz w:val="18"/>
          <w:szCs w:val="18"/>
        </w:rPr>
        <w:tab/>
      </w:r>
      <w:r w:rsidR="00663BB8" w:rsidRPr="00D9699C">
        <w:rPr>
          <w:sz w:val="18"/>
          <w:szCs w:val="18"/>
        </w:rPr>
        <w:tab/>
      </w:r>
      <w:r w:rsidR="007E2EAD" w:rsidRPr="00D9699C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9"/>
      <w:r w:rsidR="007E2EAD" w:rsidRPr="00D9699C">
        <w:instrText xml:space="preserve"> FORMCHECKBOX </w:instrText>
      </w:r>
      <w:r w:rsidR="007E2EAD" w:rsidRPr="00D9699C">
        <w:fldChar w:fldCharType="separate"/>
      </w:r>
      <w:r w:rsidR="007E2EAD" w:rsidRPr="00D9699C">
        <w:fldChar w:fldCharType="end"/>
      </w:r>
      <w:bookmarkEnd w:id="9"/>
      <w:r w:rsidR="005D25B4" w:rsidRPr="00D9699C">
        <w:t xml:space="preserve"> </w:t>
      </w:r>
      <w:r w:rsidR="00663BB8" w:rsidRPr="00D9699C"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 w:rsidR="00663BB8" w:rsidRPr="00D9699C">
        <w:instrText xml:space="preserve"> FORMTEXT </w:instrText>
      </w:r>
      <w:r w:rsidR="00663BB8" w:rsidRPr="00D9699C">
        <w:fldChar w:fldCharType="separate"/>
      </w:r>
      <w:r w:rsidR="00663BB8" w:rsidRPr="00D9699C">
        <w:t> </w:t>
      </w:r>
      <w:r w:rsidR="00663BB8" w:rsidRPr="00D9699C">
        <w:t> </w:t>
      </w:r>
      <w:r w:rsidR="00663BB8" w:rsidRPr="00D9699C">
        <w:t> </w:t>
      </w:r>
      <w:r w:rsidR="00663BB8" w:rsidRPr="00D9699C">
        <w:t> </w:t>
      </w:r>
      <w:r w:rsidR="00663BB8" w:rsidRPr="00D9699C">
        <w:t> </w:t>
      </w:r>
      <w:r w:rsidR="00663BB8" w:rsidRPr="00D9699C">
        <w:fldChar w:fldCharType="end"/>
      </w:r>
      <w:bookmarkEnd w:id="10"/>
      <w:r w:rsidR="005D25B4" w:rsidRPr="00D9699C"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="005D25B4" w:rsidRPr="00D9699C">
        <w:instrText xml:space="preserve"> FORMTEXT </w:instrText>
      </w:r>
      <w:r w:rsidR="005D25B4" w:rsidRPr="00D9699C">
        <w:fldChar w:fldCharType="separate"/>
      </w:r>
      <w:r w:rsidR="005D25B4" w:rsidRPr="00D9699C">
        <w:fldChar w:fldCharType="end"/>
      </w:r>
      <w:bookmarkEnd w:id="11"/>
    </w:p>
    <w:p w14:paraId="094FA8E5" w14:textId="3981E4F8" w:rsidR="00FB7497" w:rsidRPr="00D9699C" w:rsidRDefault="00FB7497" w:rsidP="005F674B">
      <w:r w:rsidRPr="00D9699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12"/>
      <w:r w:rsidRPr="00D9699C">
        <w:t xml:space="preserve"> Natural Science</w:t>
      </w:r>
      <w:r w:rsidR="00F50D4A" w:rsidRPr="00D9699C">
        <w:t>s</w:t>
      </w:r>
      <w:r w:rsidRPr="00D9699C">
        <w:t xml:space="preserve"> &amp; Technology</w:t>
      </w:r>
      <w:r w:rsidR="005F674B">
        <w:t xml:space="preserve"> (6 hours)</w:t>
      </w:r>
    </w:p>
    <w:p w14:paraId="500F0087" w14:textId="7464ED9B" w:rsidR="00F50D4A" w:rsidRPr="00D9699C" w:rsidRDefault="00344763" w:rsidP="005F674B">
      <w:r w:rsidRPr="00D9699C">
        <w:tab/>
      </w:r>
      <w:r w:rsidRPr="00D9699C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41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13"/>
      <w:r w:rsidR="009310ED" w:rsidRPr="00D9699C">
        <w:t xml:space="preserve"> </w:t>
      </w:r>
      <w:r w:rsidR="009310ED" w:rsidRPr="00D9699C">
        <w:fldChar w:fldCharType="begin">
          <w:ffData>
            <w:name w:val="Text27"/>
            <w:enabled/>
            <w:calcOnExit w:val="0"/>
            <w:textInput/>
          </w:ffData>
        </w:fldChar>
      </w:r>
      <w:bookmarkStart w:id="14" w:name="Text27"/>
      <w:r w:rsidR="009310ED" w:rsidRPr="00D9699C">
        <w:instrText xml:space="preserve"> FORMTEXT </w:instrText>
      </w:r>
      <w:r w:rsidR="009310ED" w:rsidRPr="00D9699C">
        <w:fldChar w:fldCharType="separate"/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fldChar w:fldCharType="end"/>
      </w:r>
      <w:bookmarkEnd w:id="14"/>
      <w:r w:rsidR="006E34BB" w:rsidRPr="00D9699C">
        <w:tab/>
      </w:r>
      <w:r w:rsidRPr="00D9699C">
        <w:tab/>
      </w:r>
      <w:r w:rsidRPr="00D9699C"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2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15"/>
      <w:r w:rsidR="009310ED" w:rsidRPr="00D9699C">
        <w:t xml:space="preserve"> </w:t>
      </w:r>
      <w:r w:rsidR="009310ED" w:rsidRPr="00D9699C"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="009310ED" w:rsidRPr="00D9699C">
        <w:instrText xml:space="preserve"> FORMTEXT </w:instrText>
      </w:r>
      <w:r w:rsidR="009310ED" w:rsidRPr="00D9699C">
        <w:fldChar w:fldCharType="separate"/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fldChar w:fldCharType="end"/>
      </w:r>
      <w:bookmarkEnd w:id="16"/>
    </w:p>
    <w:p w14:paraId="6A9422BE" w14:textId="2DFB4863" w:rsidR="00FB7497" w:rsidRPr="00D9699C" w:rsidRDefault="00FB7497" w:rsidP="005F674B">
      <w:r w:rsidRPr="00D9699C"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13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17"/>
      <w:r w:rsidRPr="00D9699C">
        <w:t xml:space="preserve"> Social &amp; </w:t>
      </w:r>
      <w:r w:rsidRPr="005F674B">
        <w:t>Behavioral</w:t>
      </w:r>
      <w:r w:rsidRPr="00D9699C">
        <w:t xml:space="preserve"> Scienc</w:t>
      </w:r>
      <w:r w:rsidR="00BA2496" w:rsidRPr="00D9699C">
        <w:t>es</w:t>
      </w:r>
      <w:r w:rsidR="005F674B">
        <w:t xml:space="preserve"> (6 hours)</w:t>
      </w:r>
    </w:p>
    <w:p w14:paraId="5005BBD9" w14:textId="77F4576F" w:rsidR="00F50D4A" w:rsidRPr="00D9699C" w:rsidRDefault="00F50D4A" w:rsidP="005F674B">
      <w:r w:rsidRPr="00D9699C">
        <w:tab/>
      </w:r>
      <w:r w:rsidR="00373EAE" w:rsidRPr="00D9699C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7"/>
      <w:r w:rsidR="00373EAE" w:rsidRPr="00D9699C">
        <w:instrText xml:space="preserve"> FORMCHECKBOX </w:instrText>
      </w:r>
      <w:r w:rsidR="00373EAE" w:rsidRPr="00D9699C">
        <w:fldChar w:fldCharType="separate"/>
      </w:r>
      <w:r w:rsidR="00373EAE" w:rsidRPr="00D9699C">
        <w:fldChar w:fldCharType="end"/>
      </w:r>
      <w:bookmarkEnd w:id="18"/>
      <w:r w:rsidR="00334149" w:rsidRPr="00D9699C">
        <w:t xml:space="preserve"> </w:t>
      </w:r>
      <w:r w:rsidR="00663BB8" w:rsidRPr="00D9699C"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663BB8" w:rsidRPr="00D9699C">
        <w:instrText xml:space="preserve"> FORMTEXT </w:instrText>
      </w:r>
      <w:r w:rsidR="00663BB8" w:rsidRPr="00D9699C">
        <w:fldChar w:fldCharType="separate"/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fldChar w:fldCharType="end"/>
      </w:r>
      <w:bookmarkEnd w:id="19"/>
      <w:r w:rsidR="007E2EAD" w:rsidRPr="00D9699C">
        <w:tab/>
      </w:r>
      <w:r w:rsidR="007E2EAD" w:rsidRPr="00D9699C">
        <w:tab/>
      </w:r>
      <w:r w:rsidR="007E2EAD" w:rsidRPr="00D9699C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0"/>
      <w:r w:rsidR="007E2EAD" w:rsidRPr="00D9699C">
        <w:instrText xml:space="preserve"> FORMCHECKBOX </w:instrText>
      </w:r>
      <w:r w:rsidR="007E2EAD" w:rsidRPr="00D9699C">
        <w:fldChar w:fldCharType="separate"/>
      </w:r>
      <w:r w:rsidR="007E2EAD" w:rsidRPr="00D9699C">
        <w:fldChar w:fldCharType="end"/>
      </w:r>
      <w:bookmarkEnd w:id="20"/>
      <w:r w:rsidR="00334149" w:rsidRPr="00D9699C">
        <w:t xml:space="preserve"> </w:t>
      </w:r>
      <w:r w:rsidR="00663BB8" w:rsidRPr="00D9699C">
        <w:fldChar w:fldCharType="begin">
          <w:ffData>
            <w:name w:val="Text38"/>
            <w:enabled/>
            <w:calcOnExit w:val="0"/>
            <w:textInput/>
          </w:ffData>
        </w:fldChar>
      </w:r>
      <w:bookmarkStart w:id="21" w:name="Text38"/>
      <w:r w:rsidR="00663BB8" w:rsidRPr="00D9699C">
        <w:instrText xml:space="preserve"> FORMTEXT </w:instrText>
      </w:r>
      <w:r w:rsidR="00663BB8" w:rsidRPr="00D9699C">
        <w:fldChar w:fldCharType="separate"/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fldChar w:fldCharType="end"/>
      </w:r>
      <w:bookmarkEnd w:id="21"/>
    </w:p>
    <w:p w14:paraId="07045218" w14:textId="65EA5439" w:rsidR="00FB7497" w:rsidRPr="00D9699C" w:rsidRDefault="00FB7497" w:rsidP="005F674B">
      <w:r w:rsidRPr="00D9699C"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14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22"/>
      <w:r w:rsidRPr="00D9699C">
        <w:t xml:space="preserve"> Cultural Studies: Non-Western</w:t>
      </w:r>
      <w:r w:rsidR="00ED28CC" w:rsidRPr="00D9699C">
        <w:t xml:space="preserve"> </w:t>
      </w:r>
      <w:r w:rsidR="00ED28CC" w:rsidRPr="00D9699C">
        <w:fldChar w:fldCharType="begin">
          <w:ffData>
            <w:name w:val="Text39"/>
            <w:enabled/>
            <w:calcOnExit w:val="0"/>
            <w:textInput/>
          </w:ffData>
        </w:fldChar>
      </w:r>
      <w:bookmarkStart w:id="23" w:name="Text39"/>
      <w:r w:rsidR="00ED28CC" w:rsidRPr="00D9699C">
        <w:instrText xml:space="preserve"> FORMTEXT </w:instrText>
      </w:r>
      <w:r w:rsidR="00ED28CC" w:rsidRPr="00D9699C">
        <w:fldChar w:fldCharType="separate"/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fldChar w:fldCharType="end"/>
      </w:r>
      <w:bookmarkEnd w:id="23"/>
    </w:p>
    <w:p w14:paraId="4BCE2987" w14:textId="1FAB71E3" w:rsidR="00FB7497" w:rsidRPr="00D9699C" w:rsidRDefault="00FB7497" w:rsidP="005F674B">
      <w:r w:rsidRPr="00D9699C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5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24"/>
      <w:r w:rsidRPr="00D9699C">
        <w:t xml:space="preserve"> Cultural Studies: US Minority</w:t>
      </w:r>
      <w:r w:rsidR="00ED28CC" w:rsidRPr="00D9699C">
        <w:t xml:space="preserve"> </w:t>
      </w:r>
      <w:r w:rsidR="00ED28CC" w:rsidRPr="00D9699C">
        <w:fldChar w:fldCharType="begin">
          <w:ffData>
            <w:name w:val="Text40"/>
            <w:enabled/>
            <w:calcOnExit w:val="0"/>
            <w:textInput/>
          </w:ffData>
        </w:fldChar>
      </w:r>
      <w:bookmarkStart w:id="25" w:name="Text40"/>
      <w:r w:rsidR="00ED28CC" w:rsidRPr="00D9699C">
        <w:instrText xml:space="preserve"> FORMTEXT </w:instrText>
      </w:r>
      <w:r w:rsidR="00ED28CC" w:rsidRPr="00D9699C">
        <w:fldChar w:fldCharType="separate"/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fldChar w:fldCharType="end"/>
      </w:r>
      <w:bookmarkEnd w:id="25"/>
    </w:p>
    <w:p w14:paraId="3F1BEC78" w14:textId="22B034CB" w:rsidR="00FB7497" w:rsidRPr="00D9699C" w:rsidRDefault="00FB7497" w:rsidP="005F674B">
      <w:r w:rsidRPr="00D9699C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6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26"/>
      <w:r w:rsidRPr="00D9699C">
        <w:t xml:space="preserve"> Cultural Studies: Western/Comparative</w:t>
      </w:r>
      <w:r w:rsidR="00ED28CC" w:rsidRPr="00D9699C">
        <w:t xml:space="preserve"> </w:t>
      </w:r>
      <w:r w:rsidR="00ED28CC" w:rsidRPr="00D9699C">
        <w:fldChar w:fldCharType="begin">
          <w:ffData>
            <w:name w:val="Text41"/>
            <w:enabled/>
            <w:calcOnExit w:val="0"/>
            <w:textInput/>
          </w:ffData>
        </w:fldChar>
      </w:r>
      <w:bookmarkStart w:id="27" w:name="Text41"/>
      <w:r w:rsidR="00ED28CC" w:rsidRPr="00D9699C">
        <w:instrText xml:space="preserve"> FORMTEXT </w:instrText>
      </w:r>
      <w:r w:rsidR="00ED28CC" w:rsidRPr="00D9699C">
        <w:fldChar w:fldCharType="separate"/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fldChar w:fldCharType="end"/>
      </w:r>
      <w:bookmarkEnd w:id="27"/>
    </w:p>
    <w:p w14:paraId="2D4B9BED" w14:textId="730B756A" w:rsidR="00FB7497" w:rsidRPr="00757518" w:rsidRDefault="00FB7497" w:rsidP="005F674B">
      <w:pPr>
        <w:rPr>
          <w:i/>
          <w:iCs/>
        </w:rPr>
      </w:pPr>
      <w:r w:rsidRPr="00D9699C"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heck17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28"/>
      <w:r w:rsidRPr="00D9699C">
        <w:t xml:space="preserve"> Quantitative Reasoning</w:t>
      </w:r>
      <w:r w:rsidR="005F674B" w:rsidRPr="005F7E01">
        <w:rPr>
          <w:sz w:val="28"/>
          <w:szCs w:val="28"/>
        </w:rPr>
        <w:t xml:space="preserve"> </w:t>
      </w:r>
      <w:r w:rsidR="005F674B" w:rsidRPr="0095094B">
        <w:rPr>
          <w:sz w:val="20"/>
          <w:szCs w:val="20"/>
        </w:rPr>
        <w:t>(</w:t>
      </w:r>
      <w:r w:rsidR="005F7E01" w:rsidRPr="0095094B">
        <w:rPr>
          <w:sz w:val="20"/>
          <w:szCs w:val="20"/>
        </w:rPr>
        <w:t>2 courses</w:t>
      </w:r>
      <w:r w:rsidR="0095094B" w:rsidRPr="0095094B">
        <w:rPr>
          <w:sz w:val="20"/>
          <w:szCs w:val="20"/>
        </w:rPr>
        <w:t>, at least one QRI</w:t>
      </w:r>
      <w:r w:rsidR="005F7E01" w:rsidRPr="0095094B">
        <w:rPr>
          <w:sz w:val="20"/>
          <w:szCs w:val="20"/>
        </w:rPr>
        <w:t>)</w:t>
      </w:r>
    </w:p>
    <w:p w14:paraId="48A98EE4" w14:textId="23A588FE" w:rsidR="00FB7497" w:rsidRPr="00D9699C" w:rsidRDefault="005C20E0" w:rsidP="00FE4237">
      <w:pPr>
        <w:ind w:left="720"/>
      </w:pPr>
      <w:r w:rsidRPr="00D9699C"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26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29"/>
      <w:r w:rsidR="00757518">
        <w:t xml:space="preserve"> </w:t>
      </w:r>
      <w:r w:rsidR="00757518">
        <w:fldChar w:fldCharType="begin">
          <w:ffData>
            <w:name w:val="Text46"/>
            <w:enabled/>
            <w:calcOnExit w:val="0"/>
            <w:textInput/>
          </w:ffData>
        </w:fldChar>
      </w:r>
      <w:bookmarkStart w:id="30" w:name="Text46"/>
      <w:r w:rsidR="00757518">
        <w:instrText xml:space="preserve"> FORMTEXT </w:instrText>
      </w:r>
      <w:r w:rsidR="00757518">
        <w:fldChar w:fldCharType="separate"/>
      </w:r>
      <w:r w:rsidR="00757518">
        <w:rPr>
          <w:noProof/>
        </w:rPr>
        <w:t> </w:t>
      </w:r>
      <w:r w:rsidR="00757518">
        <w:rPr>
          <w:noProof/>
        </w:rPr>
        <w:t> </w:t>
      </w:r>
      <w:r w:rsidR="00757518">
        <w:rPr>
          <w:noProof/>
        </w:rPr>
        <w:t> </w:t>
      </w:r>
      <w:r w:rsidR="00757518">
        <w:rPr>
          <w:noProof/>
        </w:rPr>
        <w:t> </w:t>
      </w:r>
      <w:r w:rsidR="00757518">
        <w:rPr>
          <w:noProof/>
        </w:rPr>
        <w:t> </w:t>
      </w:r>
      <w:r w:rsidR="00757518">
        <w:fldChar w:fldCharType="end"/>
      </w:r>
      <w:bookmarkEnd w:id="30"/>
      <w:r w:rsidR="005F7E01">
        <w:t xml:space="preserve"> </w:t>
      </w:r>
      <w:r w:rsidR="005F7E01" w:rsidRPr="009C19F2">
        <w:rPr>
          <w:i/>
          <w:iCs/>
          <w:vertAlign w:val="subscript"/>
        </w:rPr>
        <w:t>QRI</w:t>
      </w:r>
      <w:r w:rsidR="00E21771" w:rsidRPr="009C19F2">
        <w:rPr>
          <w:i/>
          <w:iCs/>
          <w:vertAlign w:val="subscript"/>
        </w:rPr>
        <w:tab/>
      </w:r>
      <w:r w:rsidR="00C221D9">
        <w:tab/>
      </w:r>
      <w:r w:rsidRPr="00D9699C"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heck27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31"/>
      <w:r w:rsidR="00E21771" w:rsidRPr="00D9699C">
        <w:t xml:space="preserve"> </w:t>
      </w:r>
      <w:r w:rsidR="007A0402">
        <w:fldChar w:fldCharType="begin">
          <w:ffData>
            <w:name w:val="Text45"/>
            <w:enabled/>
            <w:calcOnExit w:val="0"/>
            <w:textInput/>
          </w:ffData>
        </w:fldChar>
      </w:r>
      <w:bookmarkStart w:id="32" w:name="Text45"/>
      <w:r w:rsidR="007A0402">
        <w:instrText xml:space="preserve"> FORMTEXT </w:instrText>
      </w:r>
      <w:r w:rsidR="007A0402">
        <w:fldChar w:fldCharType="separate"/>
      </w:r>
      <w:r w:rsidR="007A0402">
        <w:rPr>
          <w:noProof/>
        </w:rPr>
        <w:t> </w:t>
      </w:r>
      <w:r w:rsidR="007A0402">
        <w:rPr>
          <w:noProof/>
        </w:rPr>
        <w:t> </w:t>
      </w:r>
      <w:r w:rsidR="007A0402">
        <w:rPr>
          <w:noProof/>
        </w:rPr>
        <w:t> </w:t>
      </w:r>
      <w:r w:rsidR="007A0402">
        <w:rPr>
          <w:noProof/>
        </w:rPr>
        <w:t> </w:t>
      </w:r>
      <w:r w:rsidR="007A0402">
        <w:rPr>
          <w:noProof/>
        </w:rPr>
        <w:t> </w:t>
      </w:r>
      <w:r w:rsidR="007A0402">
        <w:fldChar w:fldCharType="end"/>
      </w:r>
      <w:bookmarkEnd w:id="32"/>
      <w:r w:rsidR="005F7E01">
        <w:t xml:space="preserve"> </w:t>
      </w:r>
      <w:r w:rsidR="005F7E01" w:rsidRPr="009C19F2">
        <w:rPr>
          <w:i/>
          <w:iCs/>
          <w:vertAlign w:val="subscript"/>
        </w:rPr>
        <w:t>QRI or QRII</w:t>
      </w:r>
    </w:p>
    <w:p w14:paraId="2C8948E7" w14:textId="40024120" w:rsidR="0091786B" w:rsidRPr="00D9699C" w:rsidRDefault="00FB7497" w:rsidP="005F674B">
      <w:r w:rsidRPr="00D9699C"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Check19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33"/>
      <w:r w:rsidRPr="00D9699C">
        <w:t xml:space="preserve"> Language Other Than English</w:t>
      </w:r>
      <w:r w:rsidR="00ED3FBC" w:rsidRPr="00D9699C">
        <w:t xml:space="preserve"> (3</w:t>
      </w:r>
      <w:r w:rsidR="00ED3FBC" w:rsidRPr="00D9699C">
        <w:rPr>
          <w:vertAlign w:val="superscript"/>
        </w:rPr>
        <w:t>rd</w:t>
      </w:r>
      <w:r w:rsidR="00ED3FBC" w:rsidRPr="00D9699C">
        <w:t xml:space="preserve"> level)</w:t>
      </w:r>
    </w:p>
    <w:p w14:paraId="6FDF7AFA" w14:textId="671BB205" w:rsidR="00F50D4A" w:rsidRPr="00D9699C" w:rsidRDefault="002B5F57" w:rsidP="006B7570">
      <w:pPr>
        <w:ind w:firstLine="720"/>
      </w:pPr>
      <w:r w:rsidRPr="00D9699C"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heck60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34"/>
      <w:r w:rsidRPr="00D9699C">
        <w:t xml:space="preserve"> </w:t>
      </w:r>
      <w:r w:rsidR="00F50D4A" w:rsidRPr="00D9699C">
        <w:t>Second Level</w:t>
      </w:r>
      <w:r w:rsidR="00ED28CC" w:rsidRPr="00D9699C">
        <w:t xml:space="preserve"> </w:t>
      </w:r>
      <w:r w:rsidR="00ED28CC" w:rsidRPr="00D9699C">
        <w:fldChar w:fldCharType="begin">
          <w:ffData>
            <w:name w:val="Text42"/>
            <w:enabled/>
            <w:calcOnExit w:val="0"/>
            <w:textInput/>
          </w:ffData>
        </w:fldChar>
      </w:r>
      <w:bookmarkStart w:id="35" w:name="Text42"/>
      <w:r w:rsidR="00ED28CC" w:rsidRPr="00D9699C">
        <w:instrText xml:space="preserve"> FORMTEXT </w:instrText>
      </w:r>
      <w:r w:rsidR="00ED28CC" w:rsidRPr="00D9699C">
        <w:fldChar w:fldCharType="separate"/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fldChar w:fldCharType="end"/>
      </w:r>
      <w:bookmarkEnd w:id="35"/>
    </w:p>
    <w:p w14:paraId="6B7DB3AA" w14:textId="18DD373A" w:rsidR="00F50D4A" w:rsidRPr="00D9699C" w:rsidRDefault="00F50D4A" w:rsidP="005F674B">
      <w:r w:rsidRPr="00D9699C">
        <w:tab/>
      </w:r>
      <w:r w:rsidR="002B5F57" w:rsidRPr="00D9699C"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Check61"/>
      <w:r w:rsidR="002B5F57" w:rsidRPr="00D9699C">
        <w:instrText xml:space="preserve"> FORMCHECKBOX </w:instrText>
      </w:r>
      <w:r w:rsidR="002B5F57" w:rsidRPr="00D9699C">
        <w:fldChar w:fldCharType="separate"/>
      </w:r>
      <w:r w:rsidR="002B5F57" w:rsidRPr="00D9699C">
        <w:fldChar w:fldCharType="end"/>
      </w:r>
      <w:bookmarkEnd w:id="36"/>
      <w:r w:rsidR="002B5F57" w:rsidRPr="00D9699C">
        <w:t xml:space="preserve"> </w:t>
      </w:r>
      <w:r w:rsidRPr="00D9699C">
        <w:t>Third Level</w:t>
      </w:r>
      <w:r w:rsidR="00ED28CC" w:rsidRPr="00D9699C">
        <w:t xml:space="preserve"> </w:t>
      </w:r>
      <w:r w:rsidR="00ED28CC" w:rsidRPr="00D9699C">
        <w:fldChar w:fldCharType="begin">
          <w:ffData>
            <w:name w:val="Text43"/>
            <w:enabled/>
            <w:calcOnExit w:val="0"/>
            <w:textInput/>
          </w:ffData>
        </w:fldChar>
      </w:r>
      <w:bookmarkStart w:id="37" w:name="Text43"/>
      <w:r w:rsidR="00ED28CC" w:rsidRPr="00D9699C">
        <w:instrText xml:space="preserve"> FORMTEXT </w:instrText>
      </w:r>
      <w:r w:rsidR="00ED28CC" w:rsidRPr="00D9699C">
        <w:fldChar w:fldCharType="separate"/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fldChar w:fldCharType="end"/>
      </w:r>
      <w:bookmarkEnd w:id="37"/>
    </w:p>
    <w:p w14:paraId="72DCEEBB" w14:textId="77777777" w:rsidR="00D04972" w:rsidRDefault="00D04972" w:rsidP="00D04972"/>
    <w:p w14:paraId="11A81AC6" w14:textId="31892E03" w:rsidR="00D04972" w:rsidRPr="00D04972" w:rsidRDefault="005F674B" w:rsidP="00D04972">
      <w:pPr>
        <w:pStyle w:val="Heading1"/>
      </w:pPr>
      <w:r w:rsidRPr="005F674B">
        <w:t>College of Education Requirement</w:t>
      </w:r>
    </w:p>
    <w:p w14:paraId="318E467D" w14:textId="4C85623F" w:rsidR="00D04972" w:rsidRDefault="005F674B" w:rsidP="00D04972">
      <w: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89"/>
      <w:r>
        <w:instrText xml:space="preserve"> FORMCHECKBOX </w:instrText>
      </w:r>
      <w:r>
        <w:fldChar w:fldCharType="separate"/>
      </w:r>
      <w:r>
        <w:fldChar w:fldCharType="end"/>
      </w:r>
      <w:bookmarkEnd w:id="38"/>
      <w:r>
        <w:t xml:space="preserve"> EDUC 101</w:t>
      </w:r>
      <w:r w:rsidR="00700868">
        <w:t xml:space="preserve"> (1 hour)</w:t>
      </w:r>
    </w:p>
    <w:p w14:paraId="725809EA" w14:textId="77777777" w:rsidR="00D04972" w:rsidRDefault="00D04972" w:rsidP="00D04972"/>
    <w:p w14:paraId="7C27100C" w14:textId="6789EE77" w:rsidR="005F674B" w:rsidRDefault="005F674B" w:rsidP="00D04972">
      <w:pPr>
        <w:pStyle w:val="Heading1"/>
      </w:pPr>
      <w:r>
        <w:t>Learning &amp; Education Studies Core</w:t>
      </w:r>
    </w:p>
    <w:p w14:paraId="25DC2777" w14:textId="748A4DDB" w:rsidR="005F674B" w:rsidRDefault="005F674B" w:rsidP="00D04972">
      <w: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90"/>
      <w:r>
        <w:instrText xml:space="preserve"> FORMCHECKBOX </w:instrText>
      </w:r>
      <w:r>
        <w:fldChar w:fldCharType="separate"/>
      </w:r>
      <w:r>
        <w:fldChar w:fldCharType="end"/>
      </w:r>
      <w:bookmarkEnd w:id="39"/>
      <w:r>
        <w:t xml:space="preserve"> </w:t>
      </w:r>
      <w:r w:rsidR="00D04972">
        <w:t>CI 210</w:t>
      </w:r>
      <w:r w:rsidR="00700868">
        <w:t xml:space="preserve"> (3 hours)</w:t>
      </w:r>
    </w:p>
    <w:p w14:paraId="12696645" w14:textId="673B1BA8" w:rsidR="00D04972" w:rsidRDefault="00D04972" w:rsidP="00D04972">
      <w:r>
        <w:fldChar w:fldCharType="begin">
          <w:ffData>
            <w:name w:val="Check15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58"/>
      <w:r>
        <w:instrText xml:space="preserve"> FORMCHECKBOX </w:instrText>
      </w:r>
      <w:r>
        <w:fldChar w:fldCharType="separate"/>
      </w:r>
      <w:r>
        <w:fldChar w:fldCharType="end"/>
      </w:r>
      <w:bookmarkEnd w:id="40"/>
      <w:r>
        <w:t xml:space="preserve"> EDUC 205</w:t>
      </w:r>
      <w:r w:rsidR="00700868">
        <w:t xml:space="preserve"> (2 hours)</w:t>
      </w:r>
    </w:p>
    <w:p w14:paraId="15564E7C" w14:textId="5EBE02C4" w:rsidR="00D04972" w:rsidRDefault="00D04972" w:rsidP="00D04972">
      <w:r>
        <w:fldChar w:fldCharType="begin">
          <w:ffData>
            <w:name w:val="Check15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59"/>
      <w:r>
        <w:instrText xml:space="preserve"> FORMCHECKBOX </w:instrText>
      </w:r>
      <w:r>
        <w:fldChar w:fldCharType="separate"/>
      </w:r>
      <w:r>
        <w:fldChar w:fldCharType="end"/>
      </w:r>
      <w:bookmarkEnd w:id="41"/>
      <w:r>
        <w:t xml:space="preserve"> EPOL 201 </w:t>
      </w:r>
      <w:r w:rsidR="00BF789C">
        <w:t>(3 hours) or EPOL 202 (4 hours)</w:t>
      </w:r>
    </w:p>
    <w:p w14:paraId="77251C56" w14:textId="61250884" w:rsidR="00D04972" w:rsidRDefault="00D04972" w:rsidP="00D04972">
      <w: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61"/>
      <w:r>
        <w:instrText xml:space="preserve"> FORMCHECKBOX </w:instrText>
      </w:r>
      <w:r>
        <w:fldChar w:fldCharType="separate"/>
      </w:r>
      <w:r>
        <w:fldChar w:fldCharType="end"/>
      </w:r>
      <w:bookmarkEnd w:id="42"/>
      <w:r>
        <w:t xml:space="preserve"> EPOL 215</w:t>
      </w:r>
      <w:r w:rsidR="00700868">
        <w:t xml:space="preserve"> (3 hours)</w:t>
      </w:r>
    </w:p>
    <w:p w14:paraId="6108E6B6" w14:textId="50DA1C46" w:rsidR="00D04972" w:rsidRDefault="00D04972" w:rsidP="00D04972">
      <w: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62"/>
      <w:r>
        <w:instrText xml:space="preserve"> FORMCHECKBOX </w:instrText>
      </w:r>
      <w:r>
        <w:fldChar w:fldCharType="separate"/>
      </w:r>
      <w:r>
        <w:fldChar w:fldCharType="end"/>
      </w:r>
      <w:bookmarkEnd w:id="43"/>
      <w:r>
        <w:t xml:space="preserve"> EPSY 201</w:t>
      </w:r>
      <w:r w:rsidR="00700868">
        <w:t xml:space="preserve"> (3 hours)</w:t>
      </w:r>
    </w:p>
    <w:p w14:paraId="3BC74FBC" w14:textId="77777777" w:rsidR="00FD174A" w:rsidRDefault="00FD174A" w:rsidP="00FE4237">
      <w:pPr>
        <w:pStyle w:val="Heading1"/>
      </w:pPr>
    </w:p>
    <w:p w14:paraId="2991D65C" w14:textId="398BC7C4" w:rsidR="009727B1" w:rsidRPr="00D11FA0" w:rsidRDefault="00FE4237" w:rsidP="00D04972">
      <w:pPr>
        <w:pStyle w:val="Heading1"/>
        <w:rPr>
          <w:u w:val="none"/>
        </w:rPr>
      </w:pPr>
      <w:r>
        <w:t>Concentration</w:t>
      </w:r>
      <w:r w:rsidR="006B7570">
        <w:t xml:space="preserve"> Requirement</w:t>
      </w:r>
    </w:p>
    <w:p w14:paraId="726E608A" w14:textId="081D5144" w:rsidR="009727B1" w:rsidRPr="00A77CBA" w:rsidRDefault="00D04972" w:rsidP="00FE4237">
      <w:r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60"/>
      <w:r>
        <w:instrText xml:space="preserve"> FORMCHECKBOX </w:instrText>
      </w:r>
      <w:r>
        <w:fldChar w:fldCharType="separate"/>
      </w:r>
      <w:r>
        <w:fldChar w:fldCharType="end"/>
      </w:r>
      <w:bookmarkEnd w:id="44"/>
      <w:r w:rsidR="009727B1" w:rsidRPr="00A77CBA">
        <w:t xml:space="preserve"> Educational Technology</w:t>
      </w:r>
    </w:p>
    <w:p w14:paraId="400FF1DA" w14:textId="06D0BD73" w:rsidR="00522079" w:rsidRDefault="009727B1" w:rsidP="00FE4237">
      <w:r w:rsidRPr="00A77CBA"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53"/>
      <w:r w:rsidRPr="00A77CBA">
        <w:instrText xml:space="preserve"> FORMCHECKBOX </w:instrText>
      </w:r>
      <w:r w:rsidRPr="00A77CBA">
        <w:fldChar w:fldCharType="separate"/>
      </w:r>
      <w:r w:rsidRPr="00A77CBA">
        <w:fldChar w:fldCharType="end"/>
      </w:r>
      <w:bookmarkEnd w:id="45"/>
      <w:r w:rsidRPr="00A77CBA">
        <w:t xml:space="preserve"> </w:t>
      </w:r>
      <w:r w:rsidR="00D04972">
        <w:t>Inclusive Leadership &amp; Learning in Organizations</w:t>
      </w:r>
    </w:p>
    <w:p w14:paraId="396D8062" w14:textId="77777777" w:rsidR="00522079" w:rsidRDefault="00522079" w:rsidP="00FE4237"/>
    <w:p w14:paraId="723D17FB" w14:textId="77777777" w:rsidR="00522079" w:rsidRDefault="00522079" w:rsidP="00522079">
      <w:pPr>
        <w:pStyle w:val="Heading1"/>
        <w:rPr>
          <w:u w:val="none"/>
        </w:rPr>
      </w:pPr>
      <w:r>
        <w:t>Minor</w:t>
      </w:r>
      <w:r w:rsidRPr="00E4568E">
        <w:rPr>
          <w:u w:val="none"/>
        </w:rPr>
        <w:t xml:space="preserve"> </w:t>
      </w:r>
      <w:r>
        <w:rPr>
          <w:u w:val="none"/>
        </w:rPr>
        <w:t>(Optional)</w:t>
      </w:r>
    </w:p>
    <w:p w14:paraId="2CCDEF8C" w14:textId="77777777" w:rsidR="00522079" w:rsidRDefault="00522079" w:rsidP="00522079">
      <w: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54"/>
      <w:r>
        <w:instrText xml:space="preserve"> FORMCHECKBOX </w:instrText>
      </w:r>
      <w:r>
        <w:fldChar w:fldCharType="separate"/>
      </w:r>
      <w:r>
        <w:fldChar w:fldCharType="end"/>
      </w:r>
      <w:bookmarkEnd w:id="46"/>
      <w:r>
        <w:t xml:space="preserve"> </w:t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47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14:paraId="7D6142DE" w14:textId="77777777" w:rsidR="00017209" w:rsidRDefault="00017209" w:rsidP="00522079"/>
    <w:p w14:paraId="1098A0B6" w14:textId="77777777" w:rsidR="00017209" w:rsidRDefault="00017209" w:rsidP="00017209">
      <w:pPr>
        <w:pStyle w:val="Heading1"/>
      </w:pPr>
      <w:r>
        <w:t>TOTAL HOURS</w:t>
      </w:r>
    </w:p>
    <w:p w14:paraId="4A5A32EB" w14:textId="77777777" w:rsidR="00017209" w:rsidRDefault="00017209" w:rsidP="00017209">
      <w:r w:rsidRPr="00D9699C">
        <w:t xml:space="preserve">Hours Earned/In Progress: </w:t>
      </w:r>
      <w:r w:rsidRPr="00D9699C">
        <w:fldChar w:fldCharType="begin">
          <w:ffData>
            <w:name w:val="Text30"/>
            <w:enabled/>
            <w:calcOnExit w:val="0"/>
            <w:textInput/>
          </w:ffData>
        </w:fldChar>
      </w:r>
      <w:bookmarkStart w:id="48" w:name="Text30"/>
      <w:r w:rsidRPr="00D9699C">
        <w:instrText xml:space="preserve"> FORMTEXT </w:instrText>
      </w:r>
      <w:r w:rsidRPr="00D9699C">
        <w:fldChar w:fldCharType="separate"/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fldChar w:fldCharType="end"/>
      </w:r>
      <w:bookmarkEnd w:id="48"/>
    </w:p>
    <w:p w14:paraId="0160422F" w14:textId="77777777" w:rsidR="00017209" w:rsidRDefault="00017209" w:rsidP="00017209">
      <w:pPr>
        <w:rPr>
          <w:b/>
          <w:bCs/>
        </w:rPr>
      </w:pPr>
      <w:r w:rsidRPr="00D9699C">
        <w:t xml:space="preserve">Hours Needed: </w:t>
      </w:r>
      <w:r w:rsidRPr="00D9699C">
        <w:fldChar w:fldCharType="begin">
          <w:ffData>
            <w:name w:val="Text31"/>
            <w:enabled/>
            <w:calcOnExit w:val="0"/>
            <w:textInput/>
          </w:ffData>
        </w:fldChar>
      </w:r>
      <w:bookmarkStart w:id="49" w:name="Text31"/>
      <w:r w:rsidRPr="00D9699C">
        <w:instrText xml:space="preserve"> FORMTEXT </w:instrText>
      </w:r>
      <w:r w:rsidRPr="00D9699C">
        <w:fldChar w:fldCharType="separate"/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fldChar w:fldCharType="end"/>
      </w:r>
      <w:bookmarkEnd w:id="49"/>
      <w:r w:rsidRPr="00D9699C">
        <w:t xml:space="preserve"> / </w:t>
      </w:r>
      <w:r w:rsidRPr="00D9699C">
        <w:rPr>
          <w:b/>
          <w:bCs/>
        </w:rPr>
        <w:t>120 hou</w:t>
      </w:r>
      <w:r>
        <w:rPr>
          <w:b/>
          <w:bCs/>
        </w:rPr>
        <w:t>rs</w:t>
      </w:r>
    </w:p>
    <w:p w14:paraId="388D6F57" w14:textId="49EC3290" w:rsidR="00D11FA0" w:rsidRDefault="00D11FA0" w:rsidP="00D11FA0">
      <w:pPr>
        <w:pStyle w:val="Heading1"/>
      </w:pPr>
      <w:r>
        <w:t>Educational Technology</w:t>
      </w:r>
    </w:p>
    <w:p w14:paraId="24F51ED8" w14:textId="77777777" w:rsidR="00D11FA0" w:rsidRDefault="00D11FA0" w:rsidP="00D11FA0">
      <w: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63"/>
      <w:r>
        <w:instrText xml:space="preserve"> FORMCHECKBOX </w:instrText>
      </w:r>
      <w:r>
        <w:fldChar w:fldCharType="separate"/>
      </w:r>
      <w:r>
        <w:fldChar w:fldCharType="end"/>
      </w:r>
      <w:bookmarkEnd w:id="50"/>
      <w:r>
        <w:t xml:space="preserve"> CI 211</w:t>
      </w:r>
    </w:p>
    <w:p w14:paraId="6AAD0DD2" w14:textId="77777777" w:rsidR="00D11FA0" w:rsidRDefault="00D11FA0" w:rsidP="00D11FA0">
      <w: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64"/>
      <w:r>
        <w:instrText xml:space="preserve"> FORMCHECKBOX </w:instrText>
      </w:r>
      <w:r>
        <w:fldChar w:fldCharType="separate"/>
      </w:r>
      <w:r>
        <w:fldChar w:fldCharType="end"/>
      </w:r>
      <w:bookmarkEnd w:id="51"/>
      <w:r>
        <w:t xml:space="preserve"> CI 312</w:t>
      </w:r>
    </w:p>
    <w:p w14:paraId="0BF82AD4" w14:textId="77777777" w:rsidR="00D11FA0" w:rsidRDefault="00D11FA0" w:rsidP="00D11FA0">
      <w: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65"/>
      <w:r>
        <w:instrText xml:space="preserve"> FORMCHECKBOX </w:instrText>
      </w:r>
      <w:r>
        <w:fldChar w:fldCharType="separate"/>
      </w:r>
      <w:r>
        <w:fldChar w:fldCharType="end"/>
      </w:r>
      <w:bookmarkEnd w:id="52"/>
      <w:r>
        <w:t xml:space="preserve"> CI 317</w:t>
      </w:r>
    </w:p>
    <w:p w14:paraId="01CD5FF5" w14:textId="7CA05623" w:rsidR="00BD4B66" w:rsidRDefault="00BD4B66" w:rsidP="00D11FA0">
      <w:r>
        <w:fldChar w:fldCharType="begin">
          <w:ffData>
            <w:name w:val="Check19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97"/>
      <w:r>
        <w:instrText xml:space="preserve"> FORMCHECKBOX </w:instrText>
      </w:r>
      <w:r>
        <w:fldChar w:fldCharType="separate"/>
      </w:r>
      <w:r>
        <w:fldChar w:fldCharType="end"/>
      </w:r>
      <w:bookmarkEnd w:id="53"/>
      <w:r>
        <w:t xml:space="preserve"> CI 380</w:t>
      </w:r>
    </w:p>
    <w:p w14:paraId="4A8FABF4" w14:textId="77777777" w:rsidR="00D11FA0" w:rsidRDefault="00D11FA0" w:rsidP="00D11FA0">
      <w: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66"/>
      <w:r>
        <w:instrText xml:space="preserve"> FORMCHECKBOX </w:instrText>
      </w:r>
      <w:r>
        <w:fldChar w:fldCharType="separate"/>
      </w:r>
      <w:r>
        <w:fldChar w:fldCharType="end"/>
      </w:r>
      <w:bookmarkEnd w:id="54"/>
      <w:r>
        <w:t xml:space="preserve"> CI 382</w:t>
      </w:r>
    </w:p>
    <w:p w14:paraId="04C49E8A" w14:textId="77777777" w:rsidR="00D11FA0" w:rsidRDefault="00D11FA0" w:rsidP="00D11FA0">
      <w:r>
        <w:fldChar w:fldCharType="begin">
          <w:ffData>
            <w:name w:val="Check16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67"/>
      <w:r>
        <w:instrText xml:space="preserve"> FORMCHECKBOX </w:instrText>
      </w:r>
      <w:r>
        <w:fldChar w:fldCharType="separate"/>
      </w:r>
      <w:r>
        <w:fldChar w:fldCharType="end"/>
      </w:r>
      <w:bookmarkEnd w:id="55"/>
      <w:r>
        <w:t xml:space="preserve"> CI 489</w:t>
      </w:r>
    </w:p>
    <w:p w14:paraId="006EE2C6" w14:textId="77777777" w:rsidR="00D11FA0" w:rsidRDefault="00D11FA0" w:rsidP="00D11FA0"/>
    <w:p w14:paraId="31811716" w14:textId="77777777" w:rsidR="00D11FA0" w:rsidRDefault="00D11FA0" w:rsidP="00D11FA0">
      <w:pPr>
        <w:pStyle w:val="Heading2"/>
      </w:pPr>
      <w:r>
        <w:t>Concentration Electives (15 hours)</w:t>
      </w:r>
    </w:p>
    <w:p w14:paraId="405F77D7" w14:textId="77777777" w:rsidR="00D11FA0" w:rsidRPr="00522079" w:rsidRDefault="00D11FA0" w:rsidP="00D11FA0">
      <w:pPr>
        <w:spacing w:after="240" w:line="240" w:lineRule="auto"/>
        <w:rPr>
          <w:i/>
          <w:iCs/>
        </w:rPr>
      </w:pPr>
      <w:r w:rsidRPr="00D11FA0">
        <w:rPr>
          <w:i/>
          <w:iCs/>
        </w:rPr>
        <w:t>Select 15 hours, or five courses, from the concentration electives list on the next page</w:t>
      </w:r>
      <w:r w:rsidRPr="00522079">
        <w:rPr>
          <w:i/>
          <w:iCs/>
        </w:rPr>
        <w:t>.</w:t>
      </w:r>
    </w:p>
    <w:p w14:paraId="29854C92" w14:textId="013D7771" w:rsidR="00D11FA0" w:rsidRDefault="00D11FA0" w:rsidP="00D11FA0">
      <w:r>
        <w:fldChar w:fldCharType="begin">
          <w:ffData>
            <w:name w:val="Check191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191"/>
      <w:r>
        <w:instrText xml:space="preserve"> FORMCHECKBOX </w:instrText>
      </w:r>
      <w:r>
        <w:fldChar w:fldCharType="separate"/>
      </w:r>
      <w:r>
        <w:fldChar w:fldCharType="end"/>
      </w:r>
      <w:bookmarkEnd w:id="56"/>
      <w:r>
        <w:t xml:space="preserve"> </w:t>
      </w:r>
      <w:r w:rsidR="00136E97">
        <w:fldChar w:fldCharType="begin">
          <w:ffData>
            <w:name w:val="Text62"/>
            <w:enabled/>
            <w:calcOnExit w:val="0"/>
            <w:textInput/>
          </w:ffData>
        </w:fldChar>
      </w:r>
      <w:bookmarkStart w:id="57" w:name="Text62"/>
      <w:r w:rsidR="00136E97">
        <w:instrText xml:space="preserve"> FORMTEXT </w:instrText>
      </w:r>
      <w:r w:rsidR="00136E97">
        <w:fldChar w:fldCharType="separate"/>
      </w:r>
      <w:r w:rsidR="00136E97">
        <w:rPr>
          <w:noProof/>
        </w:rPr>
        <w:t> </w:t>
      </w:r>
      <w:r w:rsidR="00136E97">
        <w:rPr>
          <w:noProof/>
        </w:rPr>
        <w:t> </w:t>
      </w:r>
      <w:r w:rsidR="00136E97">
        <w:rPr>
          <w:noProof/>
        </w:rPr>
        <w:t> </w:t>
      </w:r>
      <w:r w:rsidR="00136E97">
        <w:rPr>
          <w:noProof/>
        </w:rPr>
        <w:t> </w:t>
      </w:r>
      <w:r w:rsidR="00136E97">
        <w:rPr>
          <w:noProof/>
        </w:rPr>
        <w:t> </w:t>
      </w:r>
      <w:r w:rsidR="00136E97">
        <w:fldChar w:fldCharType="end"/>
      </w:r>
      <w:bookmarkEnd w:id="57"/>
    </w:p>
    <w:p w14:paraId="79D7523B" w14:textId="680172D3" w:rsidR="00D11FA0" w:rsidRDefault="00D11FA0" w:rsidP="00D11FA0">
      <w:r>
        <w:fldChar w:fldCharType="begin">
          <w:ffData>
            <w:name w:val="Check19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192"/>
      <w:r>
        <w:instrText xml:space="preserve"> FORMCHECKBOX </w:instrText>
      </w:r>
      <w:r>
        <w:fldChar w:fldCharType="separate"/>
      </w:r>
      <w:r>
        <w:fldChar w:fldCharType="end"/>
      </w:r>
      <w:bookmarkEnd w:id="58"/>
      <w:r>
        <w:t xml:space="preserve"> </w:t>
      </w:r>
      <w:r w:rsidR="00F161DC">
        <w:fldChar w:fldCharType="begin">
          <w:ffData>
            <w:name w:val="Text52"/>
            <w:enabled/>
            <w:calcOnExit w:val="0"/>
            <w:textInput/>
          </w:ffData>
        </w:fldChar>
      </w:r>
      <w:bookmarkStart w:id="59" w:name="Text52"/>
      <w:r w:rsidR="00F161DC">
        <w:instrText xml:space="preserve"> FORMTEXT </w:instrText>
      </w:r>
      <w:r w:rsidR="00F161DC">
        <w:fldChar w:fldCharType="separate"/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fldChar w:fldCharType="end"/>
      </w:r>
      <w:bookmarkEnd w:id="59"/>
    </w:p>
    <w:p w14:paraId="547A8F6D" w14:textId="496D0AB1" w:rsidR="00D11FA0" w:rsidRDefault="00D11FA0" w:rsidP="00D11FA0">
      <w:r>
        <w:fldChar w:fldCharType="begin">
          <w:ffData>
            <w:name w:val="Check193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193"/>
      <w:r>
        <w:instrText xml:space="preserve"> FORMCHECKBOX </w:instrText>
      </w:r>
      <w:r>
        <w:fldChar w:fldCharType="separate"/>
      </w:r>
      <w:r>
        <w:fldChar w:fldCharType="end"/>
      </w:r>
      <w:bookmarkEnd w:id="60"/>
      <w:r>
        <w:t xml:space="preserve"> </w:t>
      </w:r>
      <w:r w:rsidR="00F161DC">
        <w:fldChar w:fldCharType="begin">
          <w:ffData>
            <w:name w:val="Text53"/>
            <w:enabled/>
            <w:calcOnExit w:val="0"/>
            <w:textInput/>
          </w:ffData>
        </w:fldChar>
      </w:r>
      <w:bookmarkStart w:id="61" w:name="Text53"/>
      <w:r w:rsidR="00F161DC">
        <w:instrText xml:space="preserve"> FORMTEXT </w:instrText>
      </w:r>
      <w:r w:rsidR="00F161DC">
        <w:fldChar w:fldCharType="separate"/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fldChar w:fldCharType="end"/>
      </w:r>
      <w:bookmarkEnd w:id="61"/>
    </w:p>
    <w:p w14:paraId="7CDD3B4F" w14:textId="0474D1D4" w:rsidR="00D11FA0" w:rsidRDefault="00D11FA0" w:rsidP="00D11FA0">
      <w: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194"/>
      <w:r>
        <w:instrText xml:space="preserve"> FORMCHECKBOX </w:instrText>
      </w:r>
      <w:r>
        <w:fldChar w:fldCharType="separate"/>
      </w:r>
      <w:r>
        <w:fldChar w:fldCharType="end"/>
      </w:r>
      <w:bookmarkEnd w:id="62"/>
      <w:r>
        <w:t xml:space="preserve"> </w:t>
      </w:r>
      <w:r w:rsidR="00F161DC">
        <w:fldChar w:fldCharType="begin">
          <w:ffData>
            <w:name w:val="Text54"/>
            <w:enabled/>
            <w:calcOnExit w:val="0"/>
            <w:textInput/>
          </w:ffData>
        </w:fldChar>
      </w:r>
      <w:bookmarkStart w:id="63" w:name="Text54"/>
      <w:r w:rsidR="00F161DC">
        <w:instrText xml:space="preserve"> FORMTEXT </w:instrText>
      </w:r>
      <w:r w:rsidR="00F161DC">
        <w:fldChar w:fldCharType="separate"/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fldChar w:fldCharType="end"/>
      </w:r>
      <w:bookmarkEnd w:id="63"/>
    </w:p>
    <w:p w14:paraId="4E39496C" w14:textId="005492EB" w:rsidR="00D11FA0" w:rsidRDefault="00D11FA0" w:rsidP="00D11FA0">
      <w:r>
        <w:fldChar w:fldCharType="begin">
          <w:ffData>
            <w:name w:val="Check19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195"/>
      <w:r>
        <w:instrText xml:space="preserve"> FORMCHECKBOX </w:instrText>
      </w:r>
      <w:r>
        <w:fldChar w:fldCharType="separate"/>
      </w:r>
      <w:r>
        <w:fldChar w:fldCharType="end"/>
      </w:r>
      <w:bookmarkEnd w:id="64"/>
      <w:r>
        <w:t xml:space="preserve"> </w:t>
      </w:r>
      <w:r w:rsidR="00F161DC">
        <w:fldChar w:fldCharType="begin">
          <w:ffData>
            <w:name w:val="Text55"/>
            <w:enabled/>
            <w:calcOnExit w:val="0"/>
            <w:textInput/>
          </w:ffData>
        </w:fldChar>
      </w:r>
      <w:bookmarkStart w:id="65" w:name="Text55"/>
      <w:r w:rsidR="00F161DC">
        <w:instrText xml:space="preserve"> FORMTEXT </w:instrText>
      </w:r>
      <w:r w:rsidR="00F161DC">
        <w:fldChar w:fldCharType="separate"/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fldChar w:fldCharType="end"/>
      </w:r>
      <w:bookmarkEnd w:id="65"/>
    </w:p>
    <w:p w14:paraId="48BF7B48" w14:textId="77777777" w:rsidR="00136E97" w:rsidRDefault="00136E97" w:rsidP="00BD4B66">
      <w:pPr>
        <w:spacing w:line="240" w:lineRule="auto"/>
      </w:pPr>
    </w:p>
    <w:p w14:paraId="7495FD2C" w14:textId="0CD3282D" w:rsidR="00D11FA0" w:rsidRDefault="00D11FA0" w:rsidP="00D11FA0">
      <w:pPr>
        <w:pStyle w:val="Heading1"/>
      </w:pPr>
      <w:r>
        <w:t>Inclusive Leadership &amp; Learning in Organizations</w:t>
      </w:r>
    </w:p>
    <w:p w14:paraId="391E719A" w14:textId="77777777" w:rsidR="00D11FA0" w:rsidRDefault="00D11FA0" w:rsidP="00D11FA0">
      <w: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168"/>
      <w:r>
        <w:instrText xml:space="preserve"> FORMCHECKBOX </w:instrText>
      </w:r>
      <w:r>
        <w:fldChar w:fldCharType="separate"/>
      </w:r>
      <w:r>
        <w:fldChar w:fldCharType="end"/>
      </w:r>
      <w:bookmarkEnd w:id="66"/>
      <w:r>
        <w:t xml:space="preserve"> EPOL 230</w:t>
      </w:r>
    </w:p>
    <w:p w14:paraId="5FF8FB15" w14:textId="77777777" w:rsidR="00D11FA0" w:rsidRDefault="00D11FA0" w:rsidP="00D11FA0">
      <w:r>
        <w:fldChar w:fldCharType="begin">
          <w:ffData>
            <w:name w:val="Check169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169"/>
      <w:r>
        <w:instrText xml:space="preserve"> FORMCHECKBOX </w:instrText>
      </w:r>
      <w:r>
        <w:fldChar w:fldCharType="separate"/>
      </w:r>
      <w:r>
        <w:fldChar w:fldCharType="end"/>
      </w:r>
      <w:bookmarkEnd w:id="67"/>
      <w:r>
        <w:t xml:space="preserve"> EPOL 235</w:t>
      </w:r>
    </w:p>
    <w:p w14:paraId="6DC5422C" w14:textId="77777777" w:rsidR="00D11FA0" w:rsidRDefault="00D11FA0" w:rsidP="00D11FA0">
      <w:r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170"/>
      <w:r>
        <w:instrText xml:space="preserve"> FORMCHECKBOX </w:instrText>
      </w:r>
      <w:r>
        <w:fldChar w:fldCharType="separate"/>
      </w:r>
      <w:r>
        <w:fldChar w:fldCharType="end"/>
      </w:r>
      <w:bookmarkEnd w:id="68"/>
      <w:r>
        <w:t xml:space="preserve"> EPOL 270</w:t>
      </w:r>
    </w:p>
    <w:p w14:paraId="43888141" w14:textId="77777777" w:rsidR="00D11FA0" w:rsidRDefault="00D11FA0" w:rsidP="00D11FA0"/>
    <w:p w14:paraId="66D36A69" w14:textId="77777777" w:rsidR="00D11FA0" w:rsidRDefault="00D11FA0" w:rsidP="00D11FA0">
      <w:pPr>
        <w:pStyle w:val="Heading2"/>
      </w:pPr>
      <w:r>
        <w:t>Choose 12 hours from the following:</w:t>
      </w:r>
    </w:p>
    <w:p w14:paraId="57A62924" w14:textId="77777777" w:rsidR="00D11FA0" w:rsidRDefault="00D11FA0" w:rsidP="00D11FA0">
      <w:r>
        <w:fldChar w:fldCharType="begin">
          <w:ffData>
            <w:name w:val="Check171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171"/>
      <w:r>
        <w:instrText xml:space="preserve"> FORMCHECKBOX </w:instrText>
      </w:r>
      <w:r>
        <w:fldChar w:fldCharType="separate"/>
      </w:r>
      <w:r>
        <w:fldChar w:fldCharType="end"/>
      </w:r>
      <w:bookmarkEnd w:id="69"/>
      <w:r>
        <w:t xml:space="preserve"> EPOL 250</w:t>
      </w:r>
    </w:p>
    <w:p w14:paraId="1C85329B" w14:textId="77777777" w:rsidR="00D11FA0" w:rsidRDefault="00D11FA0" w:rsidP="00D11FA0">
      <w:r>
        <w:fldChar w:fldCharType="begin">
          <w:ffData>
            <w:name w:val="Check172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172"/>
      <w:r>
        <w:instrText xml:space="preserve"> FORMCHECKBOX </w:instrText>
      </w:r>
      <w:r>
        <w:fldChar w:fldCharType="separate"/>
      </w:r>
      <w:r>
        <w:fldChar w:fldCharType="end"/>
      </w:r>
      <w:bookmarkEnd w:id="70"/>
      <w:r>
        <w:t xml:space="preserve"> EPOL 310</w:t>
      </w:r>
    </w:p>
    <w:p w14:paraId="3CF326B2" w14:textId="77777777" w:rsidR="00D11FA0" w:rsidRDefault="00D11FA0" w:rsidP="00D11FA0">
      <w:r>
        <w:fldChar w:fldCharType="begin">
          <w:ffData>
            <w:name w:val="Check173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173"/>
      <w:r>
        <w:instrText xml:space="preserve"> FORMCHECKBOX </w:instrText>
      </w:r>
      <w:r>
        <w:fldChar w:fldCharType="separate"/>
      </w:r>
      <w:r>
        <w:fldChar w:fldCharType="end"/>
      </w:r>
      <w:bookmarkEnd w:id="71"/>
      <w:r>
        <w:t xml:space="preserve"> EPOL 375</w:t>
      </w:r>
    </w:p>
    <w:p w14:paraId="572051F4" w14:textId="77777777" w:rsidR="00D11FA0" w:rsidRDefault="00D11FA0" w:rsidP="00D11FA0">
      <w:r>
        <w:fldChar w:fldCharType="begin">
          <w:ffData>
            <w:name w:val="Check174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174"/>
      <w:r>
        <w:instrText xml:space="preserve"> FORMCHECKBOX </w:instrText>
      </w:r>
      <w:r>
        <w:fldChar w:fldCharType="separate"/>
      </w:r>
      <w:r>
        <w:fldChar w:fldCharType="end"/>
      </w:r>
      <w:bookmarkEnd w:id="72"/>
      <w:r>
        <w:t xml:space="preserve"> EPOL 471</w:t>
      </w:r>
    </w:p>
    <w:p w14:paraId="0DF4EEF0" w14:textId="77777777" w:rsidR="00D11FA0" w:rsidRDefault="00D11FA0" w:rsidP="00D11FA0">
      <w:r>
        <w:fldChar w:fldCharType="begin">
          <w:ffData>
            <w:name w:val="Check175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175"/>
      <w:r>
        <w:instrText xml:space="preserve"> FORMCHECKBOX </w:instrText>
      </w:r>
      <w:r>
        <w:fldChar w:fldCharType="separate"/>
      </w:r>
      <w:r>
        <w:fldChar w:fldCharType="end"/>
      </w:r>
      <w:bookmarkEnd w:id="73"/>
      <w:r>
        <w:t xml:space="preserve"> EPOL 473</w:t>
      </w:r>
    </w:p>
    <w:p w14:paraId="087F12E1" w14:textId="77777777" w:rsidR="00D11FA0" w:rsidRDefault="00D11FA0" w:rsidP="00D11FA0">
      <w:r>
        <w:fldChar w:fldCharType="begin">
          <w:ffData>
            <w:name w:val="Check176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176"/>
      <w:r>
        <w:instrText xml:space="preserve"> FORMCHECKBOX </w:instrText>
      </w:r>
      <w:r>
        <w:fldChar w:fldCharType="separate"/>
      </w:r>
      <w:r>
        <w:fldChar w:fldCharType="end"/>
      </w:r>
      <w:bookmarkEnd w:id="74"/>
      <w:r>
        <w:t xml:space="preserve"> EPOL 491</w:t>
      </w:r>
    </w:p>
    <w:p w14:paraId="7BAD1D83" w14:textId="77777777" w:rsidR="00D11FA0" w:rsidRDefault="00D11FA0" w:rsidP="00D11FA0"/>
    <w:p w14:paraId="70D3CEC8" w14:textId="567D467A" w:rsidR="00D11FA0" w:rsidRDefault="00D11FA0" w:rsidP="00D11FA0">
      <w:pPr>
        <w:pStyle w:val="Heading1"/>
      </w:pPr>
      <w:r>
        <w:t>Concentration Electives (12 hours)</w:t>
      </w:r>
    </w:p>
    <w:p w14:paraId="08B0BC6E" w14:textId="5508A025" w:rsidR="00D11FA0" w:rsidRPr="00522079" w:rsidRDefault="00D11FA0" w:rsidP="00D11FA0">
      <w:pPr>
        <w:spacing w:after="240" w:line="240" w:lineRule="auto"/>
        <w:rPr>
          <w:i/>
          <w:iCs/>
        </w:rPr>
      </w:pPr>
      <w:r w:rsidRPr="00522079">
        <w:rPr>
          <w:i/>
          <w:iCs/>
        </w:rPr>
        <w:t>Select 1</w:t>
      </w:r>
      <w:r>
        <w:rPr>
          <w:i/>
          <w:iCs/>
        </w:rPr>
        <w:t>2</w:t>
      </w:r>
      <w:r w:rsidRPr="00522079">
        <w:rPr>
          <w:i/>
          <w:iCs/>
        </w:rPr>
        <w:t xml:space="preserve"> hours, or </w:t>
      </w:r>
      <w:r>
        <w:rPr>
          <w:i/>
          <w:iCs/>
        </w:rPr>
        <w:t>four</w:t>
      </w:r>
      <w:r w:rsidRPr="00522079">
        <w:rPr>
          <w:i/>
          <w:iCs/>
        </w:rPr>
        <w:t xml:space="preserve"> courses, from the concentration electives list on the next page.</w:t>
      </w:r>
    </w:p>
    <w:p w14:paraId="7F397F7B" w14:textId="234CED16" w:rsidR="00D11FA0" w:rsidRDefault="00D11FA0" w:rsidP="00D11FA0">
      <w:r>
        <w:fldChar w:fldCharType="begin">
          <w:ffData>
            <w:name w:val="Check19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F161DC">
        <w:fldChar w:fldCharType="begin">
          <w:ffData>
            <w:name w:val="Text56"/>
            <w:enabled/>
            <w:calcOnExit w:val="0"/>
            <w:textInput/>
          </w:ffData>
        </w:fldChar>
      </w:r>
      <w:bookmarkStart w:id="75" w:name="Text56"/>
      <w:r w:rsidR="00F161DC">
        <w:instrText xml:space="preserve"> FORMTEXT </w:instrText>
      </w:r>
      <w:r w:rsidR="00F161DC">
        <w:fldChar w:fldCharType="separate"/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fldChar w:fldCharType="end"/>
      </w:r>
      <w:bookmarkEnd w:id="75"/>
    </w:p>
    <w:p w14:paraId="13F5D1C1" w14:textId="31D71511" w:rsidR="00F161DC" w:rsidRDefault="00F161DC" w:rsidP="00D11FA0">
      <w:r>
        <w:fldChar w:fldCharType="begin">
          <w:ffData>
            <w:name w:val="Check196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196"/>
      <w:r>
        <w:instrText xml:space="preserve"> FORMCHECKBOX </w:instrText>
      </w:r>
      <w:r>
        <w:fldChar w:fldCharType="separate"/>
      </w:r>
      <w:r>
        <w:fldChar w:fldCharType="end"/>
      </w:r>
      <w:bookmarkEnd w:id="76"/>
      <w:r>
        <w:t xml:space="preserve">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bookmarkStart w:id="77" w:name="Text5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7"/>
    </w:p>
    <w:p w14:paraId="5BDC8260" w14:textId="1F88B8C9" w:rsidR="00D11FA0" w:rsidRDefault="00D11FA0" w:rsidP="00D11FA0">
      <w:r>
        <w:fldChar w:fldCharType="begin">
          <w:ffData>
            <w:name w:val="Check19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F161DC">
        <w:fldChar w:fldCharType="begin">
          <w:ffData>
            <w:name w:val="Text57"/>
            <w:enabled/>
            <w:calcOnExit w:val="0"/>
            <w:textInput/>
          </w:ffData>
        </w:fldChar>
      </w:r>
      <w:bookmarkStart w:id="78" w:name="Text57"/>
      <w:r w:rsidR="00F161DC">
        <w:instrText xml:space="preserve"> FORMTEXT </w:instrText>
      </w:r>
      <w:r w:rsidR="00F161DC">
        <w:fldChar w:fldCharType="separate"/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fldChar w:fldCharType="end"/>
      </w:r>
      <w:bookmarkEnd w:id="78"/>
    </w:p>
    <w:p w14:paraId="47F254B5" w14:textId="4C844F3F" w:rsidR="00F161DC" w:rsidRDefault="00D11FA0" w:rsidP="00F161DC">
      <w:pPr>
        <w:sectPr w:rsidR="00F161DC" w:rsidSect="00D0497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fldChar w:fldCharType="begin">
          <w:ffData>
            <w:name w:val="Check19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F161DC">
        <w:fldChar w:fldCharType="begin">
          <w:ffData>
            <w:name w:val="Text58"/>
            <w:enabled/>
            <w:calcOnExit w:val="0"/>
            <w:textInput/>
          </w:ffData>
        </w:fldChar>
      </w:r>
      <w:bookmarkStart w:id="79" w:name="Text58"/>
      <w:r w:rsidR="00F161DC">
        <w:instrText xml:space="preserve"> FORMTEXT </w:instrText>
      </w:r>
      <w:r w:rsidR="00F161DC">
        <w:fldChar w:fldCharType="separate"/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rPr>
          <w:noProof/>
        </w:rPr>
        <w:t> </w:t>
      </w:r>
      <w:r w:rsidR="00F161DC">
        <w:fldChar w:fldCharType="end"/>
      </w:r>
      <w:bookmarkEnd w:id="79"/>
    </w:p>
    <w:p w14:paraId="0DC8153E" w14:textId="77777777" w:rsidR="00D04972" w:rsidRDefault="00D04972" w:rsidP="005F674B">
      <w:pPr>
        <w:rPr>
          <w:b/>
          <w:bCs/>
        </w:rPr>
        <w:sectPr w:rsidR="00D04972" w:rsidSect="00D11F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3D4B14" w14:textId="77777777" w:rsidR="006B7570" w:rsidRDefault="006B7570" w:rsidP="005F674B">
      <w:pPr>
        <w:rPr>
          <w:b/>
          <w:bCs/>
        </w:rPr>
        <w:sectPr w:rsidR="006B7570" w:rsidSect="00D11F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D7B5CF" w14:textId="32919B78" w:rsidR="006B7570" w:rsidRPr="00D9699C" w:rsidRDefault="006B7570" w:rsidP="005F674B">
      <w:pPr>
        <w:sectPr w:rsidR="006B7570" w:rsidRPr="00D9699C" w:rsidSect="00D11F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C4984C" w14:textId="77777777" w:rsidR="005F674B" w:rsidRDefault="005F674B" w:rsidP="00E4568E">
      <w:pPr>
        <w:pStyle w:val="Title"/>
        <w:jc w:val="left"/>
        <w:sectPr w:rsidR="005F674B" w:rsidSect="00D11F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5A35EC6" w14:textId="4749D8DA" w:rsidR="00700868" w:rsidRDefault="00700868" w:rsidP="00700868">
      <w:pPr>
        <w:pStyle w:val="Title"/>
      </w:pPr>
      <w:r>
        <w:lastRenderedPageBreak/>
        <w:t>Learning &amp; Education Studies (LES)</w:t>
      </w:r>
      <w:r w:rsidRPr="00D9699C">
        <w:t xml:space="preserve"> </w:t>
      </w:r>
      <w:r>
        <w:t>Concentration Electives</w:t>
      </w:r>
    </w:p>
    <w:p w14:paraId="14B3FAAD" w14:textId="77777777" w:rsidR="00F74032" w:rsidRDefault="00F74032" w:rsidP="00BF789C">
      <w:pPr>
        <w:pStyle w:val="Heading1"/>
        <w:sectPr w:rsidR="00F74032" w:rsidSect="00F7403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557274" w14:textId="77777777" w:rsidR="00BF789C" w:rsidRDefault="00BF789C" w:rsidP="00BF789C">
      <w:pPr>
        <w:pStyle w:val="Heading1"/>
      </w:pPr>
    </w:p>
    <w:p w14:paraId="29C108BC" w14:textId="43B6011C" w:rsidR="00700868" w:rsidRDefault="00700868" w:rsidP="00BF789C">
      <w:pPr>
        <w:pStyle w:val="Heading1"/>
      </w:pPr>
      <w:r>
        <w:t>Educational Technology</w:t>
      </w:r>
    </w:p>
    <w:p w14:paraId="0199D33A" w14:textId="77777777" w:rsidR="00BF789C" w:rsidRPr="00BF789C" w:rsidRDefault="00BF789C" w:rsidP="00BF789C">
      <w:r w:rsidRPr="00BF789C">
        <w:t>CI 395 Independent Study</w:t>
      </w:r>
    </w:p>
    <w:p w14:paraId="054916B7" w14:textId="77777777" w:rsidR="00BF789C" w:rsidRPr="00BF789C" w:rsidRDefault="00BF789C" w:rsidP="00BF789C">
      <w:r w:rsidRPr="00BF789C">
        <w:t>CI 424 Child Development &amp; Technology</w:t>
      </w:r>
    </w:p>
    <w:p w14:paraId="5FF91843" w14:textId="77777777" w:rsidR="00BF789C" w:rsidRPr="00BF789C" w:rsidRDefault="00BF789C" w:rsidP="00BF789C">
      <w:r w:rsidRPr="00BF789C">
        <w:t>CI 435 Technology Applications for Teachers</w:t>
      </w:r>
    </w:p>
    <w:p w14:paraId="7224A701" w14:textId="77777777" w:rsidR="00BF789C" w:rsidRPr="00BF789C" w:rsidRDefault="00BF789C" w:rsidP="00BF789C">
      <w:r w:rsidRPr="00BF789C">
        <w:t>CI 437 Educational Game Design</w:t>
      </w:r>
    </w:p>
    <w:p w14:paraId="0327BFBD" w14:textId="05368051" w:rsidR="00BF789C" w:rsidRPr="00BF789C" w:rsidRDefault="00BF789C" w:rsidP="00BF789C">
      <w:r w:rsidRPr="00BF789C">
        <w:t>CI 438 Computer Progra</w:t>
      </w:r>
      <w:r w:rsidR="00F74032">
        <w:t>m</w:t>
      </w:r>
      <w:r w:rsidRPr="00BF789C">
        <w:t xml:space="preserve"> and the Classroom</w:t>
      </w:r>
    </w:p>
    <w:p w14:paraId="26F35834" w14:textId="77777777" w:rsidR="00BF789C" w:rsidRPr="00BF789C" w:rsidRDefault="00BF789C" w:rsidP="00BF789C">
      <w:r w:rsidRPr="00BF789C">
        <w:t>CI 478 Data-Informed Teaching &amp; Design</w:t>
      </w:r>
    </w:p>
    <w:p w14:paraId="608B929D" w14:textId="77777777" w:rsidR="00BF789C" w:rsidRPr="00BF789C" w:rsidRDefault="00BF789C" w:rsidP="00BF789C">
      <w:r w:rsidRPr="00BF789C">
        <w:t>CI 479 Designing Online Learning Environments</w:t>
      </w:r>
    </w:p>
    <w:p w14:paraId="65848C11" w14:textId="77777777" w:rsidR="00BF789C" w:rsidRPr="00BF789C" w:rsidRDefault="00BF789C" w:rsidP="00BF789C">
      <w:r w:rsidRPr="00BF789C">
        <w:t>EPSY 400 Psychology of Learning in Education</w:t>
      </w:r>
    </w:p>
    <w:p w14:paraId="28FE4BC2" w14:textId="77777777" w:rsidR="00BF789C" w:rsidRPr="00BF789C" w:rsidRDefault="00BF789C" w:rsidP="00BF789C">
      <w:r w:rsidRPr="00BF789C">
        <w:t>EPSY 401 Child Language &amp; Education</w:t>
      </w:r>
    </w:p>
    <w:p w14:paraId="3EAD1450" w14:textId="77777777" w:rsidR="00BF789C" w:rsidRPr="00BF789C" w:rsidRDefault="00BF789C" w:rsidP="00BF789C">
      <w:r w:rsidRPr="00BF789C">
        <w:t>EPSY 402 Sociocultural Influences on Learning</w:t>
      </w:r>
    </w:p>
    <w:p w14:paraId="10F11BCE" w14:textId="77777777" w:rsidR="00BF789C" w:rsidRPr="00BF789C" w:rsidRDefault="00BF789C" w:rsidP="00BF789C">
      <w:r w:rsidRPr="00BF789C">
        <w:t>EPSY 403 Research Methods in Learning Sciences</w:t>
      </w:r>
    </w:p>
    <w:p w14:paraId="0CC4600B" w14:textId="77777777" w:rsidR="00BF789C" w:rsidRPr="00BF789C" w:rsidRDefault="00BF789C" w:rsidP="00BF789C">
      <w:r w:rsidRPr="00BF789C">
        <w:t>EPSY 427 Learning from Text</w:t>
      </w:r>
    </w:p>
    <w:p w14:paraId="64A52DEE" w14:textId="77777777" w:rsidR="00BF789C" w:rsidRPr="00BF789C" w:rsidRDefault="00BF789C" w:rsidP="00BF789C">
      <w:r w:rsidRPr="00BF789C">
        <w:t>EPSY 430 Early Adolescent Development</w:t>
      </w:r>
    </w:p>
    <w:p w14:paraId="2FDFFC8C" w14:textId="12671841" w:rsidR="00BF789C" w:rsidRPr="00BF789C" w:rsidRDefault="00BF789C" w:rsidP="00BF789C">
      <w:r w:rsidRPr="00BF789C">
        <w:t>EPSY 431 Cognitive Devel</w:t>
      </w:r>
      <w:r w:rsidR="00F74032">
        <w:t>p</w:t>
      </w:r>
      <w:r w:rsidRPr="00BF789C">
        <w:t xml:space="preserve"> in Educational Contexts</w:t>
      </w:r>
    </w:p>
    <w:p w14:paraId="3EE84EB7" w14:textId="5A38024A" w:rsidR="00BF789C" w:rsidRPr="00BF789C" w:rsidRDefault="00BF789C" w:rsidP="00BF789C">
      <w:r w:rsidRPr="00BF789C">
        <w:t>EPSY 456 Human Perform and Cognition in Context</w:t>
      </w:r>
    </w:p>
    <w:p w14:paraId="33425E39" w14:textId="77777777" w:rsidR="00700868" w:rsidRDefault="00700868" w:rsidP="00BF789C"/>
    <w:p w14:paraId="6A09DE85" w14:textId="77777777" w:rsidR="00F74032" w:rsidRDefault="00F74032" w:rsidP="00BF789C">
      <w:pPr>
        <w:pStyle w:val="Heading1"/>
      </w:pPr>
      <w:r>
        <w:br w:type="column"/>
      </w:r>
    </w:p>
    <w:p w14:paraId="00690137" w14:textId="0A7C8FAD" w:rsidR="00700868" w:rsidRDefault="00700868" w:rsidP="00BF789C">
      <w:pPr>
        <w:pStyle w:val="Heading1"/>
      </w:pPr>
      <w:r>
        <w:t>Inclusive Leadership &amp; Learning in Organizations</w:t>
      </w:r>
    </w:p>
    <w:p w14:paraId="7705A860" w14:textId="77777777" w:rsidR="00BF789C" w:rsidRPr="00BF789C" w:rsidRDefault="00BF789C" w:rsidP="00BF789C">
      <w:r w:rsidRPr="00BF789C">
        <w:t>EPOL 380 Education &amp; Social Justice</w:t>
      </w:r>
    </w:p>
    <w:p w14:paraId="2F195174" w14:textId="77777777" w:rsidR="00BF789C" w:rsidRPr="00BF789C" w:rsidRDefault="00BF789C" w:rsidP="00BF789C">
      <w:r w:rsidRPr="00BF789C">
        <w:t>EPOL 403 Historical &amp; Social Barriers</w:t>
      </w:r>
    </w:p>
    <w:p w14:paraId="79569C3D" w14:textId="77777777" w:rsidR="00BF789C" w:rsidRPr="00BF789C" w:rsidRDefault="00BF789C" w:rsidP="00BF789C">
      <w:r w:rsidRPr="00BF789C">
        <w:t>EPOL 409 Sociology of Education</w:t>
      </w:r>
    </w:p>
    <w:p w14:paraId="0AB4CCD8" w14:textId="77777777" w:rsidR="00BF789C" w:rsidRPr="00BF789C" w:rsidRDefault="00BF789C" w:rsidP="00BF789C">
      <w:r w:rsidRPr="00BF789C">
        <w:t>EPOL 410 Racial &amp; Ethnic Families</w:t>
      </w:r>
    </w:p>
    <w:p w14:paraId="55233789" w14:textId="77777777" w:rsidR="00BF789C" w:rsidRPr="00BF789C" w:rsidRDefault="00BF789C" w:rsidP="00BF789C">
      <w:r w:rsidRPr="00BF789C">
        <w:t>EPOL 470 Principles of HR Educ</w:t>
      </w:r>
    </w:p>
    <w:p w14:paraId="43165E08" w14:textId="77777777" w:rsidR="00BF789C" w:rsidRPr="00BF789C" w:rsidRDefault="00BF789C" w:rsidP="00BF789C">
      <w:r w:rsidRPr="00BF789C">
        <w:t>EPOL 472 Inst and Train System Design</w:t>
      </w:r>
    </w:p>
    <w:p w14:paraId="4C223BE3" w14:textId="77777777" w:rsidR="00BF789C" w:rsidRPr="00BF789C" w:rsidRDefault="00BF789C" w:rsidP="00BF789C">
      <w:r w:rsidRPr="00BF789C">
        <w:t>EPOL 474 Diversity in the Workplace</w:t>
      </w:r>
    </w:p>
    <w:p w14:paraId="58604B48" w14:textId="65154C08" w:rsidR="00BF789C" w:rsidRPr="00BF789C" w:rsidRDefault="00BF789C" w:rsidP="00BF789C">
      <w:r w:rsidRPr="00BF789C">
        <w:t>EPOL 476 Project M</w:t>
      </w:r>
      <w:r w:rsidR="00F74032">
        <w:t>gmt</w:t>
      </w:r>
      <w:r w:rsidRPr="00BF789C">
        <w:t xml:space="preserve"> Principles and Apps</w:t>
      </w:r>
    </w:p>
    <w:p w14:paraId="0134DE81" w14:textId="77777777" w:rsidR="00BF789C" w:rsidRPr="00BF789C" w:rsidRDefault="00BF789C" w:rsidP="00BF789C">
      <w:r w:rsidRPr="00BF789C">
        <w:t>EPOL 483 Learning Technologies</w:t>
      </w:r>
    </w:p>
    <w:p w14:paraId="2337A790" w14:textId="520C4878" w:rsidR="00700868" w:rsidRPr="00BF789C" w:rsidRDefault="00BF789C" w:rsidP="00BF789C">
      <w:r w:rsidRPr="00BF789C">
        <w:t>EPOL 485 Introduction to eLearning</w:t>
      </w:r>
    </w:p>
    <w:p w14:paraId="2A58A752" w14:textId="77777777" w:rsidR="00700868" w:rsidRPr="00700868" w:rsidRDefault="00700868" w:rsidP="00700868"/>
    <w:p w14:paraId="6323212F" w14:textId="77777777" w:rsidR="00700868" w:rsidRDefault="00700868">
      <w:pPr>
        <w:spacing w:line="240" w:lineRule="auto"/>
        <w:rPr>
          <w:rFonts w:eastAsiaTheme="majorEastAsia" w:cstheme="majorBidi"/>
          <w:b/>
          <w:spacing w:val="-10"/>
          <w:kern w:val="28"/>
          <w:sz w:val="36"/>
          <w:szCs w:val="56"/>
        </w:rPr>
      </w:pPr>
      <w:r>
        <w:br w:type="page"/>
      </w:r>
    </w:p>
    <w:p w14:paraId="14E6C196" w14:textId="77777777" w:rsidR="00126E9C" w:rsidRDefault="00126E9C" w:rsidP="00C42192">
      <w:pPr>
        <w:pStyle w:val="Title"/>
        <w:sectPr w:rsidR="00126E9C" w:rsidSect="00F7403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3BE2246" w14:textId="2923F2B7" w:rsidR="00E4568E" w:rsidRDefault="00E4568E" w:rsidP="00C42192">
      <w:pPr>
        <w:pStyle w:val="Title"/>
      </w:pPr>
      <w:r>
        <w:lastRenderedPageBreak/>
        <w:t>Learning &amp; Education Studies (LES)</w:t>
      </w:r>
      <w:r w:rsidRPr="00D9699C">
        <w:t xml:space="preserve"> </w:t>
      </w:r>
      <w:r w:rsidR="005F2F0C">
        <w:t xml:space="preserve">Curriculum </w:t>
      </w:r>
      <w:r w:rsidRPr="00D9699C">
        <w:t>Plan</w:t>
      </w:r>
    </w:p>
    <w:p w14:paraId="739D584D" w14:textId="77777777" w:rsidR="00126E9C" w:rsidRDefault="00126E9C" w:rsidP="00E4568E">
      <w:pPr>
        <w:sectPr w:rsidR="00126E9C" w:rsidSect="00126E9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035A8BB" w14:textId="77777777" w:rsidR="00E4568E" w:rsidRPr="00D9699C" w:rsidRDefault="00E4568E" w:rsidP="00E4568E"/>
    <w:p w14:paraId="4596C47B" w14:textId="77777777" w:rsidR="00E4568E" w:rsidRPr="00D9699C" w:rsidRDefault="00E4568E" w:rsidP="00E4568E">
      <w:pPr>
        <w:sectPr w:rsidR="00E4568E" w:rsidRPr="00D9699C" w:rsidSect="00F7403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4568E" w:rsidRPr="00D9699C" w14:paraId="619BF28C" w14:textId="77777777" w:rsidTr="00E4568E">
        <w:tc>
          <w:tcPr>
            <w:tcW w:w="3596" w:type="dxa"/>
            <w:shd w:val="clear" w:color="auto" w:fill="E8E8E8" w:themeFill="background2"/>
            <w:vAlign w:val="bottom"/>
          </w:tcPr>
          <w:p w14:paraId="43FC8584" w14:textId="77777777" w:rsidR="00E4568E" w:rsidRPr="00EF2E06" w:rsidRDefault="00E4568E" w:rsidP="00E4568E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Fall 20</w:t>
            </w:r>
            <w:r w:rsidRPr="00EF2E06">
              <w:rPr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0" w:name="Text2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80"/>
          </w:p>
        </w:tc>
        <w:tc>
          <w:tcPr>
            <w:tcW w:w="3597" w:type="dxa"/>
            <w:shd w:val="clear" w:color="auto" w:fill="E8E8E8" w:themeFill="background2"/>
            <w:vAlign w:val="bottom"/>
          </w:tcPr>
          <w:p w14:paraId="499AE2D5" w14:textId="77777777" w:rsidR="00E4568E" w:rsidRPr="00EF2E06" w:rsidRDefault="00E4568E" w:rsidP="00E4568E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Spring 20</w:t>
            </w:r>
            <w:r w:rsidRPr="00EF2E06">
              <w:rPr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1" w:name="Text3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81"/>
          </w:p>
        </w:tc>
        <w:tc>
          <w:tcPr>
            <w:tcW w:w="3597" w:type="dxa"/>
            <w:shd w:val="clear" w:color="auto" w:fill="E8E8E8" w:themeFill="background2"/>
            <w:vAlign w:val="bottom"/>
          </w:tcPr>
          <w:p w14:paraId="55FCE2F7" w14:textId="77777777" w:rsidR="00E4568E" w:rsidRPr="00EF2E06" w:rsidRDefault="00E4568E" w:rsidP="00E4568E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 xml:space="preserve">Summer 20 </w:t>
            </w:r>
            <w:r w:rsidRPr="00EF2E06">
              <w:rPr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2" w:name="Text4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82"/>
          </w:p>
        </w:tc>
      </w:tr>
      <w:tr w:rsidR="00E4568E" w:rsidRPr="00D9699C" w14:paraId="2DA08B28" w14:textId="77777777" w:rsidTr="00E25B3C">
        <w:trPr>
          <w:trHeight w:val="2520"/>
        </w:trPr>
        <w:tc>
          <w:tcPr>
            <w:tcW w:w="3596" w:type="dxa"/>
          </w:tcPr>
          <w:p w14:paraId="36B4D660" w14:textId="77777777" w:rsidR="00E4568E" w:rsidRPr="005F7E01" w:rsidRDefault="00E4568E" w:rsidP="00E25B3C">
            <w:r w:rsidRPr="005F7E01">
              <w:t>EDUC 101 (1 hour)</w:t>
            </w:r>
          </w:p>
          <w:p w14:paraId="200023DE" w14:textId="77777777" w:rsidR="00E4568E" w:rsidRPr="00D9699C" w:rsidRDefault="00E4568E" w:rsidP="00E25B3C">
            <w:r w:rsidRPr="00D9699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3" w:name="Text15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t> </w:t>
            </w:r>
            <w:r w:rsidRPr="00D9699C">
              <w:t> </w:t>
            </w:r>
            <w:r w:rsidRPr="00D9699C">
              <w:t> </w:t>
            </w:r>
            <w:r w:rsidRPr="00D9699C">
              <w:t> </w:t>
            </w:r>
            <w:r w:rsidRPr="00D9699C">
              <w:t> </w:t>
            </w:r>
            <w:r w:rsidRPr="00D9699C">
              <w:fldChar w:fldCharType="end"/>
            </w:r>
            <w:bookmarkEnd w:id="83"/>
          </w:p>
        </w:tc>
        <w:tc>
          <w:tcPr>
            <w:tcW w:w="3597" w:type="dxa"/>
          </w:tcPr>
          <w:p w14:paraId="406CCD2C" w14:textId="77777777" w:rsidR="00E4568E" w:rsidRPr="00D9699C" w:rsidRDefault="00E4568E" w:rsidP="00E25B3C">
            <w:r w:rsidRPr="00D9699C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4" w:name="Text16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t> </w:t>
            </w:r>
            <w:r w:rsidRPr="00D9699C">
              <w:t> </w:t>
            </w:r>
            <w:r w:rsidRPr="00D9699C">
              <w:t> </w:t>
            </w:r>
            <w:r w:rsidRPr="00D9699C">
              <w:t> </w:t>
            </w:r>
            <w:r w:rsidRPr="00D9699C">
              <w:t> </w:t>
            </w:r>
            <w:r w:rsidRPr="00D9699C">
              <w:fldChar w:fldCharType="end"/>
            </w:r>
            <w:bookmarkEnd w:id="84"/>
          </w:p>
        </w:tc>
        <w:tc>
          <w:tcPr>
            <w:tcW w:w="3597" w:type="dxa"/>
          </w:tcPr>
          <w:p w14:paraId="2907DC70" w14:textId="77777777" w:rsidR="00E4568E" w:rsidRPr="00D9699C" w:rsidRDefault="00E4568E" w:rsidP="00E25B3C">
            <w:r w:rsidRPr="00D9699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5" w:name="Text17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fldChar w:fldCharType="end"/>
            </w:r>
            <w:bookmarkEnd w:id="85"/>
          </w:p>
        </w:tc>
      </w:tr>
      <w:tr w:rsidR="00E4568E" w:rsidRPr="00D9699C" w14:paraId="0BDB3750" w14:textId="77777777" w:rsidTr="00E4568E">
        <w:tc>
          <w:tcPr>
            <w:tcW w:w="3596" w:type="dxa"/>
            <w:shd w:val="clear" w:color="auto" w:fill="E8E8E8" w:themeFill="background2"/>
          </w:tcPr>
          <w:p w14:paraId="0307488A" w14:textId="77777777" w:rsidR="00E4568E" w:rsidRPr="00EF2E06" w:rsidRDefault="00E4568E" w:rsidP="00E4568E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Fall 20</w:t>
            </w:r>
            <w:r w:rsidRPr="00EF2E06">
              <w:rPr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6" w:name="Text5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86"/>
          </w:p>
        </w:tc>
        <w:tc>
          <w:tcPr>
            <w:tcW w:w="3597" w:type="dxa"/>
            <w:shd w:val="clear" w:color="auto" w:fill="E8E8E8" w:themeFill="background2"/>
          </w:tcPr>
          <w:p w14:paraId="497682CA" w14:textId="77777777" w:rsidR="00E4568E" w:rsidRPr="00EF2E06" w:rsidRDefault="00E4568E" w:rsidP="00E4568E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Spring 20</w:t>
            </w:r>
            <w:r w:rsidRPr="00EF2E06">
              <w:rPr>
                <w:u w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7" w:name="Text6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87"/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6284631D" w14:textId="77777777" w:rsidR="00E4568E" w:rsidRPr="00EF2E06" w:rsidRDefault="00E4568E" w:rsidP="00E4568E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Summer 20</w:t>
            </w:r>
            <w:r w:rsidRPr="00EF2E06">
              <w:rPr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8" w:name="Text7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88"/>
          </w:p>
        </w:tc>
      </w:tr>
      <w:tr w:rsidR="00E4568E" w:rsidRPr="00D9699C" w14:paraId="28C61094" w14:textId="77777777" w:rsidTr="00E25B3C">
        <w:trPr>
          <w:trHeight w:val="2520"/>
        </w:trPr>
        <w:tc>
          <w:tcPr>
            <w:tcW w:w="3596" w:type="dxa"/>
          </w:tcPr>
          <w:p w14:paraId="73E5C17D" w14:textId="77777777" w:rsidR="00E4568E" w:rsidRPr="00D9699C" w:rsidRDefault="00E4568E" w:rsidP="00E25B3C">
            <w:r w:rsidRPr="00D9699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9" w:name="Text18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fldChar w:fldCharType="end"/>
            </w:r>
            <w:bookmarkEnd w:id="89"/>
          </w:p>
        </w:tc>
        <w:tc>
          <w:tcPr>
            <w:tcW w:w="3597" w:type="dxa"/>
          </w:tcPr>
          <w:p w14:paraId="503CD8E9" w14:textId="77777777" w:rsidR="00E4568E" w:rsidRPr="00D9699C" w:rsidRDefault="00E4568E" w:rsidP="00E25B3C">
            <w:r w:rsidRPr="00D9699C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0" w:name="Text19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fldChar w:fldCharType="end"/>
            </w:r>
            <w:bookmarkEnd w:id="90"/>
          </w:p>
        </w:tc>
        <w:tc>
          <w:tcPr>
            <w:tcW w:w="3597" w:type="dxa"/>
          </w:tcPr>
          <w:p w14:paraId="495A5044" w14:textId="77777777" w:rsidR="00E4568E" w:rsidRPr="00D9699C" w:rsidRDefault="00E4568E" w:rsidP="00E25B3C">
            <w:r w:rsidRPr="00D9699C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1" w:name="Text20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fldChar w:fldCharType="end"/>
            </w:r>
            <w:bookmarkEnd w:id="91"/>
          </w:p>
        </w:tc>
      </w:tr>
      <w:tr w:rsidR="00E4568E" w:rsidRPr="00D9699C" w14:paraId="4C0E031A" w14:textId="77777777" w:rsidTr="00E25B3C">
        <w:tc>
          <w:tcPr>
            <w:tcW w:w="3596" w:type="dxa"/>
            <w:shd w:val="clear" w:color="auto" w:fill="E8E8E8" w:themeFill="background2"/>
          </w:tcPr>
          <w:p w14:paraId="5176C95E" w14:textId="77777777" w:rsidR="00E4568E" w:rsidRPr="00EF2E06" w:rsidRDefault="00E4568E" w:rsidP="00E4568E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Fall 20</w:t>
            </w:r>
            <w:r w:rsidRPr="00EF2E06">
              <w:rPr>
                <w:u w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2" w:name="Text8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92"/>
          </w:p>
        </w:tc>
        <w:tc>
          <w:tcPr>
            <w:tcW w:w="3597" w:type="dxa"/>
            <w:shd w:val="clear" w:color="auto" w:fill="E8E8E8" w:themeFill="background2"/>
          </w:tcPr>
          <w:p w14:paraId="5517FF8D" w14:textId="77777777" w:rsidR="00E4568E" w:rsidRPr="00EF2E06" w:rsidRDefault="00E4568E" w:rsidP="00E4568E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Spring 20</w:t>
            </w:r>
            <w:r w:rsidRPr="00EF2E06">
              <w:rPr>
                <w:u w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3" w:name="Text9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93"/>
          </w:p>
        </w:tc>
        <w:tc>
          <w:tcPr>
            <w:tcW w:w="3597" w:type="dxa"/>
            <w:shd w:val="clear" w:color="auto" w:fill="E8E8E8" w:themeFill="background2"/>
          </w:tcPr>
          <w:p w14:paraId="14B3AD5A" w14:textId="77777777" w:rsidR="00E4568E" w:rsidRPr="00EF2E06" w:rsidRDefault="00E4568E" w:rsidP="00E4568E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Summer 20</w:t>
            </w:r>
            <w:r w:rsidRPr="00EF2E06">
              <w:rPr>
                <w:u w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4" w:name="Text10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94"/>
          </w:p>
        </w:tc>
      </w:tr>
      <w:tr w:rsidR="00E4568E" w:rsidRPr="00D9699C" w14:paraId="20165ABC" w14:textId="77777777" w:rsidTr="00E25B3C">
        <w:trPr>
          <w:trHeight w:val="2520"/>
        </w:trPr>
        <w:tc>
          <w:tcPr>
            <w:tcW w:w="3596" w:type="dxa"/>
          </w:tcPr>
          <w:p w14:paraId="5099D922" w14:textId="756793E9" w:rsidR="00E4568E" w:rsidRPr="00EF2E06" w:rsidRDefault="00BD31FE" w:rsidP="00BD31FE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5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3597" w:type="dxa"/>
          </w:tcPr>
          <w:p w14:paraId="392BBB47" w14:textId="6BE2A96F" w:rsidR="00E4568E" w:rsidRPr="00EF2E06" w:rsidRDefault="00BD31FE" w:rsidP="00E25B3C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6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3597" w:type="dxa"/>
          </w:tcPr>
          <w:p w14:paraId="5DBC6909" w14:textId="77777777" w:rsidR="00E4568E" w:rsidRPr="00EF2E06" w:rsidRDefault="00E4568E" w:rsidP="00BD31FE">
            <w:r w:rsidRPr="00EF2E0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7" w:name="Text23"/>
            <w:r w:rsidRPr="00EF2E06">
              <w:instrText xml:space="preserve"> FORMTEXT </w:instrText>
            </w:r>
            <w:r w:rsidRPr="00EF2E06">
              <w:fldChar w:fldCharType="separate"/>
            </w:r>
            <w:r w:rsidRPr="00EF2E06">
              <w:rPr>
                <w:noProof/>
              </w:rPr>
              <w:t> </w:t>
            </w:r>
            <w:r w:rsidRPr="00EF2E06">
              <w:rPr>
                <w:noProof/>
              </w:rPr>
              <w:t> </w:t>
            </w:r>
            <w:r w:rsidRPr="00EF2E06">
              <w:rPr>
                <w:noProof/>
              </w:rPr>
              <w:t> </w:t>
            </w:r>
            <w:r w:rsidRPr="00EF2E06">
              <w:rPr>
                <w:noProof/>
              </w:rPr>
              <w:t> </w:t>
            </w:r>
            <w:r w:rsidRPr="00EF2E06">
              <w:rPr>
                <w:noProof/>
              </w:rPr>
              <w:t> </w:t>
            </w:r>
            <w:r w:rsidRPr="00EF2E06">
              <w:fldChar w:fldCharType="end"/>
            </w:r>
            <w:bookmarkEnd w:id="97"/>
          </w:p>
        </w:tc>
      </w:tr>
      <w:tr w:rsidR="00E4568E" w:rsidRPr="00D9699C" w14:paraId="6982F378" w14:textId="77777777" w:rsidTr="00E25B3C">
        <w:tc>
          <w:tcPr>
            <w:tcW w:w="3596" w:type="dxa"/>
            <w:shd w:val="clear" w:color="auto" w:fill="E8E8E8" w:themeFill="background2"/>
          </w:tcPr>
          <w:p w14:paraId="14A39752" w14:textId="77777777" w:rsidR="00E4568E" w:rsidRPr="00EF2E06" w:rsidRDefault="00E4568E" w:rsidP="00E4568E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Fall 20</w:t>
            </w:r>
            <w:r w:rsidRPr="00EF2E06">
              <w:rPr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8" w:name="Text11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98"/>
          </w:p>
        </w:tc>
        <w:tc>
          <w:tcPr>
            <w:tcW w:w="3597" w:type="dxa"/>
            <w:shd w:val="clear" w:color="auto" w:fill="E8E8E8" w:themeFill="background2"/>
          </w:tcPr>
          <w:p w14:paraId="62F0E108" w14:textId="77777777" w:rsidR="00E4568E" w:rsidRPr="00EF2E06" w:rsidRDefault="00E4568E" w:rsidP="00E4568E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Spring 20</w:t>
            </w:r>
            <w:r w:rsidRPr="00EF2E06">
              <w:rPr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9" w:name="Text12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99"/>
          </w:p>
        </w:tc>
        <w:tc>
          <w:tcPr>
            <w:tcW w:w="3597" w:type="dxa"/>
            <w:shd w:val="clear" w:color="auto" w:fill="E8E8E8" w:themeFill="background2"/>
          </w:tcPr>
          <w:p w14:paraId="4DF5CB3E" w14:textId="77777777" w:rsidR="00E4568E" w:rsidRPr="00EF2E06" w:rsidRDefault="00E4568E" w:rsidP="00E4568E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Summer 20</w:t>
            </w:r>
            <w:r w:rsidRPr="00EF2E06">
              <w:rPr>
                <w:u w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0" w:name="Text13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100"/>
          </w:p>
        </w:tc>
      </w:tr>
      <w:tr w:rsidR="00E4568E" w:rsidRPr="00D9699C" w14:paraId="6C152D89" w14:textId="77777777" w:rsidTr="00E25B3C">
        <w:trPr>
          <w:trHeight w:val="2520"/>
        </w:trPr>
        <w:tc>
          <w:tcPr>
            <w:tcW w:w="3596" w:type="dxa"/>
          </w:tcPr>
          <w:p w14:paraId="5FC33CA6" w14:textId="4D9D19D8" w:rsidR="00E4568E" w:rsidRPr="00D9699C" w:rsidRDefault="00BD31FE" w:rsidP="00E25B3C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1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3597" w:type="dxa"/>
          </w:tcPr>
          <w:p w14:paraId="5FFAA862" w14:textId="7850EDBC" w:rsidR="00E4568E" w:rsidRPr="00E4568E" w:rsidRDefault="00E4568E" w:rsidP="00E25B3C">
            <w:pPr>
              <w:rPr>
                <w:vertAlign w:val="subscript"/>
              </w:rPr>
            </w:pPr>
            <w:r w:rsidRPr="004523FE">
              <w:t>CI 489</w:t>
            </w:r>
            <w:r>
              <w:t xml:space="preserve"> </w:t>
            </w:r>
            <w:r w:rsidR="005F7E01" w:rsidRPr="00317840">
              <w:rPr>
                <w:sz w:val="20"/>
                <w:szCs w:val="20"/>
              </w:rPr>
              <w:t>(</w:t>
            </w:r>
            <w:r w:rsidRPr="00317840">
              <w:rPr>
                <w:sz w:val="20"/>
                <w:szCs w:val="20"/>
              </w:rPr>
              <w:t>Ed Tech</w:t>
            </w:r>
            <w:r w:rsidR="00317840" w:rsidRPr="00317840">
              <w:rPr>
                <w:sz w:val="20"/>
                <w:szCs w:val="20"/>
              </w:rPr>
              <w:t xml:space="preserve"> concentration </w:t>
            </w:r>
            <w:r w:rsidRPr="00317840">
              <w:rPr>
                <w:sz w:val="20"/>
                <w:szCs w:val="20"/>
              </w:rPr>
              <w:t>only</w:t>
            </w:r>
            <w:r w:rsidR="005F7E01" w:rsidRPr="00317840">
              <w:rPr>
                <w:sz w:val="20"/>
                <w:szCs w:val="20"/>
              </w:rPr>
              <w:t>)</w:t>
            </w:r>
          </w:p>
          <w:p w14:paraId="2E1AB003" w14:textId="77777777" w:rsidR="00E4568E" w:rsidRPr="00D9699C" w:rsidRDefault="00E4568E" w:rsidP="00E25B3C">
            <w:r w:rsidRPr="00D9699C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2" w:name="Text25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fldChar w:fldCharType="end"/>
            </w:r>
            <w:bookmarkEnd w:id="102"/>
          </w:p>
          <w:p w14:paraId="50DF38F5" w14:textId="77777777" w:rsidR="00E4568E" w:rsidRPr="00D9699C" w:rsidRDefault="00E4568E" w:rsidP="00E25B3C"/>
        </w:tc>
        <w:tc>
          <w:tcPr>
            <w:tcW w:w="3597" w:type="dxa"/>
          </w:tcPr>
          <w:p w14:paraId="1E98EEFD" w14:textId="77777777" w:rsidR="00E4568E" w:rsidRPr="00D9699C" w:rsidRDefault="00E4568E" w:rsidP="00E25B3C">
            <w:r w:rsidRPr="00D9699C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3" w:name="Text26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fldChar w:fldCharType="end"/>
            </w:r>
            <w:bookmarkEnd w:id="103"/>
          </w:p>
        </w:tc>
      </w:tr>
    </w:tbl>
    <w:p w14:paraId="0380C182" w14:textId="77777777" w:rsidR="00E4568E" w:rsidRPr="00D9699C" w:rsidRDefault="00E4568E" w:rsidP="00E4568E">
      <w:pPr>
        <w:pStyle w:val="Heading1"/>
      </w:pPr>
    </w:p>
    <w:p w14:paraId="07612B2C" w14:textId="2C0BEF91" w:rsidR="00E4568E" w:rsidRPr="00D9699C" w:rsidRDefault="00E4568E" w:rsidP="00903A07">
      <w:pPr>
        <w:pStyle w:val="Heading1"/>
      </w:pPr>
      <w:r w:rsidRPr="00D9699C">
        <w:t>Notes</w:t>
      </w:r>
      <w:r w:rsidR="00903A07">
        <w:t>:</w:t>
      </w:r>
      <w:r w:rsidR="00903A07" w:rsidRPr="00903A07">
        <w:rPr>
          <w:u w:val="none"/>
        </w:rPr>
        <w:t xml:space="preserve"> </w:t>
      </w:r>
      <w:r w:rsidRPr="00136E97">
        <w:rPr>
          <w:b w:val="0"/>
          <w:bCs w:val="0"/>
          <w:u w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4" w:name="Text14"/>
      <w:r w:rsidRPr="00136E97">
        <w:rPr>
          <w:b w:val="0"/>
          <w:bCs w:val="0"/>
          <w:u w:val="none"/>
        </w:rPr>
        <w:instrText xml:space="preserve"> FORMTEXT </w:instrText>
      </w:r>
      <w:r w:rsidRPr="00136E97">
        <w:rPr>
          <w:b w:val="0"/>
          <w:bCs w:val="0"/>
          <w:u w:val="none"/>
        </w:rPr>
      </w:r>
      <w:r w:rsidRPr="00136E97">
        <w:rPr>
          <w:b w:val="0"/>
          <w:bCs w:val="0"/>
          <w:u w:val="none"/>
        </w:rPr>
        <w:fldChar w:fldCharType="separate"/>
      </w:r>
      <w:r w:rsidRPr="00136E97">
        <w:rPr>
          <w:b w:val="0"/>
          <w:bCs w:val="0"/>
          <w:u w:val="none"/>
        </w:rPr>
        <w:t> </w:t>
      </w:r>
      <w:r w:rsidRPr="00136E97">
        <w:rPr>
          <w:b w:val="0"/>
          <w:bCs w:val="0"/>
          <w:u w:val="none"/>
        </w:rPr>
        <w:t> </w:t>
      </w:r>
      <w:r w:rsidRPr="00136E97">
        <w:rPr>
          <w:b w:val="0"/>
          <w:bCs w:val="0"/>
          <w:u w:val="none"/>
        </w:rPr>
        <w:t> </w:t>
      </w:r>
      <w:r w:rsidRPr="00136E97">
        <w:rPr>
          <w:b w:val="0"/>
          <w:bCs w:val="0"/>
          <w:u w:val="none"/>
        </w:rPr>
        <w:t> </w:t>
      </w:r>
      <w:r w:rsidRPr="00136E97">
        <w:rPr>
          <w:b w:val="0"/>
          <w:bCs w:val="0"/>
          <w:u w:val="none"/>
        </w:rPr>
        <w:t> </w:t>
      </w:r>
      <w:r w:rsidRPr="00136E97">
        <w:rPr>
          <w:b w:val="0"/>
          <w:bCs w:val="0"/>
          <w:u w:val="none"/>
        </w:rPr>
        <w:fldChar w:fldCharType="end"/>
      </w:r>
      <w:bookmarkEnd w:id="104"/>
    </w:p>
    <w:p w14:paraId="362AD7DF" w14:textId="79ACA36F" w:rsidR="001D0255" w:rsidRPr="00D9699C" w:rsidRDefault="001D0255" w:rsidP="005F674B">
      <w:pPr>
        <w:pStyle w:val="Title"/>
      </w:pPr>
    </w:p>
    <w:sectPr w:rsidR="001D0255" w:rsidRPr="00D9699C" w:rsidSect="00A2148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1D7BC" w14:textId="77777777" w:rsidR="0053312D" w:rsidRDefault="0053312D" w:rsidP="005F674B">
      <w:r>
        <w:separator/>
      </w:r>
    </w:p>
  </w:endnote>
  <w:endnote w:type="continuationSeparator" w:id="0">
    <w:p w14:paraId="51CBB86F" w14:textId="77777777" w:rsidR="0053312D" w:rsidRDefault="0053312D" w:rsidP="005F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85920" w14:textId="77777777" w:rsidR="0053312D" w:rsidRDefault="0053312D" w:rsidP="005F674B">
      <w:r>
        <w:separator/>
      </w:r>
    </w:p>
  </w:footnote>
  <w:footnote w:type="continuationSeparator" w:id="0">
    <w:p w14:paraId="3095CFEF" w14:textId="77777777" w:rsidR="0053312D" w:rsidRDefault="0053312D" w:rsidP="005F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2672"/>
    <w:multiLevelType w:val="hybridMultilevel"/>
    <w:tmpl w:val="7602C724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12CB"/>
    <w:multiLevelType w:val="hybridMultilevel"/>
    <w:tmpl w:val="42DA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672E6"/>
    <w:multiLevelType w:val="hybridMultilevel"/>
    <w:tmpl w:val="6256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B60E2"/>
    <w:multiLevelType w:val="hybridMultilevel"/>
    <w:tmpl w:val="15C6BE96"/>
    <w:lvl w:ilvl="0" w:tplc="9CD08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873BC"/>
    <w:multiLevelType w:val="hybridMultilevel"/>
    <w:tmpl w:val="4EBA9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B2A5E"/>
    <w:multiLevelType w:val="hybridMultilevel"/>
    <w:tmpl w:val="F23EB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B5456"/>
    <w:multiLevelType w:val="hybridMultilevel"/>
    <w:tmpl w:val="4EBA933C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53D3B"/>
    <w:multiLevelType w:val="hybridMultilevel"/>
    <w:tmpl w:val="6EC6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D40D5"/>
    <w:multiLevelType w:val="hybridMultilevel"/>
    <w:tmpl w:val="175EC036"/>
    <w:lvl w:ilvl="0" w:tplc="39BA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FC12E5"/>
    <w:multiLevelType w:val="hybridMultilevel"/>
    <w:tmpl w:val="F364D6B2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22006">
    <w:abstractNumId w:val="8"/>
  </w:num>
  <w:num w:numId="2" w16cid:durableId="884214441">
    <w:abstractNumId w:val="6"/>
  </w:num>
  <w:num w:numId="3" w16cid:durableId="897473223">
    <w:abstractNumId w:val="3"/>
  </w:num>
  <w:num w:numId="4" w16cid:durableId="1010596407">
    <w:abstractNumId w:val="4"/>
  </w:num>
  <w:num w:numId="5" w16cid:durableId="921838089">
    <w:abstractNumId w:val="9"/>
  </w:num>
  <w:num w:numId="6" w16cid:durableId="144056329">
    <w:abstractNumId w:val="0"/>
  </w:num>
  <w:num w:numId="7" w16cid:durableId="1278177322">
    <w:abstractNumId w:val="7"/>
  </w:num>
  <w:num w:numId="8" w16cid:durableId="602154627">
    <w:abstractNumId w:val="1"/>
  </w:num>
  <w:num w:numId="9" w16cid:durableId="1328287034">
    <w:abstractNumId w:val="2"/>
  </w:num>
  <w:num w:numId="10" w16cid:durableId="828055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E8"/>
    <w:rsid w:val="00017209"/>
    <w:rsid w:val="00047FF2"/>
    <w:rsid w:val="000523FD"/>
    <w:rsid w:val="00060006"/>
    <w:rsid w:val="000603B3"/>
    <w:rsid w:val="00066FA0"/>
    <w:rsid w:val="00077444"/>
    <w:rsid w:val="000806B4"/>
    <w:rsid w:val="00084212"/>
    <w:rsid w:val="000850E2"/>
    <w:rsid w:val="0009106C"/>
    <w:rsid w:val="000B60EA"/>
    <w:rsid w:val="000C3310"/>
    <w:rsid w:val="000C37C1"/>
    <w:rsid w:val="000C46DD"/>
    <w:rsid w:val="000E0F24"/>
    <w:rsid w:val="000F79E0"/>
    <w:rsid w:val="001254D1"/>
    <w:rsid w:val="00126E9C"/>
    <w:rsid w:val="00127343"/>
    <w:rsid w:val="00136E97"/>
    <w:rsid w:val="001800EB"/>
    <w:rsid w:val="00195BB0"/>
    <w:rsid w:val="00197177"/>
    <w:rsid w:val="001A0E0C"/>
    <w:rsid w:val="001A1771"/>
    <w:rsid w:val="001C0AFC"/>
    <w:rsid w:val="001D0255"/>
    <w:rsid w:val="001D53B1"/>
    <w:rsid w:val="001D73A6"/>
    <w:rsid w:val="0021246F"/>
    <w:rsid w:val="00212AAC"/>
    <w:rsid w:val="00230E43"/>
    <w:rsid w:val="002320E4"/>
    <w:rsid w:val="00240DE2"/>
    <w:rsid w:val="00246443"/>
    <w:rsid w:val="00267758"/>
    <w:rsid w:val="0029252F"/>
    <w:rsid w:val="00294A2E"/>
    <w:rsid w:val="002970EE"/>
    <w:rsid w:val="002A3739"/>
    <w:rsid w:val="002A7199"/>
    <w:rsid w:val="002B5F57"/>
    <w:rsid w:val="002D597D"/>
    <w:rsid w:val="00302AEE"/>
    <w:rsid w:val="00305B9C"/>
    <w:rsid w:val="003121CD"/>
    <w:rsid w:val="00317840"/>
    <w:rsid w:val="00334149"/>
    <w:rsid w:val="00344763"/>
    <w:rsid w:val="00354C85"/>
    <w:rsid w:val="00373EAE"/>
    <w:rsid w:val="003827CE"/>
    <w:rsid w:val="003855C2"/>
    <w:rsid w:val="003872E3"/>
    <w:rsid w:val="003944B0"/>
    <w:rsid w:val="003E7F5C"/>
    <w:rsid w:val="00401FFF"/>
    <w:rsid w:val="00402830"/>
    <w:rsid w:val="00412CBC"/>
    <w:rsid w:val="00427EB0"/>
    <w:rsid w:val="0045091E"/>
    <w:rsid w:val="004527D3"/>
    <w:rsid w:val="004631D5"/>
    <w:rsid w:val="00470250"/>
    <w:rsid w:val="004708BA"/>
    <w:rsid w:val="00470A8B"/>
    <w:rsid w:val="004743F7"/>
    <w:rsid w:val="00486028"/>
    <w:rsid w:val="00486BB6"/>
    <w:rsid w:val="00492CC4"/>
    <w:rsid w:val="004B13DC"/>
    <w:rsid w:val="004B55E0"/>
    <w:rsid w:val="004C4367"/>
    <w:rsid w:val="004C7E10"/>
    <w:rsid w:val="004F573F"/>
    <w:rsid w:val="005160E8"/>
    <w:rsid w:val="00522079"/>
    <w:rsid w:val="005230CD"/>
    <w:rsid w:val="00530049"/>
    <w:rsid w:val="0053312D"/>
    <w:rsid w:val="00534D1F"/>
    <w:rsid w:val="00561747"/>
    <w:rsid w:val="00567A6E"/>
    <w:rsid w:val="00576804"/>
    <w:rsid w:val="00580F80"/>
    <w:rsid w:val="005A5BA8"/>
    <w:rsid w:val="005C20E0"/>
    <w:rsid w:val="005D25B4"/>
    <w:rsid w:val="005D4013"/>
    <w:rsid w:val="005E66B0"/>
    <w:rsid w:val="005F2F0C"/>
    <w:rsid w:val="005F674B"/>
    <w:rsid w:val="005F7E01"/>
    <w:rsid w:val="00600CBF"/>
    <w:rsid w:val="0060245F"/>
    <w:rsid w:val="0064327C"/>
    <w:rsid w:val="006472AD"/>
    <w:rsid w:val="00663BB8"/>
    <w:rsid w:val="00677507"/>
    <w:rsid w:val="00693182"/>
    <w:rsid w:val="006972E8"/>
    <w:rsid w:val="006A687A"/>
    <w:rsid w:val="006B7570"/>
    <w:rsid w:val="006C70D7"/>
    <w:rsid w:val="006E34BB"/>
    <w:rsid w:val="00700868"/>
    <w:rsid w:val="007014AB"/>
    <w:rsid w:val="00703C5C"/>
    <w:rsid w:val="00727EC8"/>
    <w:rsid w:val="007539FD"/>
    <w:rsid w:val="00757518"/>
    <w:rsid w:val="0076730A"/>
    <w:rsid w:val="00780B39"/>
    <w:rsid w:val="007817CE"/>
    <w:rsid w:val="00783CC2"/>
    <w:rsid w:val="00786F9C"/>
    <w:rsid w:val="00792D95"/>
    <w:rsid w:val="00797C4B"/>
    <w:rsid w:val="007A0402"/>
    <w:rsid w:val="007A1F03"/>
    <w:rsid w:val="007A347A"/>
    <w:rsid w:val="007B4532"/>
    <w:rsid w:val="007B4C29"/>
    <w:rsid w:val="007B60F7"/>
    <w:rsid w:val="007D21DF"/>
    <w:rsid w:val="007E1AC1"/>
    <w:rsid w:val="007E2EAD"/>
    <w:rsid w:val="00802685"/>
    <w:rsid w:val="00802954"/>
    <w:rsid w:val="008122DC"/>
    <w:rsid w:val="00823B45"/>
    <w:rsid w:val="0084176E"/>
    <w:rsid w:val="00847C07"/>
    <w:rsid w:val="00854F3F"/>
    <w:rsid w:val="00855A4F"/>
    <w:rsid w:val="00856897"/>
    <w:rsid w:val="00864C29"/>
    <w:rsid w:val="008805D3"/>
    <w:rsid w:val="00893DF5"/>
    <w:rsid w:val="008B108A"/>
    <w:rsid w:val="008B3B7B"/>
    <w:rsid w:val="008B55B3"/>
    <w:rsid w:val="008C5D80"/>
    <w:rsid w:val="008C7939"/>
    <w:rsid w:val="008D0050"/>
    <w:rsid w:val="008D4B22"/>
    <w:rsid w:val="008F1274"/>
    <w:rsid w:val="008F261C"/>
    <w:rsid w:val="008F2D8B"/>
    <w:rsid w:val="00903A07"/>
    <w:rsid w:val="00916592"/>
    <w:rsid w:val="0091786B"/>
    <w:rsid w:val="009310ED"/>
    <w:rsid w:val="00941D48"/>
    <w:rsid w:val="0095094B"/>
    <w:rsid w:val="00955D07"/>
    <w:rsid w:val="009607C2"/>
    <w:rsid w:val="009638F8"/>
    <w:rsid w:val="009661F4"/>
    <w:rsid w:val="009727B1"/>
    <w:rsid w:val="00980017"/>
    <w:rsid w:val="0098732F"/>
    <w:rsid w:val="009B3A1E"/>
    <w:rsid w:val="009C19F2"/>
    <w:rsid w:val="009C78D9"/>
    <w:rsid w:val="009C7C4D"/>
    <w:rsid w:val="009D2229"/>
    <w:rsid w:val="009E4AA1"/>
    <w:rsid w:val="009E66AB"/>
    <w:rsid w:val="00A13E75"/>
    <w:rsid w:val="00A14990"/>
    <w:rsid w:val="00A21483"/>
    <w:rsid w:val="00A42351"/>
    <w:rsid w:val="00A42956"/>
    <w:rsid w:val="00A43E53"/>
    <w:rsid w:val="00A5243C"/>
    <w:rsid w:val="00A5382E"/>
    <w:rsid w:val="00A77CBA"/>
    <w:rsid w:val="00AA24B1"/>
    <w:rsid w:val="00AA2B94"/>
    <w:rsid w:val="00AE0720"/>
    <w:rsid w:val="00AF4B2B"/>
    <w:rsid w:val="00B06864"/>
    <w:rsid w:val="00B4654A"/>
    <w:rsid w:val="00B5446E"/>
    <w:rsid w:val="00B66D32"/>
    <w:rsid w:val="00B6778F"/>
    <w:rsid w:val="00B75431"/>
    <w:rsid w:val="00B77564"/>
    <w:rsid w:val="00B840EB"/>
    <w:rsid w:val="00BA2496"/>
    <w:rsid w:val="00BB35C7"/>
    <w:rsid w:val="00BC3613"/>
    <w:rsid w:val="00BD31FE"/>
    <w:rsid w:val="00BD4B66"/>
    <w:rsid w:val="00BF6165"/>
    <w:rsid w:val="00BF789C"/>
    <w:rsid w:val="00C052AF"/>
    <w:rsid w:val="00C10D6D"/>
    <w:rsid w:val="00C221D9"/>
    <w:rsid w:val="00C30314"/>
    <w:rsid w:val="00C326EF"/>
    <w:rsid w:val="00C41AF7"/>
    <w:rsid w:val="00C42192"/>
    <w:rsid w:val="00C57CAB"/>
    <w:rsid w:val="00C71EAB"/>
    <w:rsid w:val="00C759E0"/>
    <w:rsid w:val="00C815B9"/>
    <w:rsid w:val="00C84616"/>
    <w:rsid w:val="00C8495C"/>
    <w:rsid w:val="00C95740"/>
    <w:rsid w:val="00CA2AD4"/>
    <w:rsid w:val="00CA5706"/>
    <w:rsid w:val="00CB6ED3"/>
    <w:rsid w:val="00CC587F"/>
    <w:rsid w:val="00CD7598"/>
    <w:rsid w:val="00CF49E2"/>
    <w:rsid w:val="00D04972"/>
    <w:rsid w:val="00D11FA0"/>
    <w:rsid w:val="00D15D66"/>
    <w:rsid w:val="00D2012B"/>
    <w:rsid w:val="00D22E53"/>
    <w:rsid w:val="00D255E2"/>
    <w:rsid w:val="00D53887"/>
    <w:rsid w:val="00D54D0F"/>
    <w:rsid w:val="00D7401D"/>
    <w:rsid w:val="00D767CB"/>
    <w:rsid w:val="00D85A5C"/>
    <w:rsid w:val="00D86C06"/>
    <w:rsid w:val="00D87460"/>
    <w:rsid w:val="00D9699C"/>
    <w:rsid w:val="00DA2804"/>
    <w:rsid w:val="00DB0B3B"/>
    <w:rsid w:val="00DC7C64"/>
    <w:rsid w:val="00DE5CBD"/>
    <w:rsid w:val="00DF1F48"/>
    <w:rsid w:val="00E21771"/>
    <w:rsid w:val="00E21A37"/>
    <w:rsid w:val="00E243D1"/>
    <w:rsid w:val="00E374B7"/>
    <w:rsid w:val="00E4568E"/>
    <w:rsid w:val="00E54C93"/>
    <w:rsid w:val="00E821E3"/>
    <w:rsid w:val="00ED28CC"/>
    <w:rsid w:val="00ED3FBC"/>
    <w:rsid w:val="00EE24AF"/>
    <w:rsid w:val="00EF4DDC"/>
    <w:rsid w:val="00F0280A"/>
    <w:rsid w:val="00F161DC"/>
    <w:rsid w:val="00F20C58"/>
    <w:rsid w:val="00F25C86"/>
    <w:rsid w:val="00F31E4F"/>
    <w:rsid w:val="00F354FC"/>
    <w:rsid w:val="00F50D4A"/>
    <w:rsid w:val="00F651A9"/>
    <w:rsid w:val="00F74032"/>
    <w:rsid w:val="00F75D2A"/>
    <w:rsid w:val="00F97688"/>
    <w:rsid w:val="00F97C37"/>
    <w:rsid w:val="00FB242D"/>
    <w:rsid w:val="00FB7497"/>
    <w:rsid w:val="00FD174A"/>
    <w:rsid w:val="00FD6FD8"/>
    <w:rsid w:val="00FE4237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4B137"/>
  <w15:chartTrackingRefBased/>
  <w15:docId w15:val="{5EA8833E-7F4A-7246-B819-9D6932F6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4B"/>
    <w:pPr>
      <w:spacing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74B"/>
    <w:p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199"/>
    <w:pPr>
      <w:spacing w:line="264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74B"/>
    <w:pPr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B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B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B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B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74B"/>
    <w:rPr>
      <w:rFonts w:ascii="Calibri" w:hAnsi="Calibri" w:cs="Calibri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7199"/>
    <w:rPr>
      <w:rFonts w:ascii="Source Sans Pro" w:hAnsi="Source Sans Pro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F674B"/>
    <w:rPr>
      <w:rFonts w:ascii="Calibri" w:hAnsi="Calibri" w:cs="Calibri"/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F80"/>
    <w:pPr>
      <w:spacing w:after="80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F80"/>
    <w:rPr>
      <w:rFonts w:ascii="Source Sans Pro" w:eastAsiaTheme="majorEastAsia" w:hAnsi="Source Sans Pro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B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B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B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0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80"/>
  </w:style>
  <w:style w:type="paragraph" w:styleId="Footer">
    <w:name w:val="footer"/>
    <w:basedOn w:val="Normal"/>
    <w:link w:val="FooterChar"/>
    <w:uiPriority w:val="99"/>
    <w:unhideWhenUsed/>
    <w:rsid w:val="00580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F80"/>
  </w:style>
  <w:style w:type="table" w:styleId="TableGrid">
    <w:name w:val="Table Grid"/>
    <w:basedOn w:val="TableNormal"/>
    <w:uiPriority w:val="39"/>
    <w:rsid w:val="0058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43F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lfman/Library/Group%20Containers/UBF8T346G9.Office/User%20Content.localized/Templates.localized/test%20v2%20advis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DF3E36-A9B1-2244-8B0E-891AA081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v2 advising checklist.dotx</Template>
  <TotalTime>1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Halfman, Kelli A</cp:lastModifiedBy>
  <cp:revision>2</cp:revision>
  <dcterms:created xsi:type="dcterms:W3CDTF">2025-08-14T18:38:00Z</dcterms:created>
  <dcterms:modified xsi:type="dcterms:W3CDTF">2025-08-14T18:38:00Z</dcterms:modified>
</cp:coreProperties>
</file>