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B58EC" w14:textId="53CBD2AF" w:rsidR="003121CD" w:rsidRPr="00D9699C" w:rsidRDefault="00FE1347" w:rsidP="000969DB">
      <w:pPr>
        <w:pStyle w:val="Title"/>
        <w:tabs>
          <w:tab w:val="left" w:pos="5760"/>
        </w:tabs>
      </w:pPr>
      <w:r>
        <w:t xml:space="preserve">CS+ </w:t>
      </w:r>
      <w:r w:rsidR="002F05EE">
        <w:t xml:space="preserve">Education: </w:t>
      </w:r>
      <w:r w:rsidR="00967CF8">
        <w:t>Learning Sciences</w:t>
      </w:r>
      <w:r w:rsidR="002F05EE">
        <w:t xml:space="preserve"> </w:t>
      </w:r>
      <w:r w:rsidR="00FA542D" w:rsidRPr="00D9699C">
        <w:t>(</w:t>
      </w:r>
      <w:r w:rsidR="00FA542D">
        <w:t xml:space="preserve">CS+ Educ: </w:t>
      </w:r>
      <w:r w:rsidR="00967CF8">
        <w:t>Learning Sci</w:t>
      </w:r>
      <w:r w:rsidR="00FA542D" w:rsidRPr="00D9699C">
        <w:t xml:space="preserve">) </w:t>
      </w:r>
      <w:r w:rsidR="00580F80" w:rsidRPr="00D9699C">
        <w:t>Advising Checklist</w:t>
      </w:r>
    </w:p>
    <w:p w14:paraId="64DB727F" w14:textId="77777777" w:rsidR="00CC587F" w:rsidRPr="00D9699C" w:rsidRDefault="00CC587F" w:rsidP="00947E05"/>
    <w:p w14:paraId="05E0FEAA" w14:textId="77777777" w:rsidR="00663BB8" w:rsidRPr="00D9699C" w:rsidRDefault="00663BB8" w:rsidP="000969DB">
      <w:pPr>
        <w:tabs>
          <w:tab w:val="left" w:pos="5040"/>
          <w:tab w:val="left" w:pos="5760"/>
        </w:tabs>
        <w:sectPr w:rsidR="00663BB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0AFB36" w14:textId="77777777" w:rsidR="00663BB8" w:rsidRPr="00D9699C" w:rsidRDefault="00703C5C" w:rsidP="00947E05">
      <w:r w:rsidRPr="00D9699C">
        <w:rPr>
          <w:b/>
          <w:bCs/>
        </w:rPr>
        <w:t>Name:</w:t>
      </w:r>
      <w:r w:rsidRPr="00D9699C">
        <w:rPr>
          <w:b/>
          <w:bCs/>
        </w:rPr>
        <w:tab/>
      </w:r>
      <w:r w:rsidRPr="00D9699C">
        <w:t xml:space="preserve"> </w:t>
      </w:r>
      <w:r w:rsidR="009310ED" w:rsidRPr="00D9699C"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9310ED" w:rsidRPr="00D9699C">
        <w:instrText xml:space="preserve"> FORMTEXT </w:instrText>
      </w:r>
      <w:r w:rsidR="009310ED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9310ED" w:rsidRPr="00D9699C">
        <w:fldChar w:fldCharType="end"/>
      </w:r>
      <w:bookmarkEnd w:id="0"/>
    </w:p>
    <w:p w14:paraId="6D067ED4" w14:textId="77777777" w:rsidR="00663BB8" w:rsidRPr="00D9699C" w:rsidRDefault="00703C5C" w:rsidP="00947E05">
      <w:r w:rsidRPr="00D9699C">
        <w:rPr>
          <w:b/>
          <w:bCs/>
        </w:rPr>
        <w:t>UIN:</w:t>
      </w:r>
      <w:r w:rsidRPr="00D9699C">
        <w:t xml:space="preserve"> </w:t>
      </w:r>
      <w:r w:rsidR="009310ED" w:rsidRPr="00D9699C">
        <w:fldChar w:fldCharType="begin">
          <w:ffData>
            <w:name w:val="Text33"/>
            <w:enabled/>
            <w:calcOnExit w:val="0"/>
            <w:textInput/>
          </w:ffData>
        </w:fldChar>
      </w:r>
      <w:bookmarkStart w:id="1" w:name="Text33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"/>
    </w:p>
    <w:p w14:paraId="5E466CBA" w14:textId="20953B69" w:rsidR="00CA5706" w:rsidRPr="00D9699C" w:rsidRDefault="00703C5C" w:rsidP="00947E05">
      <w:pPr>
        <w:rPr>
          <w:b/>
          <w:bCs/>
        </w:rPr>
      </w:pPr>
      <w:r w:rsidRPr="00D9699C">
        <w:rPr>
          <w:b/>
          <w:bCs/>
        </w:rPr>
        <w:t xml:space="preserve">Date: </w:t>
      </w:r>
      <w:r w:rsidR="008F1274" w:rsidRPr="00D9699C">
        <w:fldChar w:fldCharType="begin"/>
      </w:r>
      <w:r w:rsidR="008F1274" w:rsidRPr="00D9699C">
        <w:instrText xml:space="preserve"> DATE \@ "MMMM d, yyyy" </w:instrText>
      </w:r>
      <w:r w:rsidR="008F1274" w:rsidRPr="00D9699C">
        <w:fldChar w:fldCharType="separate"/>
      </w:r>
      <w:r w:rsidR="001C413B">
        <w:rPr>
          <w:noProof/>
        </w:rPr>
        <w:t>October 15, 2024</w:t>
      </w:r>
      <w:r w:rsidR="008F1274" w:rsidRPr="00D9699C">
        <w:fldChar w:fldCharType="end"/>
      </w:r>
    </w:p>
    <w:p w14:paraId="239677CE" w14:textId="77777777" w:rsidR="00663BB8" w:rsidRPr="00D9699C" w:rsidRDefault="00663BB8" w:rsidP="00947E05">
      <w:pPr>
        <w:sectPr w:rsidR="00663BB8" w:rsidRPr="00D9699C" w:rsidSect="00663BB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EF37A7F" w14:textId="77777777" w:rsidR="00CC587F" w:rsidRPr="00D9699C" w:rsidRDefault="00CC587F" w:rsidP="00947E05"/>
    <w:p w14:paraId="6F66A548" w14:textId="77777777" w:rsidR="005A5BA8" w:rsidRPr="00D9699C" w:rsidRDefault="005A5BA8" w:rsidP="00947E05">
      <w:pPr>
        <w:sectPr w:rsidR="005A5BA8" w:rsidRPr="00D9699C" w:rsidSect="00A2148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34699C" w14:textId="4EDC4BD9" w:rsidR="00F50D4A" w:rsidRPr="00D9699C" w:rsidRDefault="00F50D4A" w:rsidP="00947E05">
      <w:pPr>
        <w:pStyle w:val="Heading1"/>
      </w:pPr>
      <w:r w:rsidRPr="00D9699C">
        <w:t>General Education (Gen Ed)</w:t>
      </w:r>
    </w:p>
    <w:p w14:paraId="1EC46A87" w14:textId="3C0421B2" w:rsidR="00FB7497" w:rsidRPr="00D9699C" w:rsidRDefault="00534D1F" w:rsidP="00947E05">
      <w:r w:rsidRPr="00D9699C">
        <w:fldChar w:fldCharType="begin">
          <w:ffData>
            <w:name w:val="Com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Composition I</w:t>
      </w:r>
      <w:r w:rsidR="00DF1F48" w:rsidRPr="00D9699C">
        <w:tab/>
      </w:r>
      <w:r w:rsidR="00FB242D" w:rsidRPr="00D9699C">
        <w:fldChar w:fldCharType="begin">
          <w:ffData>
            <w:name w:val="Comp"/>
            <w:enabled/>
            <w:calcOnExit w:val="0"/>
            <w:ddList>
              <w:listEntry w:val="Choose from"/>
              <w:listEntry w:val="RHET 101 + 102"/>
              <w:listEntry w:val="RHET 105"/>
              <w:listEntry w:val="ESL 111 + 112"/>
              <w:listEntry w:val="ESL 115"/>
              <w:listEntry w:val="CMN 111 + 112"/>
              <w:listEntry w:val="Test Credit"/>
              <w:listEntry w:val="UCI 1-- + UCII 1--"/>
            </w:ddList>
          </w:ffData>
        </w:fldChar>
      </w:r>
      <w:bookmarkStart w:id="2" w:name="Comp"/>
      <w:r w:rsidR="00FB242D" w:rsidRPr="00D9699C">
        <w:instrText xml:space="preserve"> FORMDROPDOWN </w:instrText>
      </w:r>
      <w:r w:rsidR="00FB242D" w:rsidRPr="00D9699C">
        <w:fldChar w:fldCharType="separate"/>
      </w:r>
      <w:r w:rsidR="00FB242D" w:rsidRPr="00D9699C">
        <w:fldChar w:fldCharType="end"/>
      </w:r>
      <w:bookmarkEnd w:id="2"/>
      <w:r w:rsidR="00FB242D" w:rsidRPr="00D9699C">
        <w:t xml:space="preserve"> </w:t>
      </w:r>
    </w:p>
    <w:p w14:paraId="70378340" w14:textId="31D95683" w:rsidR="00FB7497" w:rsidRPr="00D9699C" w:rsidRDefault="00534D1F" w:rsidP="00947E05">
      <w:r w:rsidRPr="00D9699C">
        <w:fldChar w:fldCharType="begin">
          <w:ffData>
            <w:name w:val="ACP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r w:rsidR="00FB7497" w:rsidRPr="00D9699C">
        <w:t xml:space="preserve"> Advanced Composition</w:t>
      </w:r>
      <w:r w:rsidR="006E34BB" w:rsidRPr="00D9699C">
        <w:t xml:space="preserve"> </w:t>
      </w:r>
      <w:r w:rsidR="00663BB8" w:rsidRPr="00D9699C">
        <w:fldChar w:fldCharType="begin">
          <w:ffData>
            <w:name w:val="Text35"/>
            <w:enabled/>
            <w:calcOnExit w:val="0"/>
            <w:textInput/>
          </w:ffData>
        </w:fldChar>
      </w:r>
      <w:bookmarkStart w:id="3" w:name="Text35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3"/>
      <w:r w:rsidR="00546AEF">
        <w:t xml:space="preserve"> </w:t>
      </w:r>
      <w:r w:rsidR="001C413B">
        <w:rPr>
          <w:i/>
          <w:iCs/>
          <w:vertAlign w:val="subscript"/>
        </w:rPr>
        <w:t>met</w:t>
      </w:r>
      <w:r w:rsidR="00546AEF" w:rsidRPr="00516A6B">
        <w:rPr>
          <w:i/>
          <w:iCs/>
          <w:vertAlign w:val="subscript"/>
        </w:rPr>
        <w:t xml:space="preserve"> by </w:t>
      </w:r>
      <w:r w:rsidR="004C7037">
        <w:rPr>
          <w:i/>
          <w:iCs/>
          <w:vertAlign w:val="subscript"/>
        </w:rPr>
        <w:t>EPOL 202</w:t>
      </w:r>
    </w:p>
    <w:p w14:paraId="1CB30FA9" w14:textId="0CF29C2B" w:rsidR="00FB7497" w:rsidRPr="00D9699C" w:rsidRDefault="00534D1F" w:rsidP="00947E05">
      <w:r w:rsidRPr="00D9699C">
        <w:fldChar w:fldCharType="begin">
          <w:ffData>
            <w:name w:val="Hum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Hum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4"/>
      <w:r w:rsidR="00FB7497" w:rsidRPr="00D9699C">
        <w:t xml:space="preserve"> Humanities &amp; the Arts</w:t>
      </w:r>
      <w:r w:rsidR="007A049C">
        <w:t xml:space="preserve"> (6 hours)</w:t>
      </w:r>
    </w:p>
    <w:p w14:paraId="1C6C7EF8" w14:textId="66512DA6" w:rsidR="00F50D4A" w:rsidRPr="00D9699C" w:rsidRDefault="00F50D4A" w:rsidP="00947E05">
      <w:r w:rsidRPr="00D9699C">
        <w:tab/>
      </w:r>
      <w:r w:rsidR="00077444" w:rsidRPr="00D9699C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8"/>
      <w:r w:rsidR="00077444" w:rsidRPr="00D9699C">
        <w:instrText xml:space="preserve"> FORMCHECKBOX </w:instrText>
      </w:r>
      <w:r w:rsidR="00077444" w:rsidRPr="00D9699C">
        <w:fldChar w:fldCharType="separate"/>
      </w:r>
      <w:r w:rsidR="00077444" w:rsidRPr="00D9699C">
        <w:fldChar w:fldCharType="end"/>
      </w:r>
      <w:bookmarkEnd w:id="5"/>
      <w:r w:rsidR="00663BB8" w:rsidRPr="00D9699C">
        <w:t xml:space="preserve"> </w:t>
      </w:r>
      <w:r w:rsidR="00663BB8" w:rsidRPr="00D9699C"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6"/>
      <w:r w:rsidR="00BC3613" w:rsidRPr="00D9699C">
        <w:rPr>
          <w:sz w:val="18"/>
          <w:szCs w:val="18"/>
        </w:rPr>
        <w:tab/>
      </w:r>
      <w:r w:rsidR="004C7037">
        <w:rPr>
          <w:sz w:val="18"/>
          <w:szCs w:val="18"/>
        </w:rPr>
        <w:tab/>
      </w:r>
      <w:r w:rsidR="007E2EAD" w:rsidRPr="00D9699C"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9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7"/>
      <w:r w:rsidR="005D25B4" w:rsidRPr="00D9699C">
        <w:t xml:space="preserve"> </w:t>
      </w:r>
      <w:r w:rsidR="00663BB8" w:rsidRPr="00D9699C">
        <w:fldChar w:fldCharType="begin">
          <w:ffData>
            <w:name w:val="Text34"/>
            <w:enabled/>
            <w:calcOnExit w:val="0"/>
            <w:textInput/>
          </w:ffData>
        </w:fldChar>
      </w:r>
      <w:bookmarkStart w:id="8" w:name="Text34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t> </w:t>
      </w:r>
      <w:r w:rsidR="00663BB8" w:rsidRPr="00D9699C">
        <w:fldChar w:fldCharType="end"/>
      </w:r>
      <w:bookmarkEnd w:id="8"/>
      <w:r w:rsidR="005D25B4" w:rsidRPr="00D9699C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5D25B4" w:rsidRPr="00D9699C">
        <w:instrText xml:space="preserve"> FORMTEXT </w:instrText>
      </w:r>
      <w:r w:rsidR="005D25B4" w:rsidRPr="00D9699C">
        <w:fldChar w:fldCharType="separate"/>
      </w:r>
      <w:r w:rsidR="005D25B4" w:rsidRPr="00D9699C">
        <w:fldChar w:fldCharType="end"/>
      </w:r>
      <w:bookmarkEnd w:id="9"/>
    </w:p>
    <w:p w14:paraId="094FA8E5" w14:textId="30026601" w:rsidR="00FB7497" w:rsidRPr="00D9699C" w:rsidRDefault="00FB7497" w:rsidP="00947E05">
      <w:r w:rsidRPr="00D9699C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0"/>
      <w:r w:rsidRPr="00D9699C">
        <w:t xml:space="preserve"> Natural Science</w:t>
      </w:r>
      <w:r w:rsidR="00F50D4A" w:rsidRPr="00D9699C">
        <w:t>s</w:t>
      </w:r>
      <w:r w:rsidRPr="00D9699C">
        <w:t xml:space="preserve"> &amp; Technology</w:t>
      </w:r>
      <w:r w:rsidR="007A049C">
        <w:t xml:space="preserve"> (6 hours)</w:t>
      </w:r>
    </w:p>
    <w:p w14:paraId="500F0087" w14:textId="7464ED9B" w:rsidR="00F50D4A" w:rsidRPr="00D9699C" w:rsidRDefault="00344763" w:rsidP="00947E05">
      <w:r w:rsidRPr="00D9699C">
        <w:tab/>
      </w:r>
      <w:r w:rsidRPr="00D9699C"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41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1"/>
      <w:r w:rsidR="009310ED" w:rsidRPr="00D9699C">
        <w:t xml:space="preserve"> </w:t>
      </w:r>
      <w:r w:rsidR="009310ED" w:rsidRPr="00D9699C">
        <w:fldChar w:fldCharType="begin">
          <w:ffData>
            <w:name w:val="Text27"/>
            <w:enabled/>
            <w:calcOnExit w:val="0"/>
            <w:textInput/>
          </w:ffData>
        </w:fldChar>
      </w:r>
      <w:bookmarkStart w:id="12" w:name="Text27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2"/>
      <w:r w:rsidR="006E34BB" w:rsidRPr="00D9699C">
        <w:tab/>
      </w:r>
      <w:r w:rsidRPr="00D9699C">
        <w:tab/>
      </w:r>
      <w:r w:rsidRPr="00D9699C"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2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3"/>
      <w:r w:rsidR="009310ED" w:rsidRPr="00D9699C">
        <w:t xml:space="preserve"> </w:t>
      </w:r>
      <w:r w:rsidR="009310ED" w:rsidRPr="00D9699C"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="009310ED" w:rsidRPr="00D9699C">
        <w:instrText xml:space="preserve"> FORMTEXT </w:instrText>
      </w:r>
      <w:r w:rsidR="009310ED" w:rsidRPr="00D9699C">
        <w:fldChar w:fldCharType="separate"/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rPr>
          <w:noProof/>
        </w:rPr>
        <w:t> </w:t>
      </w:r>
      <w:r w:rsidR="009310ED" w:rsidRPr="00D9699C">
        <w:fldChar w:fldCharType="end"/>
      </w:r>
      <w:bookmarkEnd w:id="14"/>
    </w:p>
    <w:p w14:paraId="6A9422BE" w14:textId="6BEF2476" w:rsidR="00FB7497" w:rsidRPr="00D9699C" w:rsidRDefault="00FB7497" w:rsidP="00947E05">
      <w:r w:rsidRPr="00D9699C"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3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5"/>
      <w:r w:rsidRPr="00D9699C">
        <w:t xml:space="preserve"> Social &amp; Behavioral Scienc</w:t>
      </w:r>
      <w:r w:rsidR="00BA2496" w:rsidRPr="00D9699C">
        <w:t>es</w:t>
      </w:r>
      <w:r w:rsidR="007A049C">
        <w:t xml:space="preserve"> (6 hours)</w:t>
      </w:r>
    </w:p>
    <w:p w14:paraId="5005BBD9" w14:textId="7F3E734C" w:rsidR="00F50D4A" w:rsidRPr="00D9699C" w:rsidRDefault="00F50D4A" w:rsidP="00947E05">
      <w:r w:rsidRPr="00D9699C">
        <w:tab/>
      </w:r>
      <w:r w:rsidR="00373EAE" w:rsidRPr="00D9699C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="00373EAE" w:rsidRPr="00D9699C">
        <w:instrText xml:space="preserve"> FORMCHECKBOX </w:instrText>
      </w:r>
      <w:r w:rsidR="00373EAE" w:rsidRPr="00D9699C">
        <w:fldChar w:fldCharType="separate"/>
      </w:r>
      <w:r w:rsidR="00373EAE" w:rsidRPr="00D9699C">
        <w:fldChar w:fldCharType="end"/>
      </w:r>
      <w:bookmarkEnd w:id="16"/>
      <w:r w:rsidR="004C7037">
        <w:t xml:space="preserve"> CI 210</w:t>
      </w:r>
      <w:r w:rsidR="007E2EAD" w:rsidRPr="00D9699C">
        <w:tab/>
      </w:r>
      <w:r w:rsidR="007E2EAD" w:rsidRPr="00D9699C">
        <w:tab/>
      </w:r>
      <w:r w:rsidR="007E2EAD" w:rsidRPr="00D9699C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0"/>
      <w:r w:rsidR="007E2EAD" w:rsidRPr="00D9699C">
        <w:instrText xml:space="preserve"> FORMCHECKBOX </w:instrText>
      </w:r>
      <w:r w:rsidR="007E2EAD" w:rsidRPr="00D9699C">
        <w:fldChar w:fldCharType="separate"/>
      </w:r>
      <w:r w:rsidR="007E2EAD" w:rsidRPr="00D9699C">
        <w:fldChar w:fldCharType="end"/>
      </w:r>
      <w:bookmarkEnd w:id="17"/>
      <w:r w:rsidR="00334149" w:rsidRPr="00D9699C">
        <w:t xml:space="preserve"> </w:t>
      </w:r>
      <w:r w:rsidR="00663BB8" w:rsidRPr="00D9699C">
        <w:fldChar w:fldCharType="begin">
          <w:ffData>
            <w:name w:val="Text38"/>
            <w:enabled/>
            <w:calcOnExit w:val="0"/>
            <w:textInput/>
          </w:ffData>
        </w:fldChar>
      </w:r>
      <w:bookmarkStart w:id="18" w:name="Text38"/>
      <w:r w:rsidR="00663BB8" w:rsidRPr="00D9699C">
        <w:instrText xml:space="preserve"> FORMTEXT </w:instrText>
      </w:r>
      <w:r w:rsidR="00663BB8" w:rsidRPr="00D9699C">
        <w:fldChar w:fldCharType="separate"/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rPr>
          <w:noProof/>
        </w:rPr>
        <w:t> </w:t>
      </w:r>
      <w:r w:rsidR="00663BB8" w:rsidRPr="00D9699C">
        <w:fldChar w:fldCharType="end"/>
      </w:r>
      <w:bookmarkEnd w:id="18"/>
    </w:p>
    <w:p w14:paraId="07045218" w14:textId="65EA5439" w:rsidR="00FB7497" w:rsidRPr="00D9699C" w:rsidRDefault="00FB7497" w:rsidP="00947E05">
      <w:r w:rsidRPr="00D9699C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4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19"/>
      <w:r w:rsidRPr="00D9699C">
        <w:t xml:space="preserve"> Cultural Studies: Non-Western</w:t>
      </w:r>
      <w:r w:rsidR="00ED28CC" w:rsidRPr="00D9699C">
        <w:t xml:space="preserve"> </w:t>
      </w:r>
      <w:r w:rsidR="00ED28CC" w:rsidRPr="00D9699C">
        <w:fldChar w:fldCharType="begin">
          <w:ffData>
            <w:name w:val="Text39"/>
            <w:enabled/>
            <w:calcOnExit w:val="0"/>
            <w:textInput/>
          </w:ffData>
        </w:fldChar>
      </w:r>
      <w:bookmarkStart w:id="20" w:name="Text39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0"/>
    </w:p>
    <w:p w14:paraId="4BCE2987" w14:textId="6D75137C" w:rsidR="00FB7497" w:rsidRPr="00D9699C" w:rsidRDefault="00FB7497" w:rsidP="00947E05">
      <w:r w:rsidRPr="00D9699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1"/>
      <w:r w:rsidRPr="00D9699C">
        <w:t xml:space="preserve"> Cultural Studies: US Minority</w:t>
      </w:r>
      <w:r w:rsidR="00ED28CC" w:rsidRPr="00D9699C">
        <w:t xml:space="preserve"> </w:t>
      </w:r>
      <w:r w:rsidR="00ED28CC" w:rsidRPr="00D9699C">
        <w:fldChar w:fldCharType="begin">
          <w:ffData>
            <w:name w:val="Text40"/>
            <w:enabled/>
            <w:calcOnExit w:val="0"/>
            <w:textInput/>
          </w:ffData>
        </w:fldChar>
      </w:r>
      <w:bookmarkStart w:id="22" w:name="Text40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2"/>
      <w:r w:rsidR="00546AEF">
        <w:t xml:space="preserve"> </w:t>
      </w:r>
      <w:r w:rsidR="001C413B">
        <w:rPr>
          <w:i/>
          <w:iCs/>
          <w:vertAlign w:val="subscript"/>
        </w:rPr>
        <w:t>met</w:t>
      </w:r>
      <w:r w:rsidR="00546AEF" w:rsidRPr="00516A6B">
        <w:rPr>
          <w:i/>
          <w:iCs/>
          <w:vertAlign w:val="subscript"/>
        </w:rPr>
        <w:t xml:space="preserve"> by EDUC 201</w:t>
      </w:r>
    </w:p>
    <w:p w14:paraId="3F1BEC78" w14:textId="22B034CB" w:rsidR="00FB7497" w:rsidRPr="00D9699C" w:rsidRDefault="00FB7497" w:rsidP="00947E05">
      <w:r w:rsidRPr="00D9699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3"/>
      <w:r w:rsidRPr="00D9699C">
        <w:t xml:space="preserve"> Cultural Studies: Western/Comparative</w:t>
      </w:r>
      <w:r w:rsidR="00ED28CC" w:rsidRPr="00D9699C">
        <w:t xml:space="preserve"> </w:t>
      </w:r>
      <w:r w:rsidR="00ED28CC" w:rsidRPr="00D9699C">
        <w:fldChar w:fldCharType="begin">
          <w:ffData>
            <w:name w:val="Text41"/>
            <w:enabled/>
            <w:calcOnExit w:val="0"/>
            <w:textInput/>
          </w:ffData>
        </w:fldChar>
      </w:r>
      <w:bookmarkStart w:id="24" w:name="Text41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24"/>
    </w:p>
    <w:p w14:paraId="2D4B9BED" w14:textId="72F539F9" w:rsidR="00FB7497" w:rsidRPr="008E3F9E" w:rsidRDefault="00FB7497" w:rsidP="00947E05">
      <w:pPr>
        <w:rPr>
          <w:i/>
          <w:iCs/>
          <w:vertAlign w:val="subscript"/>
        </w:rPr>
      </w:pPr>
      <w:r w:rsidRPr="00D9699C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17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5"/>
      <w:r w:rsidRPr="00D9699C">
        <w:t xml:space="preserve"> Quantitative Reasonin</w:t>
      </w:r>
      <w:r w:rsidR="007A049C">
        <w:t>g</w:t>
      </w:r>
      <w:r w:rsidR="008E3F9E">
        <w:t xml:space="preserve"> </w:t>
      </w:r>
      <w:r w:rsidR="008E3F9E">
        <w:rPr>
          <w:i/>
          <w:iCs/>
          <w:vertAlign w:val="subscript"/>
        </w:rPr>
        <w:t>(</w:t>
      </w:r>
      <w:r w:rsidR="001C413B">
        <w:rPr>
          <w:i/>
          <w:iCs/>
          <w:vertAlign w:val="subscript"/>
        </w:rPr>
        <w:t>met</w:t>
      </w:r>
      <w:r w:rsidR="008E3F9E">
        <w:rPr>
          <w:i/>
          <w:iCs/>
          <w:vertAlign w:val="subscript"/>
        </w:rPr>
        <w:t xml:space="preserve"> by </w:t>
      </w:r>
      <w:r w:rsidR="00837F24">
        <w:rPr>
          <w:i/>
          <w:iCs/>
          <w:vertAlign w:val="subscript"/>
        </w:rPr>
        <w:t>major requirements</w:t>
      </w:r>
      <w:r w:rsidR="008E3F9E">
        <w:rPr>
          <w:i/>
          <w:iCs/>
          <w:vertAlign w:val="subscript"/>
        </w:rPr>
        <w:t>)</w:t>
      </w:r>
    </w:p>
    <w:p w14:paraId="227EA728" w14:textId="28DEE941" w:rsidR="00F50D4A" w:rsidRPr="00D9699C" w:rsidRDefault="00FB7497" w:rsidP="00947E05">
      <w:r w:rsidRPr="00D9699C"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19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6"/>
      <w:r w:rsidRPr="00D9699C">
        <w:t xml:space="preserve"> Language Other Than English</w:t>
      </w:r>
      <w:r w:rsidR="00ED3FBC" w:rsidRPr="00D9699C">
        <w:t xml:space="preserve"> (3</w:t>
      </w:r>
      <w:r w:rsidR="00ED3FBC" w:rsidRPr="00D9699C">
        <w:rPr>
          <w:vertAlign w:val="superscript"/>
        </w:rPr>
        <w:t>rd</w:t>
      </w:r>
      <w:r w:rsidR="00ED3FBC" w:rsidRPr="00D9699C">
        <w:t xml:space="preserve"> level)</w:t>
      </w:r>
    </w:p>
    <w:p w14:paraId="2C8948E7" w14:textId="5A2CE5DA" w:rsidR="0091786B" w:rsidRPr="00D9699C" w:rsidRDefault="00F50D4A" w:rsidP="00947E05">
      <w:r w:rsidRPr="00D9699C">
        <w:tab/>
      </w:r>
      <w:r w:rsidR="0091786B" w:rsidRPr="00D9699C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6"/>
      <w:r w:rsidR="0091786B" w:rsidRPr="00D9699C">
        <w:instrText xml:space="preserve"> FORMCHECKBOX </w:instrText>
      </w:r>
      <w:r w:rsidR="0091786B" w:rsidRPr="00D9699C">
        <w:fldChar w:fldCharType="separate"/>
      </w:r>
      <w:r w:rsidR="0091786B" w:rsidRPr="00D9699C">
        <w:fldChar w:fldCharType="end"/>
      </w:r>
      <w:bookmarkEnd w:id="27"/>
      <w:r w:rsidR="0091786B" w:rsidRPr="00D9699C">
        <w:t xml:space="preserve"> </w:t>
      </w:r>
      <w:r w:rsidR="0091786B" w:rsidRPr="00947E05">
        <w:t>First Level</w:t>
      </w:r>
      <w:r w:rsidR="0091786B" w:rsidRPr="00D9699C">
        <w:t xml:space="preserve"> </w:t>
      </w:r>
      <w:r w:rsidR="0091786B" w:rsidRPr="00D9699C">
        <w:fldChar w:fldCharType="begin">
          <w:ffData>
            <w:name w:val="Text44"/>
            <w:enabled/>
            <w:calcOnExit w:val="0"/>
            <w:textInput/>
          </w:ffData>
        </w:fldChar>
      </w:r>
      <w:bookmarkStart w:id="28" w:name="Text44"/>
      <w:r w:rsidR="0091786B" w:rsidRPr="00D9699C">
        <w:instrText xml:space="preserve"> FORMTEXT </w:instrText>
      </w:r>
      <w:r w:rsidR="0091786B" w:rsidRPr="00D9699C">
        <w:fldChar w:fldCharType="separate"/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rPr>
          <w:noProof/>
        </w:rPr>
        <w:t> </w:t>
      </w:r>
      <w:r w:rsidR="0091786B" w:rsidRPr="00D9699C">
        <w:fldChar w:fldCharType="end"/>
      </w:r>
      <w:bookmarkEnd w:id="28"/>
    </w:p>
    <w:p w14:paraId="6FDF7AFA" w14:textId="671BB205" w:rsidR="00F50D4A" w:rsidRPr="00D9699C" w:rsidRDefault="002B5F57" w:rsidP="00BE7E96">
      <w:pPr>
        <w:ind w:firstLine="720"/>
      </w:pPr>
      <w:r w:rsidRPr="00D9699C"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60"/>
      <w:r w:rsidRPr="00D9699C">
        <w:instrText xml:space="preserve"> FORMCHECKBOX </w:instrText>
      </w:r>
      <w:r w:rsidRPr="00D9699C">
        <w:fldChar w:fldCharType="separate"/>
      </w:r>
      <w:r w:rsidRPr="00D9699C">
        <w:fldChar w:fldCharType="end"/>
      </w:r>
      <w:bookmarkEnd w:id="29"/>
      <w:r w:rsidRPr="00D9699C">
        <w:t xml:space="preserve"> </w:t>
      </w:r>
      <w:r w:rsidR="00F50D4A" w:rsidRPr="00D9699C">
        <w:t>Second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0"/>
    </w:p>
    <w:p w14:paraId="6B7DB3AA" w14:textId="18DD373A" w:rsidR="00F50D4A" w:rsidRPr="00D9699C" w:rsidRDefault="00F50D4A" w:rsidP="00947E05">
      <w:r w:rsidRPr="00D9699C">
        <w:tab/>
      </w:r>
      <w:r w:rsidR="002B5F57" w:rsidRPr="00D9699C"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61"/>
      <w:r w:rsidR="002B5F57" w:rsidRPr="00D9699C">
        <w:instrText xml:space="preserve"> FORMCHECKBOX </w:instrText>
      </w:r>
      <w:r w:rsidR="002B5F57" w:rsidRPr="00D9699C">
        <w:fldChar w:fldCharType="separate"/>
      </w:r>
      <w:r w:rsidR="002B5F57" w:rsidRPr="00D9699C">
        <w:fldChar w:fldCharType="end"/>
      </w:r>
      <w:bookmarkEnd w:id="31"/>
      <w:r w:rsidR="002B5F57" w:rsidRPr="00D9699C">
        <w:t xml:space="preserve"> </w:t>
      </w:r>
      <w:r w:rsidRPr="00D9699C">
        <w:t>Third Level</w:t>
      </w:r>
      <w:r w:rsidR="00ED28CC" w:rsidRPr="00D9699C">
        <w:t xml:space="preserve"> </w:t>
      </w:r>
      <w:r w:rsidR="00ED28CC" w:rsidRPr="00D9699C">
        <w:fldChar w:fldCharType="begin">
          <w:ffData>
            <w:name w:val="Text43"/>
            <w:enabled/>
            <w:calcOnExit w:val="0"/>
            <w:textInput/>
          </w:ffData>
        </w:fldChar>
      </w:r>
      <w:bookmarkStart w:id="32" w:name="Text43"/>
      <w:r w:rsidR="00ED28CC" w:rsidRPr="00D9699C">
        <w:instrText xml:space="preserve"> FORMTEXT </w:instrText>
      </w:r>
      <w:r w:rsidR="00ED28CC" w:rsidRPr="00D9699C">
        <w:fldChar w:fldCharType="separate"/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rPr>
          <w:noProof/>
        </w:rPr>
        <w:t> </w:t>
      </w:r>
      <w:r w:rsidR="00ED28CC" w:rsidRPr="00D9699C">
        <w:fldChar w:fldCharType="end"/>
      </w:r>
      <w:bookmarkEnd w:id="32"/>
    </w:p>
    <w:p w14:paraId="47E26144" w14:textId="77777777" w:rsidR="00223BC3" w:rsidRDefault="00223BC3" w:rsidP="00947E05">
      <w:pPr>
        <w:pStyle w:val="Heading1"/>
      </w:pPr>
    </w:p>
    <w:p w14:paraId="4B062DAE" w14:textId="6390DFB0" w:rsidR="00D54D0F" w:rsidRPr="00D9699C" w:rsidRDefault="00FE1347" w:rsidP="00947E05">
      <w:pPr>
        <w:pStyle w:val="Heading1"/>
      </w:pPr>
      <w:r>
        <w:t>Computer Science</w:t>
      </w:r>
      <w:r w:rsidR="00305B9C">
        <w:t xml:space="preserve"> Core</w:t>
      </w:r>
    </w:p>
    <w:p w14:paraId="69F3F3C9" w14:textId="42A03106" w:rsidR="008E3F9E" w:rsidRDefault="008E3F9E" w:rsidP="00947E05">
      <w: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11"/>
      <w:r>
        <w:instrText xml:space="preserve"> FORMCHECKBOX </w:instrText>
      </w:r>
      <w:r>
        <w:fldChar w:fldCharType="separate"/>
      </w:r>
      <w:r>
        <w:fldChar w:fldCharType="end"/>
      </w:r>
      <w:bookmarkEnd w:id="33"/>
      <w:r>
        <w:t xml:space="preserve"> CS 124</w:t>
      </w:r>
    </w:p>
    <w:p w14:paraId="33354BE6" w14:textId="7F6562D6" w:rsidR="008E3F9E" w:rsidRDefault="008E3F9E" w:rsidP="00947E05">
      <w: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12"/>
      <w:r>
        <w:instrText xml:space="preserve"> FORMCHECKBOX </w:instrText>
      </w:r>
      <w:r>
        <w:fldChar w:fldCharType="separate"/>
      </w:r>
      <w:r>
        <w:fldChar w:fldCharType="end"/>
      </w:r>
      <w:bookmarkEnd w:id="34"/>
      <w:r>
        <w:t xml:space="preserve"> CS 128</w:t>
      </w:r>
    </w:p>
    <w:p w14:paraId="27976545" w14:textId="06F2EB24" w:rsidR="008E3F9E" w:rsidRDefault="008E3F9E" w:rsidP="00947E05">
      <w: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13"/>
      <w:r>
        <w:instrText xml:space="preserve"> FORMCHECKBOX </w:instrText>
      </w:r>
      <w:r>
        <w:fldChar w:fldCharType="separate"/>
      </w:r>
      <w:r>
        <w:fldChar w:fldCharType="end"/>
      </w:r>
      <w:bookmarkEnd w:id="35"/>
      <w:r>
        <w:t xml:space="preserve"> CS 173</w:t>
      </w:r>
    </w:p>
    <w:p w14:paraId="3EF4B17C" w14:textId="58CEFEE1" w:rsidR="008E3F9E" w:rsidRDefault="008E3F9E" w:rsidP="00947E05">
      <w: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14"/>
      <w:r>
        <w:instrText xml:space="preserve"> FORMCHECKBOX </w:instrText>
      </w:r>
      <w:r>
        <w:fldChar w:fldCharType="separate"/>
      </w:r>
      <w:r>
        <w:fldChar w:fldCharType="end"/>
      </w:r>
      <w:bookmarkEnd w:id="36"/>
      <w:r>
        <w:t xml:space="preserve"> CS 222</w:t>
      </w:r>
    </w:p>
    <w:p w14:paraId="738ACFD4" w14:textId="4049EDA4" w:rsidR="008E3F9E" w:rsidRDefault="008E3F9E" w:rsidP="00947E05">
      <w: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15"/>
      <w:r>
        <w:instrText xml:space="preserve"> FORMCHECKBOX </w:instrText>
      </w:r>
      <w:r>
        <w:fldChar w:fldCharType="separate"/>
      </w:r>
      <w:r>
        <w:fldChar w:fldCharType="end"/>
      </w:r>
      <w:bookmarkEnd w:id="37"/>
      <w:r>
        <w:t xml:space="preserve"> CS 225</w:t>
      </w:r>
    </w:p>
    <w:p w14:paraId="64E4FFB1" w14:textId="0B571E76" w:rsidR="008E3F9E" w:rsidRDefault="008E3F9E" w:rsidP="00947E05">
      <w: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116"/>
      <w:r>
        <w:instrText xml:space="preserve"> FORMCHECKBOX </w:instrText>
      </w:r>
      <w:r>
        <w:fldChar w:fldCharType="separate"/>
      </w:r>
      <w:r>
        <w:fldChar w:fldCharType="end"/>
      </w:r>
      <w:bookmarkEnd w:id="38"/>
      <w:r>
        <w:t xml:space="preserve"> CS 374</w:t>
      </w:r>
    </w:p>
    <w:p w14:paraId="378086C6" w14:textId="64801450" w:rsidR="008E3F9E" w:rsidRDefault="008E3F9E" w:rsidP="00947E05"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7"/>
      <w:r>
        <w:instrText xml:space="preserve"> FORMCHECKBOX </w:instrText>
      </w:r>
      <w:r>
        <w:fldChar w:fldCharType="separate"/>
      </w:r>
      <w:r>
        <w:fldChar w:fldCharType="end"/>
      </w:r>
      <w:bookmarkEnd w:id="39"/>
      <w:r>
        <w:t xml:space="preserve"> </w:t>
      </w:r>
      <w:r w:rsidR="000120CC">
        <w:t xml:space="preserve">CS 233 </w:t>
      </w:r>
      <w:r w:rsidR="000120CC" w:rsidRPr="008E3F9E">
        <w:rPr>
          <w:u w:val="single"/>
        </w:rPr>
        <w:t>and</w:t>
      </w:r>
      <w:r w:rsidR="000120CC">
        <w:t xml:space="preserve"> CS 341; </w:t>
      </w:r>
      <w:r w:rsidR="000120CC" w:rsidRPr="008E3F9E">
        <w:rPr>
          <w:b/>
          <w:bCs/>
        </w:rPr>
        <w:t>OR</w:t>
      </w:r>
    </w:p>
    <w:p w14:paraId="058039A4" w14:textId="4A8A5203" w:rsidR="008E3F9E" w:rsidRDefault="008E3F9E" w:rsidP="000120CC">
      <w:pPr>
        <w:ind w:firstLine="720"/>
      </w:pPr>
      <w:r>
        <w:t xml:space="preserve">CS 340 </w:t>
      </w:r>
      <w:r w:rsidRPr="008E3F9E">
        <w:rPr>
          <w:u w:val="single"/>
        </w:rPr>
        <w:t>and</w:t>
      </w:r>
      <w:r>
        <w:t xml:space="preserve"> CS 4XX and CS 4XX</w:t>
      </w:r>
    </w:p>
    <w:p w14:paraId="553F9295" w14:textId="40A89F88" w:rsidR="008E3F9E" w:rsidRDefault="008E3F9E" w:rsidP="00947E05">
      <w: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CS 357 </w:t>
      </w:r>
      <w:r>
        <w:rPr>
          <w:b/>
          <w:bCs/>
        </w:rPr>
        <w:t xml:space="preserve">OR </w:t>
      </w:r>
      <w:r>
        <w:t>CS 421</w:t>
      </w:r>
    </w:p>
    <w:p w14:paraId="32764C0C" w14:textId="77777777" w:rsidR="00947E05" w:rsidRDefault="00947E05" w:rsidP="00947E05">
      <w:pPr>
        <w:pStyle w:val="Heading1"/>
      </w:pPr>
    </w:p>
    <w:p w14:paraId="0D7EDD7E" w14:textId="3CD42AAF" w:rsidR="008E3F9E" w:rsidRPr="008E3F9E" w:rsidRDefault="008E3F9E" w:rsidP="00947E05">
      <w:pPr>
        <w:pStyle w:val="Heading1"/>
      </w:pPr>
      <w:r w:rsidRPr="008E3F9E">
        <w:t>Mathematical Foundations</w:t>
      </w:r>
    </w:p>
    <w:p w14:paraId="7F126BF5" w14:textId="17516D43" w:rsidR="008E3F9E" w:rsidRDefault="008E3F9E" w:rsidP="00947E05">
      <w: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2"/>
      <w:r>
        <w:instrText xml:space="preserve"> FORMCHECKBOX </w:instrText>
      </w:r>
      <w:r>
        <w:fldChar w:fldCharType="separate"/>
      </w:r>
      <w:r>
        <w:fldChar w:fldCharType="end"/>
      </w:r>
      <w:bookmarkEnd w:id="40"/>
      <w:r>
        <w:t xml:space="preserve"> CS 361</w:t>
      </w:r>
    </w:p>
    <w:p w14:paraId="148AC314" w14:textId="75408DB2" w:rsidR="008E3F9E" w:rsidRDefault="008E3F9E" w:rsidP="00947E05">
      <w: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23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>
        <w:t xml:space="preserve"> MATH 220 or MATH 221</w:t>
      </w:r>
    </w:p>
    <w:p w14:paraId="403A405D" w14:textId="13342928" w:rsidR="00947E05" w:rsidRDefault="008E3F9E" w:rsidP="00947E05">
      <w: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24"/>
      <w:r>
        <w:instrText xml:space="preserve"> FORMCHECKBOX </w:instrText>
      </w:r>
      <w:r>
        <w:fldChar w:fldCharType="separate"/>
      </w:r>
      <w:r>
        <w:fldChar w:fldCharType="end"/>
      </w:r>
      <w:bookmarkEnd w:id="42"/>
      <w:r>
        <w:t xml:space="preserve"> MATH 231</w:t>
      </w:r>
    </w:p>
    <w:p w14:paraId="1D4A35F7" w14:textId="77777777" w:rsidR="000969DB" w:rsidRDefault="008E3F9E" w:rsidP="00947E05">
      <w: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25"/>
      <w:r>
        <w:instrText xml:space="preserve"> FORMCHECKBOX </w:instrText>
      </w:r>
      <w:r>
        <w:fldChar w:fldCharType="separate"/>
      </w:r>
      <w:r>
        <w:fldChar w:fldCharType="end"/>
      </w:r>
      <w:bookmarkEnd w:id="43"/>
      <w:r>
        <w:t xml:space="preserve"> </w:t>
      </w:r>
      <w:r w:rsidR="000969DB">
        <w:t>Choose one of the following:</w:t>
      </w:r>
    </w:p>
    <w:p w14:paraId="3E470668" w14:textId="77777777" w:rsidR="000969DB" w:rsidRDefault="008E3F9E" w:rsidP="000969DB">
      <w:pPr>
        <w:ind w:firstLine="720"/>
      </w:pPr>
      <w:r>
        <w:t>MATH 225</w:t>
      </w:r>
    </w:p>
    <w:p w14:paraId="50A3C0EF" w14:textId="77777777" w:rsidR="000969DB" w:rsidRDefault="008E3F9E" w:rsidP="000969DB">
      <w:pPr>
        <w:ind w:firstLine="720"/>
      </w:pPr>
      <w:r>
        <w:t>MATH 227</w:t>
      </w:r>
    </w:p>
    <w:p w14:paraId="29427CB5" w14:textId="4319D240" w:rsidR="008E3F9E" w:rsidRDefault="008E3F9E" w:rsidP="000969DB">
      <w:pPr>
        <w:ind w:firstLine="720"/>
      </w:pPr>
      <w:r>
        <w:t>MATH 257</w:t>
      </w:r>
    </w:p>
    <w:p w14:paraId="72595896" w14:textId="627D389D" w:rsidR="004C7037" w:rsidRPr="008E3F9E" w:rsidRDefault="004C7037" w:rsidP="004C7037">
      <w:pPr>
        <w:pStyle w:val="Heading1"/>
      </w:pPr>
      <w:r>
        <w:t>College of Education</w:t>
      </w:r>
      <w:r w:rsidRPr="008E3F9E">
        <w:t xml:space="preserve"> Foundations</w:t>
      </w:r>
    </w:p>
    <w:p w14:paraId="4254B1E9" w14:textId="27F24437" w:rsidR="003A6EA6" w:rsidRDefault="004C7037" w:rsidP="004C7037">
      <w: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26"/>
      <w:r>
        <w:instrText xml:space="preserve"> FORMCHECKBOX </w:instrText>
      </w:r>
      <w:r>
        <w:fldChar w:fldCharType="separate"/>
      </w:r>
      <w:r>
        <w:fldChar w:fldCharType="end"/>
      </w:r>
      <w:bookmarkEnd w:id="44"/>
      <w:r>
        <w:t xml:space="preserve"> EDUC 101</w:t>
      </w:r>
    </w:p>
    <w:p w14:paraId="5C8F968A" w14:textId="30083328" w:rsidR="004C7037" w:rsidRDefault="004C7037" w:rsidP="004C7037">
      <w:pPr>
        <w:rPr>
          <w:i/>
          <w:iCs/>
          <w:vertAlign w:val="subscript"/>
        </w:rPr>
      </w:pPr>
      <w: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27"/>
      <w:r>
        <w:instrText xml:space="preserve"> FORMCHECKBOX </w:instrText>
      </w:r>
      <w:r>
        <w:fldChar w:fldCharType="separate"/>
      </w:r>
      <w:r>
        <w:fldChar w:fldCharType="end"/>
      </w:r>
      <w:bookmarkEnd w:id="45"/>
      <w:r>
        <w:t xml:space="preserve"> EPOL 201 or EPOL 202 </w:t>
      </w:r>
      <w:r w:rsidR="000969DB" w:rsidRPr="001C413B">
        <w:rPr>
          <w:i/>
          <w:iCs/>
          <w:vertAlign w:val="subscript"/>
        </w:rPr>
        <w:t>(</w:t>
      </w:r>
      <w:r w:rsidR="001C413B" w:rsidRPr="001C413B">
        <w:rPr>
          <w:i/>
          <w:iCs/>
          <w:vertAlign w:val="subscript"/>
        </w:rPr>
        <w:t>EPOL 202</w:t>
      </w:r>
      <w:r w:rsidR="001C413B">
        <w:rPr>
          <w:vertAlign w:val="subscript"/>
        </w:rPr>
        <w:t xml:space="preserve"> </w:t>
      </w:r>
      <w:r w:rsidR="001C413B">
        <w:rPr>
          <w:i/>
          <w:iCs/>
          <w:vertAlign w:val="subscript"/>
        </w:rPr>
        <w:t>fulfills</w:t>
      </w:r>
      <w:r w:rsidRPr="004C7037">
        <w:rPr>
          <w:i/>
          <w:iCs/>
          <w:vertAlign w:val="subscript"/>
        </w:rPr>
        <w:t xml:space="preserve"> Adv Comp</w:t>
      </w:r>
      <w:r w:rsidR="000969DB">
        <w:rPr>
          <w:i/>
          <w:iCs/>
          <w:vertAlign w:val="subscript"/>
        </w:rPr>
        <w:t>)</w:t>
      </w:r>
    </w:p>
    <w:p w14:paraId="480F22FB" w14:textId="0B4306FC" w:rsidR="00BE7E96" w:rsidRDefault="00BE7E96" w:rsidP="004C7037">
      <w: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28"/>
      <w:r>
        <w:instrText xml:space="preserve"> FORMCHECKBOX </w:instrText>
      </w:r>
      <w:r>
        <w:fldChar w:fldCharType="separate"/>
      </w:r>
      <w:r>
        <w:fldChar w:fldCharType="end"/>
      </w:r>
      <w:bookmarkEnd w:id="46"/>
      <w:r>
        <w:t xml:space="preserve"> Choose three from the following:</w:t>
      </w:r>
    </w:p>
    <w:p w14:paraId="47CFC0B4" w14:textId="51C6E58D" w:rsidR="00BE7E96" w:rsidRDefault="00BE7E96" w:rsidP="004C7037">
      <w:r>
        <w:tab/>
      </w:r>
      <w: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29"/>
      <w:r>
        <w:instrText xml:space="preserve"> FORMCHECKBOX </w:instrText>
      </w:r>
      <w:r>
        <w:fldChar w:fldCharType="separate"/>
      </w:r>
      <w:r>
        <w:fldChar w:fldCharType="end"/>
      </w:r>
      <w:bookmarkEnd w:id="47"/>
      <w:r>
        <w:t xml:space="preserve"> CI 415</w:t>
      </w:r>
    </w:p>
    <w:p w14:paraId="6746461B" w14:textId="1AB0B3BF" w:rsidR="00BE7E96" w:rsidRDefault="00BE7E96" w:rsidP="004C7037">
      <w:r>
        <w:tab/>
      </w:r>
      <w: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30"/>
      <w:r>
        <w:instrText xml:space="preserve"> FORMCHECKBOX </w:instrText>
      </w:r>
      <w:r>
        <w:fldChar w:fldCharType="separate"/>
      </w:r>
      <w:r>
        <w:fldChar w:fldCharType="end"/>
      </w:r>
      <w:bookmarkEnd w:id="48"/>
      <w:r>
        <w:t xml:space="preserve"> EPOL 310</w:t>
      </w:r>
    </w:p>
    <w:p w14:paraId="16002E41" w14:textId="3147F386" w:rsidR="00BE7E96" w:rsidRDefault="00BE7E96" w:rsidP="004C7037">
      <w:r>
        <w:tab/>
      </w:r>
      <w: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31"/>
      <w:r>
        <w:instrText xml:space="preserve"> FORMCHECKBOX </w:instrText>
      </w:r>
      <w:r>
        <w:fldChar w:fldCharType="separate"/>
      </w:r>
      <w:r>
        <w:fldChar w:fldCharType="end"/>
      </w:r>
      <w:bookmarkEnd w:id="49"/>
      <w:r>
        <w:t xml:space="preserve"> EPSY 201</w:t>
      </w:r>
    </w:p>
    <w:p w14:paraId="74505801" w14:textId="52FCA89A" w:rsidR="00BE7E96" w:rsidRDefault="00BE7E96" w:rsidP="004C7037">
      <w:r>
        <w:tab/>
      </w:r>
      <w: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32"/>
      <w:r>
        <w:instrText xml:space="preserve"> FORMCHECKBOX </w:instrText>
      </w:r>
      <w:r>
        <w:fldChar w:fldCharType="separate"/>
      </w:r>
      <w:r>
        <w:fldChar w:fldCharType="end"/>
      </w:r>
      <w:bookmarkEnd w:id="50"/>
      <w:r>
        <w:t xml:space="preserve"> EPSY 236</w:t>
      </w:r>
    </w:p>
    <w:p w14:paraId="5615A2F2" w14:textId="29AB07CA" w:rsidR="00BE7E96" w:rsidRDefault="00BE7E96" w:rsidP="004C7037">
      <w:r>
        <w:tab/>
      </w:r>
      <w: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33"/>
      <w:r>
        <w:instrText xml:space="preserve"> FORMCHECKBOX </w:instrText>
      </w:r>
      <w:r>
        <w:fldChar w:fldCharType="separate"/>
      </w:r>
      <w:r>
        <w:fldChar w:fldCharType="end"/>
      </w:r>
      <w:bookmarkEnd w:id="51"/>
      <w:r>
        <w:t xml:space="preserve"> EPSY 400</w:t>
      </w:r>
    </w:p>
    <w:p w14:paraId="11C7E12C" w14:textId="5731E2A4" w:rsidR="00BE7E96" w:rsidRDefault="00BE7E96" w:rsidP="004C7037">
      <w:r>
        <w:tab/>
      </w:r>
      <w: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34"/>
      <w:r>
        <w:instrText xml:space="preserve"> FORMCHECKBOX </w:instrText>
      </w:r>
      <w:r>
        <w:fldChar w:fldCharType="separate"/>
      </w:r>
      <w:r>
        <w:fldChar w:fldCharType="end"/>
      </w:r>
      <w:bookmarkEnd w:id="52"/>
      <w:r>
        <w:t xml:space="preserve"> SPED 117</w:t>
      </w:r>
    </w:p>
    <w:p w14:paraId="6F7D334E" w14:textId="4FF78C57" w:rsidR="00BE7E96" w:rsidRDefault="00BE7E96" w:rsidP="004C7037"/>
    <w:p w14:paraId="6B88A9A6" w14:textId="7DFF5E7F" w:rsidR="00BE7E96" w:rsidRDefault="00BE7E96" w:rsidP="00BE7E96">
      <w:pPr>
        <w:pStyle w:val="Heading1"/>
      </w:pPr>
      <w:r>
        <w:t>Learning Sciences Core</w:t>
      </w:r>
    </w:p>
    <w:p w14:paraId="4B8C371D" w14:textId="0A75E6C5" w:rsidR="00BE7E96" w:rsidRDefault="00BE7E96" w:rsidP="00BE7E96">
      <w: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35"/>
      <w:r>
        <w:instrText xml:space="preserve"> FORMCHECKBOX </w:instrText>
      </w:r>
      <w:r>
        <w:fldChar w:fldCharType="separate"/>
      </w:r>
      <w:r>
        <w:fldChar w:fldCharType="end"/>
      </w:r>
      <w:bookmarkEnd w:id="53"/>
      <w:r>
        <w:t xml:space="preserve"> CI 210</w:t>
      </w:r>
    </w:p>
    <w:p w14:paraId="19014542" w14:textId="58D7C328" w:rsidR="00BE7E96" w:rsidRPr="004523FE" w:rsidRDefault="00BE7E96" w:rsidP="00BE7E96">
      <w:pPr>
        <w:rPr>
          <w:i/>
          <w:iCs/>
          <w:vertAlign w:val="subscript"/>
        </w:rPr>
      </w:pPr>
      <w: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36"/>
      <w:r>
        <w:instrText xml:space="preserve"> FORMCHECKBOX </w:instrText>
      </w:r>
      <w:r>
        <w:fldChar w:fldCharType="separate"/>
      </w:r>
      <w:r>
        <w:fldChar w:fldCharType="end"/>
      </w:r>
      <w:bookmarkEnd w:id="54"/>
      <w:r>
        <w:t xml:space="preserve"> CI 489</w:t>
      </w:r>
      <w:r w:rsidR="004523FE">
        <w:t xml:space="preserve"> </w:t>
      </w:r>
      <w:r w:rsidR="004523FE">
        <w:rPr>
          <w:i/>
          <w:iCs/>
          <w:vertAlign w:val="subscript"/>
        </w:rPr>
        <w:t>note: independent study to be completed in the last semester</w:t>
      </w:r>
    </w:p>
    <w:p w14:paraId="050BE619" w14:textId="262B22AB" w:rsidR="00BE7E96" w:rsidRDefault="00BE7E96" w:rsidP="00BE7E96">
      <w: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37"/>
      <w:r>
        <w:instrText xml:space="preserve"> FORMCHECKBOX </w:instrText>
      </w:r>
      <w:r>
        <w:fldChar w:fldCharType="separate"/>
      </w:r>
      <w:r>
        <w:fldChar w:fldCharType="end"/>
      </w:r>
      <w:bookmarkEnd w:id="55"/>
      <w:r>
        <w:t xml:space="preserve"> Choose one from the following:</w:t>
      </w:r>
    </w:p>
    <w:p w14:paraId="59E5EF63" w14:textId="71B8AE44" w:rsidR="00BE7E96" w:rsidRDefault="00BE7E96" w:rsidP="00BE7E96">
      <w:r>
        <w:tab/>
      </w:r>
      <w: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40"/>
      <w:r>
        <w:instrText xml:space="preserve"> FORMCHECKBOX </w:instrText>
      </w:r>
      <w:r>
        <w:fldChar w:fldCharType="separate"/>
      </w:r>
      <w:r>
        <w:fldChar w:fldCharType="end"/>
      </w:r>
      <w:bookmarkEnd w:id="56"/>
      <w:r>
        <w:t xml:space="preserve"> BCOG 100</w:t>
      </w:r>
    </w:p>
    <w:p w14:paraId="14EA4505" w14:textId="4D4D4895" w:rsidR="00BE7E96" w:rsidRDefault="00BE7E96" w:rsidP="00BE7E96">
      <w:r>
        <w:tab/>
      </w:r>
      <w: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41"/>
      <w:r>
        <w:instrText xml:space="preserve"> FORMCHECKBOX </w:instrText>
      </w:r>
      <w:r>
        <w:fldChar w:fldCharType="separate"/>
      </w:r>
      <w:r>
        <w:fldChar w:fldCharType="end"/>
      </w:r>
      <w:bookmarkEnd w:id="57"/>
      <w:r>
        <w:t xml:space="preserve"> EPSY 408</w:t>
      </w:r>
    </w:p>
    <w:p w14:paraId="1A8F50A3" w14:textId="6A58D77C" w:rsidR="00BE7E96" w:rsidRDefault="00BE7E96" w:rsidP="00BE7E96">
      <w:r>
        <w:tab/>
      </w:r>
      <w: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42"/>
      <w:r>
        <w:instrText xml:space="preserve"> FORMCHECKBOX </w:instrText>
      </w:r>
      <w:r>
        <w:fldChar w:fldCharType="separate"/>
      </w:r>
      <w:r>
        <w:fldChar w:fldCharType="end"/>
      </w:r>
      <w:bookmarkEnd w:id="58"/>
      <w:r>
        <w:t xml:space="preserve"> PSYC 224</w:t>
      </w:r>
    </w:p>
    <w:p w14:paraId="4378A6E1" w14:textId="3F4A8B55" w:rsidR="00BE7E96" w:rsidRDefault="00BE7E96" w:rsidP="00BE7E96">
      <w:r>
        <w:tab/>
      </w:r>
      <w: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43"/>
      <w:r>
        <w:instrText xml:space="preserve"> FORMCHECKBOX </w:instrText>
      </w:r>
      <w:r>
        <w:fldChar w:fldCharType="separate"/>
      </w:r>
      <w:r>
        <w:fldChar w:fldCharType="end"/>
      </w:r>
      <w:bookmarkEnd w:id="59"/>
      <w:r>
        <w:t xml:space="preserve"> PSYC 248</w:t>
      </w:r>
    </w:p>
    <w:p w14:paraId="2CDD806B" w14:textId="293D9937" w:rsidR="00BE7E96" w:rsidRDefault="00BE7E96" w:rsidP="00BE7E96">
      <w:r>
        <w:tab/>
      </w:r>
      <w: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44"/>
      <w:r>
        <w:instrText xml:space="preserve"> FORMCHECKBOX </w:instrText>
      </w:r>
      <w:r>
        <w:fldChar w:fldCharType="separate"/>
      </w:r>
      <w:r>
        <w:fldChar w:fldCharType="end"/>
      </w:r>
      <w:bookmarkEnd w:id="60"/>
      <w:r>
        <w:t xml:space="preserve"> PSYC 414</w:t>
      </w:r>
    </w:p>
    <w:p w14:paraId="460C702C" w14:textId="61BB91F3" w:rsidR="00BE7E96" w:rsidRDefault="00BE7E96" w:rsidP="00BE7E96">
      <w: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38"/>
      <w:r>
        <w:instrText xml:space="preserve"> FORMCHECKBOX </w:instrText>
      </w:r>
      <w:r>
        <w:fldChar w:fldCharType="separate"/>
      </w:r>
      <w:r>
        <w:fldChar w:fldCharType="end"/>
      </w:r>
      <w:bookmarkEnd w:id="61"/>
      <w:r>
        <w:t xml:space="preserve"> Choose two from the following:</w:t>
      </w:r>
    </w:p>
    <w:p w14:paraId="35DEA9D7" w14:textId="07BD9A73" w:rsidR="00BE7E96" w:rsidRDefault="00BE7E96" w:rsidP="00BE7E96">
      <w:r>
        <w:tab/>
      </w:r>
      <w: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39"/>
      <w:r>
        <w:instrText xml:space="preserve"> FORMCHECKBOX </w:instrText>
      </w:r>
      <w:r>
        <w:fldChar w:fldCharType="separate"/>
      </w:r>
      <w:r>
        <w:fldChar w:fldCharType="end"/>
      </w:r>
      <w:bookmarkEnd w:id="62"/>
      <w:r>
        <w:t xml:space="preserve"> CI 424</w:t>
      </w:r>
    </w:p>
    <w:p w14:paraId="5CB538A0" w14:textId="4249A256" w:rsidR="00BE7E96" w:rsidRDefault="00BE7E96" w:rsidP="00BE7E96">
      <w:r>
        <w:tab/>
      </w:r>
      <w: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45"/>
      <w:r>
        <w:instrText xml:space="preserve"> FORMCHECKBOX </w:instrText>
      </w:r>
      <w:r>
        <w:fldChar w:fldCharType="separate"/>
      </w:r>
      <w:r>
        <w:fldChar w:fldCharType="end"/>
      </w:r>
      <w:bookmarkEnd w:id="63"/>
      <w:r>
        <w:t xml:space="preserve"> CI 482</w:t>
      </w:r>
    </w:p>
    <w:p w14:paraId="09526FCA" w14:textId="6E057CF0" w:rsidR="00BE7E96" w:rsidRDefault="00BE7E96" w:rsidP="00BE7E96">
      <w:r>
        <w:tab/>
      </w:r>
      <w: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46"/>
      <w:r>
        <w:instrText xml:space="preserve"> FORMCHECKBOX </w:instrText>
      </w:r>
      <w:r>
        <w:fldChar w:fldCharType="separate"/>
      </w:r>
      <w:r>
        <w:fldChar w:fldCharType="end"/>
      </w:r>
      <w:bookmarkEnd w:id="64"/>
      <w:r>
        <w:t xml:space="preserve"> EPSY 405</w:t>
      </w:r>
    </w:p>
    <w:p w14:paraId="33950310" w14:textId="4F05EE81" w:rsidR="00BE7E96" w:rsidRDefault="00BE7E96" w:rsidP="00BE7E96">
      <w:r>
        <w:tab/>
      </w:r>
      <w: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47"/>
      <w:r>
        <w:instrText xml:space="preserve"> FORMCHECKBOX </w:instrText>
      </w:r>
      <w:r>
        <w:fldChar w:fldCharType="separate"/>
      </w:r>
      <w:r>
        <w:fldChar w:fldCharType="end"/>
      </w:r>
      <w:bookmarkEnd w:id="65"/>
      <w:r>
        <w:t xml:space="preserve"> EPSY 407</w:t>
      </w:r>
    </w:p>
    <w:p w14:paraId="3CC22B47" w14:textId="5E381810" w:rsidR="00BE7E96" w:rsidRDefault="00BE7E96" w:rsidP="00BE7E96">
      <w:r>
        <w:tab/>
      </w:r>
      <w: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48"/>
      <w:r>
        <w:instrText xml:space="preserve"> FORMCHECKBOX </w:instrText>
      </w:r>
      <w:r>
        <w:fldChar w:fldCharType="separate"/>
      </w:r>
      <w:r>
        <w:fldChar w:fldCharType="end"/>
      </w:r>
      <w:bookmarkEnd w:id="66"/>
      <w:r>
        <w:t xml:space="preserve"> EPSY 490</w:t>
      </w:r>
      <w:r w:rsidRPr="00E66B61">
        <w:rPr>
          <w:vertAlign w:val="subscript"/>
        </w:rPr>
        <w:t xml:space="preserve"> (Learning in Everyday Contexts)</w:t>
      </w:r>
    </w:p>
    <w:p w14:paraId="1E326F1E" w14:textId="3B73E022" w:rsidR="00BE7E96" w:rsidRDefault="00BE7E96" w:rsidP="00BE7E96">
      <w: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49"/>
      <w:r>
        <w:instrText xml:space="preserve"> FORMCHECKBOX </w:instrText>
      </w:r>
      <w:r>
        <w:fldChar w:fldCharType="separate"/>
      </w:r>
      <w:r>
        <w:fldChar w:fldCharType="end"/>
      </w:r>
      <w:bookmarkEnd w:id="67"/>
      <w:r>
        <w:t xml:space="preserve"> Choose three from the following:</w:t>
      </w:r>
    </w:p>
    <w:p w14:paraId="7416BC86" w14:textId="0B44B2C4" w:rsidR="00BE7E96" w:rsidRDefault="00BE7E96" w:rsidP="00BE7E96">
      <w:r>
        <w:tab/>
      </w:r>
      <w: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50"/>
      <w:r>
        <w:instrText xml:space="preserve"> FORMCHECKBOX </w:instrText>
      </w:r>
      <w:r>
        <w:fldChar w:fldCharType="separate"/>
      </w:r>
      <w:r>
        <w:fldChar w:fldCharType="end"/>
      </w:r>
      <w:bookmarkEnd w:id="68"/>
      <w:r>
        <w:t xml:space="preserve"> CI 437</w:t>
      </w:r>
    </w:p>
    <w:p w14:paraId="15362ABE" w14:textId="3260D1C9" w:rsidR="00BE7E96" w:rsidRDefault="00BE7E96" w:rsidP="00BE7E96">
      <w:r>
        <w:tab/>
      </w:r>
      <w: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51"/>
      <w:r>
        <w:instrText xml:space="preserve"> FORMCHECKBOX </w:instrText>
      </w:r>
      <w:r>
        <w:fldChar w:fldCharType="separate"/>
      </w:r>
      <w:r>
        <w:fldChar w:fldCharType="end"/>
      </w:r>
      <w:bookmarkEnd w:id="69"/>
      <w:r>
        <w:t xml:space="preserve"> CI 438</w:t>
      </w:r>
    </w:p>
    <w:p w14:paraId="4FA374D9" w14:textId="5DB00F90" w:rsidR="00BE7E96" w:rsidRDefault="00BE7E96" w:rsidP="00BE7E96">
      <w:r>
        <w:tab/>
      </w:r>
      <w: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52"/>
      <w:r>
        <w:instrText xml:space="preserve"> FORMCHECKBOX </w:instrText>
      </w:r>
      <w:r>
        <w:fldChar w:fldCharType="separate"/>
      </w:r>
      <w:r>
        <w:fldChar w:fldCharType="end"/>
      </w:r>
      <w:bookmarkEnd w:id="70"/>
      <w:r>
        <w:t xml:space="preserve"> CI 439</w:t>
      </w:r>
    </w:p>
    <w:p w14:paraId="51312491" w14:textId="6E7C51CB" w:rsidR="00BE7E96" w:rsidRPr="00BE7E96" w:rsidRDefault="00BE7E96" w:rsidP="00BE7E96">
      <w:pPr>
        <w:rPr>
          <w:sz w:val="21"/>
          <w:szCs w:val="21"/>
        </w:rPr>
      </w:pPr>
      <w:r>
        <w:tab/>
      </w:r>
      <w: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53"/>
      <w:r>
        <w:instrText xml:space="preserve"> FORMCHECKBOX </w:instrText>
      </w:r>
      <w:r>
        <w:fldChar w:fldCharType="separate"/>
      </w:r>
      <w:r>
        <w:fldChar w:fldCharType="end"/>
      </w:r>
      <w:bookmarkEnd w:id="71"/>
      <w:r>
        <w:t xml:space="preserve"> CI 499 </w:t>
      </w:r>
      <w:r w:rsidRPr="00E66B61">
        <w:rPr>
          <w:vertAlign w:val="subscript"/>
        </w:rPr>
        <w:t>(Attention, Learning &amp; New Tech)</w:t>
      </w:r>
    </w:p>
    <w:p w14:paraId="3B33DC71" w14:textId="2F0EB9BA" w:rsidR="003A6EA6" w:rsidRDefault="00BE7E96" w:rsidP="00BE7E96">
      <w:r>
        <w:tab/>
      </w:r>
      <w: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54"/>
      <w:r>
        <w:instrText xml:space="preserve"> FORMCHECKBOX </w:instrText>
      </w:r>
      <w:r>
        <w:fldChar w:fldCharType="separate"/>
      </w:r>
      <w:r>
        <w:fldChar w:fldCharType="end"/>
      </w:r>
      <w:bookmarkEnd w:id="72"/>
      <w:r>
        <w:t xml:space="preserve"> CI 499 </w:t>
      </w:r>
      <w:r w:rsidRPr="00E66B61">
        <w:rPr>
          <w:vertAlign w:val="subscript"/>
        </w:rPr>
        <w:t>(Designing Learning Spaces)</w:t>
      </w:r>
    </w:p>
    <w:p w14:paraId="5AFB1567" w14:textId="77777777" w:rsidR="00BE7E96" w:rsidRDefault="00BE7E96" w:rsidP="00BE7E96"/>
    <w:p w14:paraId="5171E29C" w14:textId="3A325ECE" w:rsidR="00BE7E96" w:rsidRDefault="008E3F9E" w:rsidP="00BE7E96">
      <w:pPr>
        <w:pStyle w:val="Heading1"/>
      </w:pPr>
      <w:r w:rsidRPr="00D9699C">
        <w:t>TOTAL HOURS</w:t>
      </w:r>
    </w:p>
    <w:p w14:paraId="710E2329" w14:textId="4FECFB4F" w:rsidR="008E3F9E" w:rsidRPr="00D9699C" w:rsidRDefault="008E3F9E" w:rsidP="00BE7E96">
      <w:r w:rsidRPr="00D9699C">
        <w:t xml:space="preserve">Hours Earned/In Progress: </w:t>
      </w:r>
      <w:r w:rsidRPr="00D9699C">
        <w:fldChar w:fldCharType="begin">
          <w:ffData>
            <w:name w:val="Text30"/>
            <w:enabled/>
            <w:calcOnExit w:val="0"/>
            <w:textInput/>
          </w:ffData>
        </w:fldChar>
      </w:r>
      <w:bookmarkStart w:id="73" w:name="Text30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73"/>
    </w:p>
    <w:p w14:paraId="4667CAB7" w14:textId="0F4B8188" w:rsidR="008E3F9E" w:rsidRPr="00D9699C" w:rsidRDefault="008E3F9E" w:rsidP="00BE7E96">
      <w:r w:rsidRPr="00D9699C">
        <w:t xml:space="preserve">Hours Needed: </w:t>
      </w:r>
      <w:r w:rsidRPr="00D9699C">
        <w:fldChar w:fldCharType="begin">
          <w:ffData>
            <w:name w:val="Text31"/>
            <w:enabled/>
            <w:calcOnExit w:val="0"/>
            <w:textInput/>
          </w:ffData>
        </w:fldChar>
      </w:r>
      <w:bookmarkStart w:id="74" w:name="Text31"/>
      <w:r w:rsidRPr="00D9699C">
        <w:instrText xml:space="preserve"> FORMTEXT </w:instrText>
      </w:r>
      <w:r w:rsidRPr="00D9699C">
        <w:fldChar w:fldCharType="separate"/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rPr>
          <w:noProof/>
        </w:rPr>
        <w:t> </w:t>
      </w:r>
      <w:r w:rsidRPr="00D9699C">
        <w:fldChar w:fldCharType="end"/>
      </w:r>
      <w:bookmarkEnd w:id="74"/>
      <w:r w:rsidRPr="00D9699C">
        <w:t xml:space="preserve"> / </w:t>
      </w:r>
      <w:r w:rsidRPr="00D9699C">
        <w:rPr>
          <w:b/>
          <w:bCs/>
        </w:rPr>
        <w:t>120 hours</w:t>
      </w:r>
    </w:p>
    <w:p w14:paraId="6680B5C4" w14:textId="77777777" w:rsidR="00BE7E96" w:rsidRDefault="00BE7E96" w:rsidP="00947E05">
      <w:pPr>
        <w:sectPr w:rsidR="00BE7E96" w:rsidSect="000969DB">
          <w:type w:val="continuous"/>
          <w:pgSz w:w="12240" w:h="15840"/>
          <w:pgMar w:top="720" w:right="720" w:bottom="720" w:left="720" w:header="720" w:footer="720" w:gutter="0"/>
          <w:cols w:num="2" w:space="372"/>
          <w:docGrid w:linePitch="360"/>
        </w:sectPr>
      </w:pPr>
    </w:p>
    <w:p w14:paraId="1EAD9664" w14:textId="77777777" w:rsidR="008E3F9E" w:rsidRDefault="008E3F9E" w:rsidP="00947E05">
      <w:pPr>
        <w:sectPr w:rsidR="008E3F9E" w:rsidSect="00B677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BFA865" w14:textId="470D7788" w:rsidR="007F468F" w:rsidRDefault="007F468F" w:rsidP="00BE7E96">
      <w:pPr>
        <w:pStyle w:val="Title"/>
      </w:pPr>
      <w:r>
        <w:lastRenderedPageBreak/>
        <w:t xml:space="preserve">CS+ </w:t>
      </w:r>
      <w:r w:rsidR="00FA542D">
        <w:t xml:space="preserve">Education: </w:t>
      </w:r>
      <w:r w:rsidR="00BE7E96">
        <w:t>Learning Sciences</w:t>
      </w:r>
      <w:r w:rsidRPr="00D9699C">
        <w:t xml:space="preserve"> (</w:t>
      </w:r>
      <w:r>
        <w:t xml:space="preserve">CS+ </w:t>
      </w:r>
      <w:r w:rsidR="00FA542D">
        <w:t xml:space="preserve">Educ: </w:t>
      </w:r>
      <w:r w:rsidR="00BE7E96">
        <w:t>Learning Sci</w:t>
      </w:r>
      <w:r w:rsidRPr="00D9699C">
        <w:t>) Curriculum Plan</w:t>
      </w:r>
    </w:p>
    <w:p w14:paraId="17ABF074" w14:textId="77777777" w:rsidR="007F468F" w:rsidRPr="00D9699C" w:rsidRDefault="007F468F" w:rsidP="00947E05"/>
    <w:p w14:paraId="3A3449BD" w14:textId="77777777" w:rsidR="007F468F" w:rsidRPr="00D9699C" w:rsidRDefault="007F468F" w:rsidP="00947E05">
      <w:pPr>
        <w:sectPr w:rsidR="007F468F" w:rsidRPr="00D9699C" w:rsidSect="007F46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F468F" w:rsidRPr="00D9699C" w14:paraId="6C5212FC" w14:textId="77777777" w:rsidTr="00CB3359">
        <w:tc>
          <w:tcPr>
            <w:tcW w:w="3596" w:type="dxa"/>
            <w:shd w:val="clear" w:color="auto" w:fill="E8E8E8" w:themeFill="background2"/>
            <w:vAlign w:val="center"/>
          </w:tcPr>
          <w:p w14:paraId="02FDA8F6" w14:textId="77777777" w:rsidR="007F468F" w:rsidRPr="00EF2E06" w:rsidRDefault="007F468F" w:rsidP="00CB3359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5" w:name="Text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5"/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58479BEA" w14:textId="77777777" w:rsidR="007F468F" w:rsidRPr="00EF2E06" w:rsidRDefault="007F468F" w:rsidP="00CB3359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6" w:name="Text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6"/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4E3542D7" w14:textId="77777777" w:rsidR="007F468F" w:rsidRPr="00EF2E06" w:rsidRDefault="007F468F" w:rsidP="00CB3359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 xml:space="preserve">Summer 20 </w:t>
            </w:r>
            <w:r w:rsidRPr="00EF2E06">
              <w:rPr>
                <w:u w:val="non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7" w:name="Text4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77"/>
          </w:p>
        </w:tc>
      </w:tr>
      <w:tr w:rsidR="007F468F" w:rsidRPr="00D9699C" w14:paraId="0C1F4D54" w14:textId="77777777" w:rsidTr="00A83130">
        <w:trPr>
          <w:trHeight w:val="2520"/>
        </w:trPr>
        <w:tc>
          <w:tcPr>
            <w:tcW w:w="3596" w:type="dxa"/>
            <w:shd w:val="clear" w:color="auto" w:fill="auto"/>
          </w:tcPr>
          <w:p w14:paraId="23AF486E" w14:textId="77777777" w:rsidR="007F468F" w:rsidRPr="009E4134" w:rsidRDefault="007F468F" w:rsidP="00947E05">
            <w:pPr>
              <w:rPr>
                <w:b/>
                <w:bCs/>
              </w:rPr>
            </w:pPr>
            <w:r w:rsidRPr="009E4134">
              <w:rPr>
                <w:b/>
                <w:bCs/>
              </w:rPr>
              <w:t>EDUC 101 (1 hour)</w:t>
            </w:r>
          </w:p>
          <w:p w14:paraId="3403A082" w14:textId="26D219EF" w:rsidR="00E70646" w:rsidRPr="00E70646" w:rsidRDefault="00E70646" w:rsidP="00947E05">
            <w:pPr>
              <w:rPr>
                <w:b/>
                <w:bCs/>
              </w:rPr>
            </w:pPr>
            <w:r>
              <w:t>CS 100 (1 hour) *</w:t>
            </w:r>
            <w:r w:rsidRPr="00E70646">
              <w:rPr>
                <w:b/>
                <w:bCs/>
              </w:rPr>
              <w:t>OPTIONAL</w:t>
            </w:r>
            <w:r>
              <w:rPr>
                <w:b/>
                <w:bCs/>
              </w:rPr>
              <w:t>*</w:t>
            </w:r>
          </w:p>
          <w:p w14:paraId="167A799B" w14:textId="77777777" w:rsidR="007F468F" w:rsidRPr="00D9699C" w:rsidRDefault="007F468F" w:rsidP="00947E05">
            <w:r w:rsidRPr="00D9699C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8" w:name="Text1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78"/>
          </w:p>
        </w:tc>
        <w:tc>
          <w:tcPr>
            <w:tcW w:w="3597" w:type="dxa"/>
            <w:shd w:val="clear" w:color="auto" w:fill="auto"/>
          </w:tcPr>
          <w:p w14:paraId="7397FA62" w14:textId="77777777" w:rsidR="007F468F" w:rsidRPr="00D9699C" w:rsidRDefault="007F468F" w:rsidP="00947E05">
            <w:r w:rsidRPr="00D9699C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9" w:name="Text1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t> </w:t>
            </w:r>
            <w:r w:rsidRPr="00D9699C">
              <w:fldChar w:fldCharType="end"/>
            </w:r>
            <w:bookmarkEnd w:id="79"/>
          </w:p>
        </w:tc>
        <w:tc>
          <w:tcPr>
            <w:tcW w:w="3597" w:type="dxa"/>
            <w:shd w:val="clear" w:color="auto" w:fill="auto"/>
          </w:tcPr>
          <w:p w14:paraId="286D81F5" w14:textId="77777777" w:rsidR="007F468F" w:rsidRPr="00D9699C" w:rsidRDefault="007F468F" w:rsidP="00947E05">
            <w:r w:rsidRPr="00D9699C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0" w:name="Text17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0"/>
          </w:p>
        </w:tc>
      </w:tr>
      <w:tr w:rsidR="007F468F" w:rsidRPr="00D9699C" w14:paraId="5581C5E5" w14:textId="77777777" w:rsidTr="009757FD">
        <w:tc>
          <w:tcPr>
            <w:tcW w:w="3596" w:type="dxa"/>
            <w:shd w:val="clear" w:color="auto" w:fill="E8E8E8" w:themeFill="background2"/>
            <w:vAlign w:val="center"/>
          </w:tcPr>
          <w:p w14:paraId="27E64145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1" w:name="Text5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1"/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4762BEEB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2" w:name="Text6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2"/>
          </w:p>
        </w:tc>
        <w:tc>
          <w:tcPr>
            <w:tcW w:w="3597" w:type="dxa"/>
            <w:shd w:val="clear" w:color="auto" w:fill="E8E8E8" w:themeFill="background2"/>
            <w:vAlign w:val="center"/>
          </w:tcPr>
          <w:p w14:paraId="324328D2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3" w:name="Text7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3"/>
          </w:p>
        </w:tc>
      </w:tr>
      <w:tr w:rsidR="007F468F" w:rsidRPr="00D9699C" w14:paraId="1D1A64F5" w14:textId="77777777" w:rsidTr="00A83130">
        <w:trPr>
          <w:trHeight w:val="2520"/>
        </w:trPr>
        <w:tc>
          <w:tcPr>
            <w:tcW w:w="3596" w:type="dxa"/>
          </w:tcPr>
          <w:p w14:paraId="6E91D893" w14:textId="77777777" w:rsidR="007F468F" w:rsidRPr="00D9699C" w:rsidRDefault="007F468F" w:rsidP="00947E05">
            <w:r w:rsidRPr="00D9699C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4" w:name="Text18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4"/>
          </w:p>
        </w:tc>
        <w:tc>
          <w:tcPr>
            <w:tcW w:w="3597" w:type="dxa"/>
          </w:tcPr>
          <w:p w14:paraId="6C2E7F4D" w14:textId="77777777" w:rsidR="007F468F" w:rsidRPr="00D9699C" w:rsidRDefault="007F468F" w:rsidP="00947E05">
            <w:r w:rsidRPr="00D9699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5" w:name="Text19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5"/>
          </w:p>
        </w:tc>
        <w:tc>
          <w:tcPr>
            <w:tcW w:w="3597" w:type="dxa"/>
          </w:tcPr>
          <w:p w14:paraId="4ED6AF92" w14:textId="77777777" w:rsidR="007F468F" w:rsidRPr="00D9699C" w:rsidRDefault="007F468F" w:rsidP="00947E05">
            <w:r w:rsidRPr="00D9699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6" w:name="Text20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86"/>
          </w:p>
        </w:tc>
      </w:tr>
      <w:tr w:rsidR="007F468F" w:rsidRPr="00D9699C" w14:paraId="3646880A" w14:textId="77777777" w:rsidTr="00A83130">
        <w:tc>
          <w:tcPr>
            <w:tcW w:w="3596" w:type="dxa"/>
            <w:shd w:val="clear" w:color="auto" w:fill="E8E8E8" w:themeFill="background2"/>
          </w:tcPr>
          <w:p w14:paraId="189FDA95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7" w:name="Text8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7"/>
          </w:p>
        </w:tc>
        <w:tc>
          <w:tcPr>
            <w:tcW w:w="3597" w:type="dxa"/>
            <w:shd w:val="clear" w:color="auto" w:fill="E8E8E8" w:themeFill="background2"/>
          </w:tcPr>
          <w:p w14:paraId="479135DC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8" w:name="Text9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8"/>
          </w:p>
        </w:tc>
        <w:tc>
          <w:tcPr>
            <w:tcW w:w="3597" w:type="dxa"/>
            <w:shd w:val="clear" w:color="auto" w:fill="E8E8E8" w:themeFill="background2"/>
          </w:tcPr>
          <w:p w14:paraId="28CC0773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9" w:name="Text10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89"/>
          </w:p>
        </w:tc>
      </w:tr>
      <w:tr w:rsidR="007F468F" w:rsidRPr="00D9699C" w14:paraId="5B254011" w14:textId="77777777" w:rsidTr="00A83130">
        <w:trPr>
          <w:trHeight w:val="2520"/>
        </w:trPr>
        <w:tc>
          <w:tcPr>
            <w:tcW w:w="3596" w:type="dxa"/>
            <w:shd w:val="clear" w:color="auto" w:fill="auto"/>
          </w:tcPr>
          <w:p w14:paraId="0A368D98" w14:textId="77777777" w:rsidR="007F468F" w:rsidRPr="00EF2E06" w:rsidRDefault="007F468F" w:rsidP="00EF2E06">
            <w:pPr>
              <w:jc w:val="center"/>
            </w:pPr>
          </w:p>
        </w:tc>
        <w:tc>
          <w:tcPr>
            <w:tcW w:w="3597" w:type="dxa"/>
            <w:shd w:val="clear" w:color="auto" w:fill="auto"/>
          </w:tcPr>
          <w:p w14:paraId="395DBB0C" w14:textId="08E0C1F0" w:rsidR="007F468F" w:rsidRPr="00EF2E06" w:rsidRDefault="007F468F" w:rsidP="00BE7E96"/>
        </w:tc>
        <w:tc>
          <w:tcPr>
            <w:tcW w:w="3597" w:type="dxa"/>
            <w:shd w:val="clear" w:color="auto" w:fill="auto"/>
          </w:tcPr>
          <w:p w14:paraId="5BDD7D85" w14:textId="77777777" w:rsidR="007F468F" w:rsidRPr="00EF2E06" w:rsidRDefault="007F468F" w:rsidP="00EF2E06">
            <w:pPr>
              <w:jc w:val="center"/>
            </w:pPr>
            <w:r w:rsidRPr="00EF2E0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0" w:name="Text23"/>
            <w:r w:rsidRPr="00EF2E06">
              <w:instrText xml:space="preserve"> FORMTEXT </w:instrText>
            </w:r>
            <w:r w:rsidRPr="00EF2E06">
              <w:fldChar w:fldCharType="separate"/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rPr>
                <w:noProof/>
              </w:rPr>
              <w:t> </w:t>
            </w:r>
            <w:r w:rsidRPr="00EF2E06">
              <w:fldChar w:fldCharType="end"/>
            </w:r>
            <w:bookmarkEnd w:id="90"/>
          </w:p>
        </w:tc>
      </w:tr>
      <w:tr w:rsidR="007F468F" w:rsidRPr="00D9699C" w14:paraId="207FF2C9" w14:textId="77777777" w:rsidTr="00A83130">
        <w:tc>
          <w:tcPr>
            <w:tcW w:w="3596" w:type="dxa"/>
            <w:shd w:val="clear" w:color="auto" w:fill="E8E8E8" w:themeFill="background2"/>
          </w:tcPr>
          <w:p w14:paraId="3F17A378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Fall 20</w:t>
            </w:r>
            <w:r w:rsidRPr="00EF2E06">
              <w:rPr>
                <w:u w:val="non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1" w:name="Text11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1"/>
          </w:p>
        </w:tc>
        <w:tc>
          <w:tcPr>
            <w:tcW w:w="3597" w:type="dxa"/>
            <w:shd w:val="clear" w:color="auto" w:fill="E8E8E8" w:themeFill="background2"/>
          </w:tcPr>
          <w:p w14:paraId="08E6FD87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Spring 20</w:t>
            </w:r>
            <w:r w:rsidRPr="00EF2E06">
              <w:rPr>
                <w:u w:val="non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2" w:name="Text12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2"/>
          </w:p>
        </w:tc>
        <w:tc>
          <w:tcPr>
            <w:tcW w:w="3597" w:type="dxa"/>
            <w:shd w:val="clear" w:color="auto" w:fill="E8E8E8" w:themeFill="background2"/>
          </w:tcPr>
          <w:p w14:paraId="2098C9BC" w14:textId="77777777" w:rsidR="007F468F" w:rsidRPr="00EF2E06" w:rsidRDefault="007F468F" w:rsidP="009757FD">
            <w:pPr>
              <w:pStyle w:val="Heading1"/>
              <w:spacing w:line="240" w:lineRule="auto"/>
              <w:jc w:val="center"/>
              <w:rPr>
                <w:u w:val="none"/>
              </w:rPr>
            </w:pPr>
            <w:r w:rsidRPr="00EF2E06">
              <w:rPr>
                <w:u w:val="none"/>
              </w:rPr>
              <w:t>Summer 20</w:t>
            </w:r>
            <w:r w:rsidRPr="00EF2E06">
              <w:rPr>
                <w:u w:val="non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3" w:name="Text13"/>
            <w:r w:rsidRPr="00EF2E06">
              <w:rPr>
                <w:u w:val="none"/>
              </w:rPr>
              <w:instrText xml:space="preserve"> FORMTEXT </w:instrText>
            </w:r>
            <w:r w:rsidRPr="00EF2E06">
              <w:rPr>
                <w:u w:val="none"/>
              </w:rPr>
            </w:r>
            <w:r w:rsidRPr="00EF2E06">
              <w:rPr>
                <w:u w:val="none"/>
              </w:rPr>
              <w:fldChar w:fldCharType="separate"/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noProof/>
                <w:u w:val="none"/>
              </w:rPr>
              <w:t> </w:t>
            </w:r>
            <w:r w:rsidRPr="00EF2E06">
              <w:rPr>
                <w:u w:val="none"/>
              </w:rPr>
              <w:fldChar w:fldCharType="end"/>
            </w:r>
            <w:bookmarkEnd w:id="93"/>
          </w:p>
        </w:tc>
      </w:tr>
      <w:tr w:rsidR="007F468F" w:rsidRPr="00D9699C" w14:paraId="49C534FF" w14:textId="77777777" w:rsidTr="00A83130">
        <w:trPr>
          <w:trHeight w:val="2520"/>
        </w:trPr>
        <w:tc>
          <w:tcPr>
            <w:tcW w:w="3596" w:type="dxa"/>
          </w:tcPr>
          <w:p w14:paraId="4D379C77" w14:textId="1411DCC0" w:rsidR="007F468F" w:rsidRPr="00D9699C" w:rsidRDefault="007F468F" w:rsidP="00BE7E96"/>
        </w:tc>
        <w:tc>
          <w:tcPr>
            <w:tcW w:w="3597" w:type="dxa"/>
          </w:tcPr>
          <w:p w14:paraId="17EBCD55" w14:textId="52AEFAC0" w:rsidR="007F468F" w:rsidRPr="004523FE" w:rsidRDefault="00BE7E96" w:rsidP="00947E05">
            <w:r w:rsidRPr="004523FE">
              <w:t>CI 489</w:t>
            </w:r>
            <w:r w:rsidR="000969DB">
              <w:t xml:space="preserve"> (3 hours)</w:t>
            </w:r>
          </w:p>
          <w:p w14:paraId="4C30E469" w14:textId="77777777" w:rsidR="007F468F" w:rsidRPr="00D9699C" w:rsidRDefault="007F468F" w:rsidP="00947E05">
            <w:r w:rsidRPr="00D9699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4" w:name="Text25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94"/>
          </w:p>
          <w:p w14:paraId="0AB76245" w14:textId="77777777" w:rsidR="007F468F" w:rsidRPr="00D9699C" w:rsidRDefault="007F468F" w:rsidP="00947E05"/>
        </w:tc>
        <w:tc>
          <w:tcPr>
            <w:tcW w:w="3597" w:type="dxa"/>
          </w:tcPr>
          <w:p w14:paraId="3841A78A" w14:textId="77777777" w:rsidR="007F468F" w:rsidRPr="00D9699C" w:rsidRDefault="007F468F" w:rsidP="00947E05">
            <w:r w:rsidRPr="00D9699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5" w:name="Text26"/>
            <w:r w:rsidRPr="00D9699C">
              <w:instrText xml:space="preserve"> FORMTEXT </w:instrText>
            </w:r>
            <w:r w:rsidRPr="00D9699C">
              <w:fldChar w:fldCharType="separate"/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rPr>
                <w:noProof/>
              </w:rPr>
              <w:t> </w:t>
            </w:r>
            <w:r w:rsidRPr="00D9699C">
              <w:fldChar w:fldCharType="end"/>
            </w:r>
            <w:bookmarkEnd w:id="95"/>
          </w:p>
        </w:tc>
      </w:tr>
    </w:tbl>
    <w:p w14:paraId="2D8EE8A3" w14:textId="77777777" w:rsidR="007F468F" w:rsidRPr="00D9699C" w:rsidRDefault="007F468F" w:rsidP="00947E05">
      <w:pPr>
        <w:pStyle w:val="Heading1"/>
      </w:pPr>
    </w:p>
    <w:p w14:paraId="5E7F926D" w14:textId="77777777" w:rsidR="007F468F" w:rsidRPr="00D9699C" w:rsidRDefault="007F468F" w:rsidP="00947E05">
      <w:pPr>
        <w:pStyle w:val="Heading1"/>
      </w:pPr>
      <w:r w:rsidRPr="00D9699C">
        <w:t>Notes</w:t>
      </w:r>
    </w:p>
    <w:p w14:paraId="13CAD772" w14:textId="30985AB7" w:rsidR="00344F7C" w:rsidRPr="00D9699C" w:rsidRDefault="007F468F" w:rsidP="00344F7C">
      <w:r w:rsidRPr="00D9699C">
        <w:fldChar w:fldCharType="begin">
          <w:ffData>
            <w:name w:val="Text14"/>
            <w:enabled/>
            <w:calcOnExit w:val="0"/>
            <w:textInput/>
          </w:ffData>
        </w:fldChar>
      </w:r>
      <w:bookmarkStart w:id="96" w:name="Text14"/>
      <w:r w:rsidRPr="00D9699C">
        <w:instrText xml:space="preserve"> FORMTEXT </w:instrText>
      </w:r>
      <w:r w:rsidRPr="00D9699C">
        <w:fldChar w:fldCharType="separate"/>
      </w:r>
      <w:r w:rsidRPr="00D9699C">
        <w:t> </w:t>
      </w:r>
      <w:r w:rsidRPr="00D9699C">
        <w:t> </w:t>
      </w:r>
      <w:r w:rsidRPr="00D9699C">
        <w:t> </w:t>
      </w:r>
      <w:r w:rsidRPr="00D9699C">
        <w:t> </w:t>
      </w:r>
      <w:r w:rsidRPr="00D9699C">
        <w:t> </w:t>
      </w:r>
      <w:r w:rsidRPr="00D9699C">
        <w:fldChar w:fldCharType="end"/>
      </w:r>
      <w:bookmarkEnd w:id="96"/>
    </w:p>
    <w:sectPr w:rsidR="00344F7C" w:rsidRPr="00D9699C" w:rsidSect="007F468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BF12" w14:textId="77777777" w:rsidR="006A5BE8" w:rsidRDefault="006A5BE8" w:rsidP="00947E05">
      <w:r>
        <w:separator/>
      </w:r>
    </w:p>
  </w:endnote>
  <w:endnote w:type="continuationSeparator" w:id="0">
    <w:p w14:paraId="5484E983" w14:textId="77777777" w:rsidR="006A5BE8" w:rsidRDefault="006A5BE8" w:rsidP="0094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47C6A" w14:textId="77777777" w:rsidR="006A5BE8" w:rsidRDefault="006A5BE8" w:rsidP="00947E05">
      <w:r>
        <w:separator/>
      </w:r>
    </w:p>
  </w:footnote>
  <w:footnote w:type="continuationSeparator" w:id="0">
    <w:p w14:paraId="4DEE41EC" w14:textId="77777777" w:rsidR="006A5BE8" w:rsidRDefault="006A5BE8" w:rsidP="00947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72672"/>
    <w:multiLevelType w:val="hybridMultilevel"/>
    <w:tmpl w:val="7602C724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2CB"/>
    <w:multiLevelType w:val="hybridMultilevel"/>
    <w:tmpl w:val="42DA2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72E6"/>
    <w:multiLevelType w:val="hybridMultilevel"/>
    <w:tmpl w:val="62561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B60E2"/>
    <w:multiLevelType w:val="hybridMultilevel"/>
    <w:tmpl w:val="15C6BE96"/>
    <w:lvl w:ilvl="0" w:tplc="9CD08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73BC"/>
    <w:multiLevelType w:val="hybridMultilevel"/>
    <w:tmpl w:val="4EBA93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B5456"/>
    <w:multiLevelType w:val="hybridMultilevel"/>
    <w:tmpl w:val="4EBA933C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53D3B"/>
    <w:multiLevelType w:val="hybridMultilevel"/>
    <w:tmpl w:val="6EC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0D5"/>
    <w:multiLevelType w:val="hybridMultilevel"/>
    <w:tmpl w:val="175EC036"/>
    <w:lvl w:ilvl="0" w:tplc="39BA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C12E5"/>
    <w:multiLevelType w:val="hybridMultilevel"/>
    <w:tmpl w:val="F364D6B2"/>
    <w:lvl w:ilvl="0" w:tplc="58BA4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322006">
    <w:abstractNumId w:val="7"/>
  </w:num>
  <w:num w:numId="2" w16cid:durableId="884214441">
    <w:abstractNumId w:val="5"/>
  </w:num>
  <w:num w:numId="3" w16cid:durableId="897473223">
    <w:abstractNumId w:val="3"/>
  </w:num>
  <w:num w:numId="4" w16cid:durableId="1010596407">
    <w:abstractNumId w:val="4"/>
  </w:num>
  <w:num w:numId="5" w16cid:durableId="921838089">
    <w:abstractNumId w:val="8"/>
  </w:num>
  <w:num w:numId="6" w16cid:durableId="144056329">
    <w:abstractNumId w:val="0"/>
  </w:num>
  <w:num w:numId="7" w16cid:durableId="1278177322">
    <w:abstractNumId w:val="6"/>
  </w:num>
  <w:num w:numId="8" w16cid:durableId="602154627">
    <w:abstractNumId w:val="1"/>
  </w:num>
  <w:num w:numId="9" w16cid:durableId="1328287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E8"/>
    <w:rsid w:val="000120CC"/>
    <w:rsid w:val="00024A86"/>
    <w:rsid w:val="00060006"/>
    <w:rsid w:val="000735ED"/>
    <w:rsid w:val="00077444"/>
    <w:rsid w:val="000806B4"/>
    <w:rsid w:val="000850E2"/>
    <w:rsid w:val="0009106C"/>
    <w:rsid w:val="000969DB"/>
    <w:rsid w:val="000B60EA"/>
    <w:rsid w:val="000C3310"/>
    <w:rsid w:val="000C37C1"/>
    <w:rsid w:val="000C46DD"/>
    <w:rsid w:val="000E0F24"/>
    <w:rsid w:val="000F1526"/>
    <w:rsid w:val="001254D1"/>
    <w:rsid w:val="00127343"/>
    <w:rsid w:val="001800EB"/>
    <w:rsid w:val="00195BB0"/>
    <w:rsid w:val="001967C4"/>
    <w:rsid w:val="001A0E0C"/>
    <w:rsid w:val="001A1771"/>
    <w:rsid w:val="001C0AFC"/>
    <w:rsid w:val="001C413B"/>
    <w:rsid w:val="001D0255"/>
    <w:rsid w:val="001D53B1"/>
    <w:rsid w:val="001D73A6"/>
    <w:rsid w:val="0021246F"/>
    <w:rsid w:val="00223BC3"/>
    <w:rsid w:val="002320E4"/>
    <w:rsid w:val="002439DB"/>
    <w:rsid w:val="00246443"/>
    <w:rsid w:val="00267758"/>
    <w:rsid w:val="0029252F"/>
    <w:rsid w:val="00294A2E"/>
    <w:rsid w:val="002970EE"/>
    <w:rsid w:val="002A3739"/>
    <w:rsid w:val="002A7199"/>
    <w:rsid w:val="002B5F57"/>
    <w:rsid w:val="002D597D"/>
    <w:rsid w:val="002F05EE"/>
    <w:rsid w:val="00305B9C"/>
    <w:rsid w:val="003121CD"/>
    <w:rsid w:val="00327490"/>
    <w:rsid w:val="00334149"/>
    <w:rsid w:val="00344763"/>
    <w:rsid w:val="00344F7C"/>
    <w:rsid w:val="00373EAE"/>
    <w:rsid w:val="003827CE"/>
    <w:rsid w:val="00397E1F"/>
    <w:rsid w:val="003A6EA6"/>
    <w:rsid w:val="00402830"/>
    <w:rsid w:val="00412CBC"/>
    <w:rsid w:val="0045091E"/>
    <w:rsid w:val="004523FE"/>
    <w:rsid w:val="004631D5"/>
    <w:rsid w:val="00470250"/>
    <w:rsid w:val="004708BA"/>
    <w:rsid w:val="00470A8B"/>
    <w:rsid w:val="00486028"/>
    <w:rsid w:val="00486BB6"/>
    <w:rsid w:val="004B13DC"/>
    <w:rsid w:val="004B2DD0"/>
    <w:rsid w:val="004C7037"/>
    <w:rsid w:val="005160E8"/>
    <w:rsid w:val="005230CD"/>
    <w:rsid w:val="00530049"/>
    <w:rsid w:val="00534D1F"/>
    <w:rsid w:val="005445AB"/>
    <w:rsid w:val="00546AEF"/>
    <w:rsid w:val="00561747"/>
    <w:rsid w:val="00567A6E"/>
    <w:rsid w:val="00576804"/>
    <w:rsid w:val="00580F80"/>
    <w:rsid w:val="005A5BA8"/>
    <w:rsid w:val="005C20E0"/>
    <w:rsid w:val="005D25B4"/>
    <w:rsid w:val="005D4013"/>
    <w:rsid w:val="005E66B0"/>
    <w:rsid w:val="00600CBF"/>
    <w:rsid w:val="0060245F"/>
    <w:rsid w:val="0064327C"/>
    <w:rsid w:val="006472AD"/>
    <w:rsid w:val="00663BB8"/>
    <w:rsid w:val="00677507"/>
    <w:rsid w:val="00693182"/>
    <w:rsid w:val="006972E8"/>
    <w:rsid w:val="006A5BE8"/>
    <w:rsid w:val="006A687A"/>
    <w:rsid w:val="006C70D7"/>
    <w:rsid w:val="006E34BB"/>
    <w:rsid w:val="007014AB"/>
    <w:rsid w:val="00703C5C"/>
    <w:rsid w:val="007539FD"/>
    <w:rsid w:val="00757518"/>
    <w:rsid w:val="0076730A"/>
    <w:rsid w:val="007817CE"/>
    <w:rsid w:val="00783CC2"/>
    <w:rsid w:val="00792D95"/>
    <w:rsid w:val="00797C4B"/>
    <w:rsid w:val="007A0402"/>
    <w:rsid w:val="007A049C"/>
    <w:rsid w:val="007A1F03"/>
    <w:rsid w:val="007A347A"/>
    <w:rsid w:val="007B4532"/>
    <w:rsid w:val="007B60F7"/>
    <w:rsid w:val="007D21DF"/>
    <w:rsid w:val="007E1AC1"/>
    <w:rsid w:val="007E2EAD"/>
    <w:rsid w:val="007F468F"/>
    <w:rsid w:val="008122DC"/>
    <w:rsid w:val="0083527C"/>
    <w:rsid w:val="00837F24"/>
    <w:rsid w:val="00847C07"/>
    <w:rsid w:val="00855A4F"/>
    <w:rsid w:val="00864C29"/>
    <w:rsid w:val="008805D3"/>
    <w:rsid w:val="00893DF5"/>
    <w:rsid w:val="008B108A"/>
    <w:rsid w:val="008B55B3"/>
    <w:rsid w:val="008C7939"/>
    <w:rsid w:val="008E3F9E"/>
    <w:rsid w:val="008F1274"/>
    <w:rsid w:val="008F261C"/>
    <w:rsid w:val="008F76B5"/>
    <w:rsid w:val="00916592"/>
    <w:rsid w:val="0091786B"/>
    <w:rsid w:val="009310ED"/>
    <w:rsid w:val="00941D48"/>
    <w:rsid w:val="00947E05"/>
    <w:rsid w:val="00955D07"/>
    <w:rsid w:val="009607C2"/>
    <w:rsid w:val="009638F8"/>
    <w:rsid w:val="009661F4"/>
    <w:rsid w:val="00967CF8"/>
    <w:rsid w:val="009757FD"/>
    <w:rsid w:val="00977372"/>
    <w:rsid w:val="0098732F"/>
    <w:rsid w:val="009E4134"/>
    <w:rsid w:val="009E4AA1"/>
    <w:rsid w:val="00A13E75"/>
    <w:rsid w:val="00A21483"/>
    <w:rsid w:val="00A42351"/>
    <w:rsid w:val="00A42956"/>
    <w:rsid w:val="00A5243C"/>
    <w:rsid w:val="00AA24B1"/>
    <w:rsid w:val="00AA2B94"/>
    <w:rsid w:val="00AD7611"/>
    <w:rsid w:val="00AE0720"/>
    <w:rsid w:val="00AF4B2B"/>
    <w:rsid w:val="00B06864"/>
    <w:rsid w:val="00B4654A"/>
    <w:rsid w:val="00B5446E"/>
    <w:rsid w:val="00B6778F"/>
    <w:rsid w:val="00B840EB"/>
    <w:rsid w:val="00BA2496"/>
    <w:rsid w:val="00BB35C7"/>
    <w:rsid w:val="00BC3613"/>
    <w:rsid w:val="00BC79F3"/>
    <w:rsid w:val="00BD707F"/>
    <w:rsid w:val="00BE7E96"/>
    <w:rsid w:val="00C052AF"/>
    <w:rsid w:val="00C326EF"/>
    <w:rsid w:val="00C4174E"/>
    <w:rsid w:val="00C71EAB"/>
    <w:rsid w:val="00C84616"/>
    <w:rsid w:val="00CA2AD4"/>
    <w:rsid w:val="00CA5706"/>
    <w:rsid w:val="00CB3359"/>
    <w:rsid w:val="00CB6ED3"/>
    <w:rsid w:val="00CC587F"/>
    <w:rsid w:val="00CD7598"/>
    <w:rsid w:val="00CF49E2"/>
    <w:rsid w:val="00D15D66"/>
    <w:rsid w:val="00D255E2"/>
    <w:rsid w:val="00D53887"/>
    <w:rsid w:val="00D54D0F"/>
    <w:rsid w:val="00D7401D"/>
    <w:rsid w:val="00D767CB"/>
    <w:rsid w:val="00D85A5C"/>
    <w:rsid w:val="00D87460"/>
    <w:rsid w:val="00D9699C"/>
    <w:rsid w:val="00DB0B3B"/>
    <w:rsid w:val="00DD74D2"/>
    <w:rsid w:val="00DE5CBD"/>
    <w:rsid w:val="00DF1F48"/>
    <w:rsid w:val="00E21771"/>
    <w:rsid w:val="00E21A37"/>
    <w:rsid w:val="00E243D1"/>
    <w:rsid w:val="00E374B7"/>
    <w:rsid w:val="00E66B61"/>
    <w:rsid w:val="00E70646"/>
    <w:rsid w:val="00E821E3"/>
    <w:rsid w:val="00ED28CC"/>
    <w:rsid w:val="00ED3FBC"/>
    <w:rsid w:val="00EE24AF"/>
    <w:rsid w:val="00EF2E06"/>
    <w:rsid w:val="00EF4DDC"/>
    <w:rsid w:val="00F0280A"/>
    <w:rsid w:val="00F20C58"/>
    <w:rsid w:val="00F25C86"/>
    <w:rsid w:val="00F31E4F"/>
    <w:rsid w:val="00F354FC"/>
    <w:rsid w:val="00F50D4A"/>
    <w:rsid w:val="00F75D2A"/>
    <w:rsid w:val="00F97688"/>
    <w:rsid w:val="00FA542D"/>
    <w:rsid w:val="00FB242D"/>
    <w:rsid w:val="00FB7497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4B137"/>
  <w15:chartTrackingRefBased/>
  <w15:docId w15:val="{5EA8833E-7F4A-7246-B819-9D6932F6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05"/>
    <w:pPr>
      <w:spacing w:line="276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F9E"/>
    <w:p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199"/>
    <w:pPr>
      <w:spacing w:line="264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B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B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B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B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F9E"/>
    <w:rPr>
      <w:rFonts w:ascii="Calibri" w:hAnsi="Calibri" w:cs="Calibri"/>
      <w:b/>
      <w:bCs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7199"/>
    <w:rPr>
      <w:rFonts w:ascii="Source Sans Pro" w:hAnsi="Source Sans Pro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F8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F80"/>
    <w:rPr>
      <w:rFonts w:ascii="Source Sans Pro" w:eastAsiaTheme="majorEastAsia" w:hAnsi="Source Sans Pro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B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B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B9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F80"/>
  </w:style>
  <w:style w:type="paragraph" w:styleId="Footer">
    <w:name w:val="footer"/>
    <w:basedOn w:val="Normal"/>
    <w:link w:val="FooterChar"/>
    <w:uiPriority w:val="99"/>
    <w:unhideWhenUsed/>
    <w:rsid w:val="00580F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0F80"/>
  </w:style>
  <w:style w:type="table" w:styleId="TableGrid">
    <w:name w:val="Table Grid"/>
    <w:basedOn w:val="TableNormal"/>
    <w:uiPriority w:val="39"/>
    <w:rsid w:val="0058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737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37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alfman/Library/Group%20Containers/UBF8T346G9.Office/User%20Content.localized/Templates.localized/test%20v2%20advis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DF3E36-A9B1-2244-8B0E-891AA081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v2 advising checklist.dotx</Template>
  <TotalTime>24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Halfman, Kelli A</cp:lastModifiedBy>
  <cp:revision>4</cp:revision>
  <dcterms:created xsi:type="dcterms:W3CDTF">2024-10-08T18:00:00Z</dcterms:created>
  <dcterms:modified xsi:type="dcterms:W3CDTF">2024-10-15T17:44:00Z</dcterms:modified>
</cp:coreProperties>
</file>