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58EC" w14:textId="087CCEC4" w:rsidR="003121CD" w:rsidRDefault="009C431E" w:rsidP="009C1B4F">
      <w:pPr>
        <w:pStyle w:val="Title"/>
        <w:spacing w:after="0"/>
        <w:rPr>
          <w:rFonts w:cs="Calibri"/>
        </w:rPr>
      </w:pPr>
      <w:r>
        <w:rPr>
          <w:rFonts w:cs="Calibri"/>
        </w:rPr>
        <w:t>Middle Grades</w:t>
      </w:r>
      <w:r w:rsidR="00580F80" w:rsidRPr="00D9699C">
        <w:rPr>
          <w:rFonts w:cs="Calibri"/>
        </w:rPr>
        <w:t xml:space="preserve"> Education (</w:t>
      </w:r>
      <w:r>
        <w:rPr>
          <w:rFonts w:cs="Calibri"/>
        </w:rPr>
        <w:t>MG</w:t>
      </w:r>
      <w:r w:rsidR="00AE0720">
        <w:rPr>
          <w:rFonts w:cs="Calibri"/>
        </w:rPr>
        <w:t>E</w:t>
      </w:r>
      <w:r w:rsidR="00580F80" w:rsidRPr="00D9699C">
        <w:rPr>
          <w:rFonts w:cs="Calibri"/>
        </w:rPr>
        <w:t>) Advising Checklist</w:t>
      </w:r>
    </w:p>
    <w:p w14:paraId="17600233" w14:textId="77777777" w:rsidR="009C1B4F" w:rsidRPr="00AD52DC" w:rsidRDefault="009C1B4F" w:rsidP="009C1B4F">
      <w:pPr>
        <w:jc w:val="center"/>
        <w:rPr>
          <w:i/>
          <w:iCs/>
          <w:sz w:val="20"/>
          <w:szCs w:val="20"/>
        </w:rPr>
      </w:pPr>
      <w:r w:rsidRPr="002523E2">
        <w:rPr>
          <w:rFonts w:ascii="Calibri" w:hAnsi="Calibri" w:cs="Calibri"/>
          <w:i/>
          <w:iCs/>
          <w:sz w:val="20"/>
          <w:szCs w:val="20"/>
        </w:rPr>
        <w:t xml:space="preserve">Please note: Illinois State Board of Education requirements are subject to change </w:t>
      </w:r>
      <w:r>
        <w:rPr>
          <w:rFonts w:ascii="Calibri" w:hAnsi="Calibri" w:cs="Calibri"/>
          <w:i/>
          <w:iCs/>
          <w:sz w:val="20"/>
          <w:szCs w:val="20"/>
        </w:rPr>
        <w:t xml:space="preserve">at any time </w:t>
      </w:r>
      <w:r w:rsidRPr="002523E2">
        <w:rPr>
          <w:rFonts w:ascii="Calibri" w:hAnsi="Calibri" w:cs="Calibri"/>
          <w:i/>
          <w:iCs/>
          <w:sz w:val="20"/>
          <w:szCs w:val="20"/>
        </w:rPr>
        <w:t>without notice.</w:t>
      </w:r>
    </w:p>
    <w:p w14:paraId="3F937799" w14:textId="77777777" w:rsidR="009C1B4F" w:rsidRPr="009C1B4F" w:rsidRDefault="009C1B4F" w:rsidP="009C1B4F"/>
    <w:p w14:paraId="05E0FEAA" w14:textId="77777777" w:rsidR="00663BB8" w:rsidRPr="00D9699C" w:rsidRDefault="00663BB8" w:rsidP="00CA5706">
      <w:pPr>
        <w:rPr>
          <w:rFonts w:ascii="Calibri" w:hAnsi="Calibri" w:cs="Calibri"/>
          <w:b/>
          <w:bCs/>
        </w:rPr>
        <w:sectPr w:rsidR="00663BB8" w:rsidRPr="00D9699C" w:rsidSect="00A214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0AFB36" w14:textId="77777777" w:rsidR="00663BB8" w:rsidRPr="00D9699C" w:rsidRDefault="00703C5C" w:rsidP="00CA5706">
      <w:pPr>
        <w:rPr>
          <w:rFonts w:ascii="Calibri" w:hAnsi="Calibri" w:cs="Calibri"/>
        </w:rPr>
      </w:pPr>
      <w:r w:rsidRPr="00D9699C">
        <w:rPr>
          <w:rFonts w:ascii="Calibri" w:hAnsi="Calibri" w:cs="Calibri"/>
          <w:b/>
          <w:bCs/>
        </w:rPr>
        <w:t>Name:</w:t>
      </w:r>
      <w:r w:rsidRPr="00D9699C">
        <w:rPr>
          <w:rFonts w:ascii="Calibri" w:hAnsi="Calibri" w:cs="Calibri"/>
          <w:b/>
          <w:bCs/>
        </w:rPr>
        <w:tab/>
      </w:r>
      <w:r w:rsidRPr="00D9699C">
        <w:rPr>
          <w:rFonts w:ascii="Calibri" w:hAnsi="Calibri" w:cs="Calibri"/>
        </w:rPr>
        <w:t xml:space="preserve"> </w:t>
      </w:r>
      <w:r w:rsidR="009310ED" w:rsidRPr="00D9699C">
        <w:rPr>
          <w:rFonts w:ascii="Calibri" w:hAnsi="Calibri" w:cs="Calibri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0"/>
    </w:p>
    <w:p w14:paraId="6D067ED4" w14:textId="77777777" w:rsidR="00663BB8" w:rsidRPr="00D9699C" w:rsidRDefault="00703C5C" w:rsidP="00CA5706">
      <w:pPr>
        <w:rPr>
          <w:rFonts w:ascii="Calibri" w:hAnsi="Calibri" w:cs="Calibri"/>
        </w:rPr>
      </w:pPr>
      <w:r w:rsidRPr="00D9699C">
        <w:rPr>
          <w:rFonts w:ascii="Calibri" w:hAnsi="Calibri" w:cs="Calibri"/>
          <w:b/>
          <w:bCs/>
        </w:rPr>
        <w:t>UIN:</w:t>
      </w:r>
      <w:r w:rsidRPr="00D9699C">
        <w:rPr>
          <w:rFonts w:ascii="Calibri" w:hAnsi="Calibri" w:cs="Calibri"/>
        </w:rPr>
        <w:t xml:space="preserve"> </w:t>
      </w:r>
      <w:r w:rsidR="009310ED" w:rsidRPr="00D9699C">
        <w:rPr>
          <w:rFonts w:ascii="Calibri" w:hAnsi="Calibri" w:cs="Calibri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" w:name="Text33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1"/>
    </w:p>
    <w:p w14:paraId="239677CE" w14:textId="158F2277" w:rsidR="00663BB8" w:rsidRPr="00D9699C" w:rsidRDefault="00703C5C" w:rsidP="00CA5706">
      <w:pPr>
        <w:rPr>
          <w:rFonts w:ascii="Calibri" w:hAnsi="Calibri" w:cs="Calibri"/>
          <w:b/>
          <w:bCs/>
        </w:rPr>
        <w:sectPr w:rsidR="00663BB8" w:rsidRPr="00D9699C" w:rsidSect="00663BB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D9699C">
        <w:rPr>
          <w:rFonts w:ascii="Calibri" w:hAnsi="Calibri" w:cs="Calibri"/>
          <w:b/>
          <w:bCs/>
        </w:rPr>
        <w:t xml:space="preserve">Date: </w:t>
      </w:r>
      <w:r w:rsidR="008F1274" w:rsidRPr="00D9699C">
        <w:rPr>
          <w:rFonts w:ascii="Calibri" w:hAnsi="Calibri" w:cs="Calibri"/>
        </w:rPr>
        <w:fldChar w:fldCharType="begin"/>
      </w:r>
      <w:r w:rsidR="008F1274" w:rsidRPr="00D9699C">
        <w:rPr>
          <w:rFonts w:ascii="Calibri" w:hAnsi="Calibri" w:cs="Calibri"/>
        </w:rPr>
        <w:instrText xml:space="preserve"> DATE \@ "MMMM d, yyyy" </w:instrText>
      </w:r>
      <w:r w:rsidR="008F1274" w:rsidRPr="00D9699C">
        <w:rPr>
          <w:rFonts w:ascii="Calibri" w:hAnsi="Calibri" w:cs="Calibri"/>
        </w:rPr>
        <w:fldChar w:fldCharType="separate"/>
      </w:r>
      <w:r w:rsidR="008B3035">
        <w:rPr>
          <w:rFonts w:ascii="Calibri" w:hAnsi="Calibri" w:cs="Calibri"/>
          <w:noProof/>
        </w:rPr>
        <w:t>April 3, 2025</w:t>
      </w:r>
      <w:r w:rsidR="008F1274" w:rsidRPr="00D9699C">
        <w:rPr>
          <w:rFonts w:ascii="Calibri" w:hAnsi="Calibri" w:cs="Calibri"/>
        </w:rPr>
        <w:fldChar w:fldCharType="end"/>
      </w:r>
    </w:p>
    <w:p w14:paraId="6F66A548" w14:textId="77777777" w:rsidR="005A5BA8" w:rsidRPr="00D9699C" w:rsidRDefault="005A5BA8" w:rsidP="00FB7497">
      <w:pPr>
        <w:rPr>
          <w:rFonts w:ascii="Calibri" w:hAnsi="Calibri" w:cs="Calibri"/>
          <w:b/>
          <w:bCs/>
          <w:u w:val="single"/>
        </w:rPr>
        <w:sectPr w:rsidR="005A5BA8" w:rsidRPr="00D9699C" w:rsidSect="00A214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34699C" w14:textId="5B144C55" w:rsidR="00F50D4A" w:rsidRPr="00516A6B" w:rsidRDefault="00F50D4A" w:rsidP="00575B80">
      <w:pPr>
        <w:pStyle w:val="Heading1"/>
        <w:rPr>
          <w:rFonts w:cs="Calibri"/>
        </w:rPr>
      </w:pPr>
      <w:r w:rsidRPr="00D9699C">
        <w:rPr>
          <w:rFonts w:cs="Calibri"/>
        </w:rPr>
        <w:t>General Education (Gen Ed)</w:t>
      </w:r>
    </w:p>
    <w:p w14:paraId="504EEFCB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Comp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mp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2"/>
      <w:r w:rsidRPr="00516A6B">
        <w:rPr>
          <w:rFonts w:ascii="Calibri" w:hAnsi="Calibri" w:cs="Calibri"/>
        </w:rPr>
        <w:t xml:space="preserve"> Composition I   </w:t>
      </w:r>
      <w:r w:rsidRPr="00516A6B">
        <w:rPr>
          <w:rFonts w:ascii="Calibri" w:hAnsi="Calibri" w:cs="Calibri"/>
        </w:rPr>
        <w:fldChar w:fldCharType="begin">
          <w:ffData>
            <w:name w:val="Comp"/>
            <w:enabled/>
            <w:calcOnExit w:val="0"/>
            <w:ddList>
              <w:listEntry w:val="Choose from"/>
              <w:listEntry w:val="RHET 101 + 102"/>
              <w:listEntry w:val="RHET 105"/>
              <w:listEntry w:val="ESL 111 + 112"/>
              <w:listEntry w:val="ESL 115"/>
              <w:listEntry w:val="CMN 111 + 112"/>
              <w:listEntry w:val="Test Credit"/>
              <w:listEntry w:val="UCI 1-- + UCII 1--"/>
              <w:listEntry w:val="UCI 1-- ONLY + Need RHET 233"/>
              <w:listEntry w:val="UCI 1-- + RHET 233"/>
            </w:ddList>
          </w:ffData>
        </w:fldChar>
      </w:r>
      <w:r w:rsidRPr="00516A6B">
        <w:rPr>
          <w:rFonts w:ascii="Calibri" w:hAnsi="Calibri" w:cs="Calibri"/>
        </w:rPr>
        <w:instrText xml:space="preserve"> FORMDROPDOWN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</w:p>
    <w:p w14:paraId="7F523115" w14:textId="256B0CCD" w:rsidR="00A23B40" w:rsidRPr="00516A6B" w:rsidRDefault="00A23B40" w:rsidP="00A23B40">
      <w:pPr>
        <w:spacing w:line="276" w:lineRule="auto"/>
        <w:rPr>
          <w:rFonts w:ascii="Calibri" w:hAnsi="Calibri" w:cs="Calibri"/>
          <w:vertAlign w:val="subscript"/>
        </w:rPr>
      </w:pPr>
      <w:r w:rsidRPr="00516A6B">
        <w:rPr>
          <w:rFonts w:ascii="Calibri" w:hAnsi="Calibri" w:cs="Calibri"/>
        </w:rPr>
        <w:fldChar w:fldCharType="begin">
          <w:ffData>
            <w:name w:val="ACP"/>
            <w:enabled/>
            <w:calcOnExit w:val="0"/>
            <w:checkBox>
              <w:sizeAuto/>
              <w:default w:val="0"/>
            </w:checkBox>
          </w:ffData>
        </w:fldChar>
      </w:r>
      <w:bookmarkStart w:id="3" w:name="ACP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"/>
      <w:r w:rsidRPr="00516A6B">
        <w:rPr>
          <w:rFonts w:ascii="Calibri" w:hAnsi="Calibri" w:cs="Calibri"/>
        </w:rPr>
        <w:t xml:space="preserve"> Advanced Composition </w:t>
      </w:r>
      <w:r w:rsidRPr="00516A6B">
        <w:rPr>
          <w:rFonts w:ascii="Calibri" w:hAnsi="Calibri" w:cs="Calibri"/>
        </w:rPr>
        <w:fldChar w:fldCharType="begin">
          <w:ffData>
            <w:name w:val="ACPcourse"/>
            <w:enabled/>
            <w:calcOnExit w:val="0"/>
            <w:textInput/>
          </w:ffData>
        </w:fldChar>
      </w:r>
      <w:bookmarkStart w:id="4" w:name="ACPcourse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4"/>
      <w:r w:rsidRPr="00516A6B">
        <w:rPr>
          <w:rFonts w:ascii="Calibri" w:hAnsi="Calibri" w:cs="Calibri"/>
        </w:rPr>
        <w:t xml:space="preserve"> </w:t>
      </w:r>
      <w:r w:rsidR="00410079">
        <w:rPr>
          <w:rFonts w:ascii="Calibri" w:hAnsi="Calibri" w:cs="Calibri"/>
          <w:i/>
          <w:iCs/>
          <w:vertAlign w:val="subscript"/>
        </w:rPr>
        <w:t>m</w:t>
      </w:r>
      <w:r w:rsidR="000C543E" w:rsidRPr="000C543E">
        <w:rPr>
          <w:rFonts w:ascii="Calibri" w:hAnsi="Calibri" w:cs="Calibri"/>
          <w:i/>
          <w:iCs/>
          <w:vertAlign w:val="subscript"/>
        </w:rPr>
        <w:t xml:space="preserve">et by </w:t>
      </w:r>
      <w:r w:rsidRPr="000C543E">
        <w:rPr>
          <w:rFonts w:ascii="Calibri" w:hAnsi="Calibri" w:cs="Calibri"/>
          <w:i/>
          <w:iCs/>
          <w:vertAlign w:val="subscript"/>
        </w:rPr>
        <w:t>EDUC 202</w:t>
      </w:r>
    </w:p>
    <w:p w14:paraId="0F31F9E1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HUM"/>
            <w:enabled/>
            <w:calcOnExit w:val="0"/>
            <w:checkBox>
              <w:sizeAuto/>
              <w:default w:val="0"/>
            </w:checkBox>
          </w:ffData>
        </w:fldChar>
      </w:r>
      <w:bookmarkStart w:id="5" w:name="HUM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5"/>
      <w:r w:rsidRPr="00516A6B">
        <w:rPr>
          <w:rFonts w:ascii="Calibri" w:hAnsi="Calibri" w:cs="Calibri"/>
        </w:rPr>
        <w:t xml:space="preserve"> Humanities &amp; the Arts (6 hours)</w:t>
      </w:r>
    </w:p>
    <w:p w14:paraId="0B4BDAF9" w14:textId="364CF59F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HUM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HUM1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6"/>
      <w:r w:rsidRPr="00516A6B">
        <w:rPr>
          <w:rFonts w:ascii="Calibri" w:hAnsi="Calibri" w:cs="Calibri"/>
        </w:rPr>
        <w:t xml:space="preserve"> </w:t>
      </w:r>
      <w:r w:rsidRPr="00516A6B">
        <w:rPr>
          <w:rFonts w:ascii="Calibri" w:hAnsi="Calibri" w:cs="Calibri"/>
        </w:rPr>
        <w:fldChar w:fldCharType="begin">
          <w:ffData>
            <w:name w:val="HUMcourse1"/>
            <w:enabled/>
            <w:calcOnExit w:val="0"/>
            <w:textInput/>
          </w:ffData>
        </w:fldChar>
      </w:r>
      <w:bookmarkStart w:id="7" w:name="HUMcourse1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7"/>
      <w:r w:rsidRPr="00516A6B">
        <w:rPr>
          <w:rFonts w:ascii="Calibri" w:hAnsi="Calibri" w:cs="Calibri"/>
        </w:rPr>
        <w:t xml:space="preserve"> </w:t>
      </w:r>
      <w:r w:rsidR="00E20628">
        <w:rPr>
          <w:rFonts w:ascii="Calibri" w:hAnsi="Calibri" w:cs="Calibri"/>
          <w:i/>
          <w:iCs/>
          <w:vertAlign w:val="subscript"/>
        </w:rPr>
        <w:t xml:space="preserve">Met </w:t>
      </w:r>
      <w:r w:rsidR="00E20628" w:rsidRPr="00E20628">
        <w:rPr>
          <w:rFonts w:ascii="Calibri" w:hAnsi="Calibri" w:cs="Calibri"/>
          <w:i/>
          <w:iCs/>
          <w:vertAlign w:val="subscript"/>
        </w:rPr>
        <w:t>by E</w:t>
      </w:r>
      <w:r w:rsidR="00A758B1" w:rsidRPr="00E20628">
        <w:rPr>
          <w:rFonts w:ascii="Calibri" w:hAnsi="Calibri" w:cs="Calibri"/>
          <w:i/>
          <w:iCs/>
          <w:vertAlign w:val="subscript"/>
        </w:rPr>
        <w:t>DUC 202</w:t>
      </w:r>
      <w:r w:rsidR="00516A6B">
        <w:rPr>
          <w:rFonts w:ascii="Calibri" w:hAnsi="Calibri" w:cs="Calibri"/>
        </w:rPr>
        <w:tab/>
      </w:r>
      <w:r w:rsidR="00E20628">
        <w:rPr>
          <w:rFonts w:ascii="Calibri" w:hAnsi="Calibri" w:cs="Calibri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HUM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HUM2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8"/>
      <w:r w:rsidRPr="00516A6B">
        <w:rPr>
          <w:rFonts w:ascii="Calibri" w:hAnsi="Calibri" w:cs="Calibri"/>
        </w:rPr>
        <w:t xml:space="preserve"> </w:t>
      </w:r>
      <w:r w:rsidRPr="00516A6B">
        <w:rPr>
          <w:rFonts w:ascii="Calibri" w:hAnsi="Calibri" w:cs="Calibri"/>
        </w:rPr>
        <w:fldChar w:fldCharType="begin">
          <w:ffData>
            <w:name w:val="HUMcourse2"/>
            <w:enabled/>
            <w:calcOnExit w:val="0"/>
            <w:textInput/>
          </w:ffData>
        </w:fldChar>
      </w:r>
      <w:bookmarkStart w:id="9" w:name="HUMcourse2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9"/>
      <w:r w:rsidRPr="00516A6B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0"/>
    </w:p>
    <w:p w14:paraId="781C38B4" w14:textId="77777777" w:rsidR="00A23B40" w:rsidRPr="00516A6B" w:rsidRDefault="00A23B40" w:rsidP="00A23B40">
      <w:pPr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NST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NST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1"/>
      <w:r w:rsidRPr="00516A6B">
        <w:rPr>
          <w:rFonts w:ascii="Calibri" w:hAnsi="Calibri" w:cs="Calibri"/>
        </w:rPr>
        <w:t xml:space="preserve"> Natural Sciences &amp; Technology (6 hours) </w:t>
      </w:r>
    </w:p>
    <w:p w14:paraId="6DB83EB5" w14:textId="4D053ACB" w:rsidR="00A23B40" w:rsidRPr="00516A6B" w:rsidRDefault="00A23B40" w:rsidP="00A23B40">
      <w:pPr>
        <w:spacing w:line="276" w:lineRule="auto"/>
        <w:rPr>
          <w:rFonts w:ascii="Calibri" w:hAnsi="Calibri" w:cs="Calibri"/>
          <w:vertAlign w:val="subscript"/>
        </w:rPr>
      </w:pPr>
      <w:r w:rsidRPr="00516A6B">
        <w:rPr>
          <w:rFonts w:ascii="Calibri" w:hAnsi="Calibri" w:cs="Calibri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NST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NST1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2"/>
      <w:r w:rsidRPr="00516A6B">
        <w:rPr>
          <w:rFonts w:ascii="Calibri" w:hAnsi="Calibri" w:cs="Calibri"/>
        </w:rPr>
        <w:t xml:space="preserve"> </w:t>
      </w:r>
      <w:r w:rsidRPr="00516A6B">
        <w:rPr>
          <w:rFonts w:ascii="Calibri" w:hAnsi="Calibri" w:cs="Calibri"/>
        </w:rPr>
        <w:fldChar w:fldCharType="begin">
          <w:ffData>
            <w:name w:val="LS"/>
            <w:enabled/>
            <w:calcOnExit w:val="0"/>
            <w:textInput/>
          </w:ffData>
        </w:fldChar>
      </w:r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r w:rsidRPr="00516A6B">
        <w:rPr>
          <w:rFonts w:ascii="Calibri" w:hAnsi="Calibri" w:cs="Calibri"/>
        </w:rPr>
        <w:t xml:space="preserve"> </w:t>
      </w:r>
      <w:r w:rsidRPr="000C543E">
        <w:rPr>
          <w:rFonts w:ascii="Calibri" w:hAnsi="Calibri" w:cs="Calibri"/>
          <w:i/>
          <w:iCs/>
          <w:vertAlign w:val="subscript"/>
        </w:rPr>
        <w:t>Life Sci</w:t>
      </w:r>
      <w:r w:rsidRPr="00516A6B">
        <w:rPr>
          <w:rFonts w:ascii="Calibri" w:hAnsi="Calibri" w:cs="Calibri"/>
          <w:b/>
          <w:bCs/>
          <w:i/>
          <w:iCs/>
          <w:vertAlign w:val="subscript"/>
        </w:rPr>
        <w:tab/>
      </w:r>
      <w:r w:rsidR="000C543E">
        <w:rPr>
          <w:rFonts w:ascii="Calibri" w:hAnsi="Calibri" w:cs="Calibri"/>
          <w:b/>
          <w:bCs/>
          <w:i/>
          <w:iCs/>
          <w:vertAlign w:val="subscript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NST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NST2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3"/>
      <w:r w:rsidRPr="00516A6B">
        <w:rPr>
          <w:rFonts w:ascii="Calibri" w:hAnsi="Calibri" w:cs="Calibri"/>
        </w:rPr>
        <w:t xml:space="preserve"> </w:t>
      </w:r>
      <w:r w:rsidRPr="00516A6B">
        <w:rPr>
          <w:rFonts w:ascii="Calibri" w:hAnsi="Calibri" w:cs="Calibri"/>
        </w:rPr>
        <w:fldChar w:fldCharType="begin">
          <w:ffData>
            <w:name w:val="PS"/>
            <w:enabled/>
            <w:calcOnExit w:val="0"/>
            <w:textInput/>
          </w:ffData>
        </w:fldChar>
      </w:r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r w:rsidRPr="00516A6B">
        <w:rPr>
          <w:rFonts w:ascii="Calibri" w:hAnsi="Calibri" w:cs="Calibri"/>
        </w:rPr>
        <w:t xml:space="preserve"> </w:t>
      </w:r>
      <w:r w:rsidRPr="000C543E">
        <w:rPr>
          <w:rFonts w:ascii="Calibri" w:hAnsi="Calibri" w:cs="Calibri"/>
          <w:i/>
          <w:iCs/>
          <w:vertAlign w:val="subscript"/>
        </w:rPr>
        <w:t>Physical Sci</w:t>
      </w:r>
    </w:p>
    <w:p w14:paraId="504AA68E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SBS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BS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4"/>
      <w:r w:rsidRPr="00516A6B">
        <w:rPr>
          <w:rFonts w:ascii="Calibri" w:hAnsi="Calibri" w:cs="Calibri"/>
        </w:rPr>
        <w:t xml:space="preserve"> Social &amp; Behavioral Sciences (6 hours)</w:t>
      </w:r>
    </w:p>
    <w:p w14:paraId="5AE478B7" w14:textId="56BDB42E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SBS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BS1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5"/>
      <w:r w:rsidRPr="00516A6B">
        <w:rPr>
          <w:rFonts w:ascii="Calibri" w:hAnsi="Calibri" w:cs="Calibri"/>
        </w:rPr>
        <w:t xml:space="preserve"> </w:t>
      </w:r>
      <w:r w:rsidRPr="00516A6B">
        <w:rPr>
          <w:rFonts w:ascii="Calibri" w:hAnsi="Calibri" w:cs="Calibri"/>
        </w:rPr>
        <w:fldChar w:fldCharType="begin">
          <w:ffData>
            <w:name w:val="SBScourse1"/>
            <w:enabled/>
            <w:calcOnExit w:val="0"/>
            <w:textInput/>
          </w:ffData>
        </w:fldChar>
      </w:r>
      <w:bookmarkStart w:id="16" w:name="SBScourse1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16"/>
      <w:r w:rsidRPr="00516A6B">
        <w:rPr>
          <w:rFonts w:ascii="Calibri" w:hAnsi="Calibri" w:cs="Calibri"/>
        </w:rPr>
        <w:t xml:space="preserve"> </w:t>
      </w:r>
      <w:r w:rsidR="000C543E" w:rsidRPr="000C543E">
        <w:rPr>
          <w:rFonts w:ascii="Calibri" w:hAnsi="Calibri" w:cs="Calibri"/>
          <w:i/>
          <w:iCs/>
          <w:vertAlign w:val="subscript"/>
        </w:rPr>
        <w:t xml:space="preserve">Met by </w:t>
      </w:r>
      <w:r w:rsidRPr="000C543E">
        <w:rPr>
          <w:rFonts w:ascii="Calibri" w:hAnsi="Calibri" w:cs="Calibri"/>
          <w:i/>
          <w:iCs/>
          <w:vertAlign w:val="subscript"/>
        </w:rPr>
        <w:t>EPSY 201</w:t>
      </w:r>
      <w:r w:rsidRPr="00516A6B">
        <w:rPr>
          <w:rFonts w:ascii="Calibri" w:hAnsi="Calibri" w:cs="Calibri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SBS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BS2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7"/>
      <w:r w:rsidRPr="00516A6B">
        <w:rPr>
          <w:rFonts w:ascii="Calibri" w:hAnsi="Calibri" w:cs="Calibri"/>
        </w:rPr>
        <w:t xml:space="preserve"> </w:t>
      </w:r>
      <w:r w:rsidRPr="00516A6B">
        <w:rPr>
          <w:rFonts w:ascii="Calibri" w:hAnsi="Calibri" w:cs="Calibri"/>
        </w:rPr>
        <w:fldChar w:fldCharType="begin">
          <w:ffData>
            <w:name w:val="SBScourse2"/>
            <w:enabled/>
            <w:calcOnExit w:val="0"/>
            <w:textInput/>
          </w:ffData>
        </w:fldChar>
      </w:r>
      <w:bookmarkStart w:id="18" w:name="SBScourse2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18"/>
    </w:p>
    <w:p w14:paraId="09F7EA3D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CSNW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SNW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9"/>
      <w:r w:rsidRPr="00516A6B">
        <w:rPr>
          <w:rFonts w:ascii="Calibri" w:hAnsi="Calibri" w:cs="Calibri"/>
        </w:rPr>
        <w:t xml:space="preserve"> Cultural Studies: Non-Western </w:t>
      </w:r>
      <w:r w:rsidRPr="00516A6B">
        <w:rPr>
          <w:rFonts w:ascii="Calibri" w:hAnsi="Calibri" w:cs="Calibri"/>
        </w:rPr>
        <w:fldChar w:fldCharType="begin">
          <w:ffData>
            <w:name w:val="NW"/>
            <w:enabled/>
            <w:calcOnExit w:val="0"/>
            <w:textInput/>
          </w:ffData>
        </w:fldChar>
      </w:r>
      <w:bookmarkStart w:id="20" w:name="NW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20"/>
    </w:p>
    <w:p w14:paraId="06E1CCE7" w14:textId="4B1D2BCA" w:rsidR="00A23B40" w:rsidRPr="00516A6B" w:rsidRDefault="00A23B40" w:rsidP="00C269A6">
      <w:pPr>
        <w:spacing w:line="276" w:lineRule="auto"/>
        <w:ind w:right="-360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CSUSM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SUSM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21"/>
      <w:r w:rsidRPr="00516A6B">
        <w:rPr>
          <w:rFonts w:ascii="Calibri" w:hAnsi="Calibri" w:cs="Calibri"/>
        </w:rPr>
        <w:t xml:space="preserve"> Cultural Studies: US Minority </w:t>
      </w:r>
      <w:r w:rsidRPr="00516A6B">
        <w:rPr>
          <w:rFonts w:ascii="Calibri" w:hAnsi="Calibri" w:cs="Calibri"/>
        </w:rPr>
        <w:fldChar w:fldCharType="begin">
          <w:ffData>
            <w:name w:val="USM"/>
            <w:enabled/>
            <w:calcOnExit w:val="0"/>
            <w:textInput/>
          </w:ffData>
        </w:fldChar>
      </w:r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r w:rsidRPr="00516A6B">
        <w:rPr>
          <w:rFonts w:ascii="Calibri" w:hAnsi="Calibri" w:cs="Calibri"/>
        </w:rPr>
        <w:t xml:space="preserve"> </w:t>
      </w:r>
      <w:r w:rsidR="00410079">
        <w:rPr>
          <w:rFonts w:ascii="Calibri" w:hAnsi="Calibri" w:cs="Calibri"/>
          <w:i/>
          <w:iCs/>
          <w:vertAlign w:val="subscript"/>
        </w:rPr>
        <w:t>m</w:t>
      </w:r>
      <w:r w:rsidR="000C543E" w:rsidRPr="000C543E">
        <w:rPr>
          <w:rFonts w:ascii="Calibri" w:hAnsi="Calibri" w:cs="Calibri"/>
          <w:i/>
          <w:iCs/>
          <w:vertAlign w:val="subscript"/>
        </w:rPr>
        <w:t>et by</w:t>
      </w:r>
      <w:r w:rsidR="000C543E" w:rsidRPr="000C543E">
        <w:rPr>
          <w:rFonts w:ascii="Calibri" w:hAnsi="Calibri" w:cs="Calibri"/>
          <w:vertAlign w:val="subscript"/>
        </w:rPr>
        <w:t xml:space="preserve"> </w:t>
      </w:r>
      <w:r w:rsidRPr="000C543E">
        <w:rPr>
          <w:rFonts w:ascii="Calibri" w:hAnsi="Calibri" w:cs="Calibri"/>
          <w:i/>
          <w:iCs/>
          <w:vertAlign w:val="subscript"/>
        </w:rPr>
        <w:t>EDUC 201</w:t>
      </w:r>
    </w:p>
    <w:p w14:paraId="1F7E69E0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CSWestern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SWestern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22"/>
      <w:r w:rsidRPr="00516A6B">
        <w:rPr>
          <w:rFonts w:ascii="Calibri" w:hAnsi="Calibri" w:cs="Calibri"/>
        </w:rPr>
        <w:t xml:space="preserve"> Cultural Studies: Western/Comparative </w:t>
      </w:r>
      <w:r w:rsidRPr="00516A6B">
        <w:rPr>
          <w:rFonts w:ascii="Calibri" w:hAnsi="Calibri" w:cs="Calibri"/>
        </w:rPr>
        <w:fldChar w:fldCharType="begin">
          <w:ffData>
            <w:name w:val="Western"/>
            <w:enabled/>
            <w:calcOnExit w:val="0"/>
            <w:textInput/>
          </w:ffData>
        </w:fldChar>
      </w:r>
      <w:bookmarkStart w:id="23" w:name="Western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23"/>
    </w:p>
    <w:p w14:paraId="343C6736" w14:textId="77777777" w:rsidR="007B3586" w:rsidRPr="003710D0" w:rsidRDefault="007B3586" w:rsidP="007B3586">
      <w:pPr>
        <w:spacing w:line="276" w:lineRule="auto"/>
        <w:rPr>
          <w:rFonts w:ascii="Calibri" w:hAnsi="Calibri" w:cs="Calibri"/>
          <w:sz w:val="22"/>
          <w:szCs w:val="22"/>
        </w:rPr>
      </w:pPr>
      <w:r w:rsidRPr="003710D0">
        <w:rPr>
          <w:rFonts w:ascii="Calibri" w:hAnsi="Calibri" w:cs="Calibri"/>
          <w:sz w:val="22"/>
          <w:szCs w:val="22"/>
        </w:rPr>
        <w:fldChar w:fldCharType="begin">
          <w:ffData>
            <w:name w:val="QR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QR"/>
      <w:r w:rsidRPr="003710D0">
        <w:rPr>
          <w:rFonts w:ascii="Calibri" w:hAnsi="Calibri" w:cs="Calibri"/>
          <w:sz w:val="22"/>
          <w:szCs w:val="22"/>
        </w:rPr>
        <w:instrText xml:space="preserve"> FORMCHECKBOX </w:instrText>
      </w:r>
      <w:r w:rsidRPr="003710D0">
        <w:rPr>
          <w:rFonts w:ascii="Calibri" w:hAnsi="Calibri" w:cs="Calibri"/>
          <w:sz w:val="22"/>
          <w:szCs w:val="22"/>
        </w:rPr>
      </w:r>
      <w:r w:rsidRPr="003710D0">
        <w:rPr>
          <w:rFonts w:ascii="Calibri" w:hAnsi="Calibri" w:cs="Calibri"/>
          <w:sz w:val="22"/>
          <w:szCs w:val="22"/>
        </w:rPr>
        <w:fldChar w:fldCharType="separate"/>
      </w:r>
      <w:r w:rsidRPr="003710D0">
        <w:rPr>
          <w:rFonts w:ascii="Calibri" w:hAnsi="Calibri" w:cs="Calibri"/>
          <w:sz w:val="22"/>
          <w:szCs w:val="22"/>
        </w:rPr>
        <w:fldChar w:fldCharType="end"/>
      </w:r>
      <w:bookmarkEnd w:id="24"/>
      <w:r w:rsidRPr="003710D0">
        <w:rPr>
          <w:rFonts w:ascii="Calibri" w:hAnsi="Calibri" w:cs="Calibri"/>
          <w:sz w:val="22"/>
          <w:szCs w:val="22"/>
        </w:rPr>
        <w:t xml:space="preserve"> </w:t>
      </w:r>
      <w:r w:rsidRPr="007B3586">
        <w:rPr>
          <w:rFonts w:ascii="Calibri" w:hAnsi="Calibri" w:cs="Calibri"/>
        </w:rPr>
        <w:t>Quantitative Reasoning</w:t>
      </w:r>
      <w:r w:rsidRPr="003710D0">
        <w:rPr>
          <w:rFonts w:ascii="Calibri" w:hAnsi="Calibri" w:cs="Calibri"/>
          <w:sz w:val="22"/>
          <w:szCs w:val="22"/>
        </w:rPr>
        <w:t xml:space="preserve"> </w:t>
      </w:r>
      <w:r w:rsidRPr="007B3586">
        <w:rPr>
          <w:rFonts w:ascii="Calibri" w:hAnsi="Calibri" w:cs="Calibri"/>
          <w:sz w:val="23"/>
          <w:szCs w:val="23"/>
        </w:rPr>
        <w:t>(2 courses; at least 1 QRI)</w:t>
      </w:r>
    </w:p>
    <w:p w14:paraId="0C504801" w14:textId="77777777" w:rsidR="007B3586" w:rsidRPr="00E20628" w:rsidRDefault="007B3586" w:rsidP="007B3586">
      <w:pPr>
        <w:spacing w:line="276" w:lineRule="auto"/>
        <w:ind w:left="720"/>
        <w:rPr>
          <w:rFonts w:ascii="Calibri" w:hAnsi="Calibri" w:cs="Calibri"/>
          <w:vertAlign w:val="subscript"/>
        </w:rPr>
      </w:pPr>
      <w:r w:rsidRPr="003710D0">
        <w:rPr>
          <w:rFonts w:ascii="Calibri" w:hAnsi="Calibri" w:cs="Calibri"/>
          <w:sz w:val="22"/>
          <w:szCs w:val="22"/>
        </w:rPr>
        <w:fldChar w:fldCharType="begin">
          <w:ffData>
            <w:name w:val="MATH10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ATH103"/>
      <w:r w:rsidRPr="003710D0">
        <w:rPr>
          <w:rFonts w:ascii="Calibri" w:hAnsi="Calibri" w:cs="Calibri"/>
          <w:sz w:val="22"/>
          <w:szCs w:val="22"/>
        </w:rPr>
        <w:instrText xml:space="preserve"> FORMCHECKBOX </w:instrText>
      </w:r>
      <w:r w:rsidRPr="003710D0">
        <w:rPr>
          <w:rFonts w:ascii="Calibri" w:hAnsi="Calibri" w:cs="Calibri"/>
          <w:sz w:val="22"/>
          <w:szCs w:val="22"/>
        </w:rPr>
      </w:r>
      <w:r w:rsidRPr="003710D0">
        <w:rPr>
          <w:rFonts w:ascii="Calibri" w:hAnsi="Calibri" w:cs="Calibri"/>
          <w:sz w:val="22"/>
          <w:szCs w:val="22"/>
        </w:rPr>
        <w:fldChar w:fldCharType="separate"/>
      </w:r>
      <w:r w:rsidRPr="003710D0">
        <w:rPr>
          <w:rFonts w:ascii="Calibri" w:hAnsi="Calibri" w:cs="Calibri"/>
          <w:sz w:val="22"/>
          <w:szCs w:val="22"/>
        </w:rPr>
        <w:fldChar w:fldCharType="end"/>
      </w:r>
      <w:bookmarkEnd w:id="25"/>
      <w:r w:rsidRPr="003710D0">
        <w:rPr>
          <w:rFonts w:ascii="Calibri" w:hAnsi="Calibri" w:cs="Calibri"/>
          <w:sz w:val="22"/>
          <w:szCs w:val="22"/>
        </w:rPr>
        <w:t xml:space="preserve"> </w:t>
      </w:r>
      <w:r w:rsidRPr="003710D0">
        <w:rPr>
          <w:rFonts w:ascii="Calibri" w:hAnsi="Calibri" w:cs="Calibri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3710D0">
        <w:rPr>
          <w:rFonts w:ascii="Calibri" w:hAnsi="Calibri" w:cs="Calibri"/>
          <w:sz w:val="22"/>
          <w:szCs w:val="22"/>
        </w:rPr>
        <w:instrText xml:space="preserve"> FORMTEXT </w:instrText>
      </w:r>
      <w:r w:rsidRPr="003710D0">
        <w:rPr>
          <w:rFonts w:ascii="Calibri" w:hAnsi="Calibri" w:cs="Calibri"/>
          <w:sz w:val="22"/>
          <w:szCs w:val="22"/>
        </w:rPr>
      </w:r>
      <w:r w:rsidRPr="003710D0">
        <w:rPr>
          <w:rFonts w:ascii="Calibri" w:hAnsi="Calibri" w:cs="Calibri"/>
          <w:sz w:val="22"/>
          <w:szCs w:val="22"/>
        </w:rPr>
        <w:fldChar w:fldCharType="separate"/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sz w:val="22"/>
          <w:szCs w:val="22"/>
        </w:rPr>
        <w:fldChar w:fldCharType="end"/>
      </w:r>
      <w:r w:rsidRPr="003710D0">
        <w:rPr>
          <w:rFonts w:ascii="Calibri" w:hAnsi="Calibri" w:cs="Calibri"/>
          <w:sz w:val="22"/>
          <w:szCs w:val="22"/>
        </w:rPr>
        <w:t xml:space="preserve"> </w:t>
      </w:r>
      <w:r w:rsidRPr="00E20628">
        <w:rPr>
          <w:rFonts w:ascii="Calibri" w:hAnsi="Calibri" w:cs="Calibri"/>
          <w:i/>
          <w:iCs/>
          <w:vertAlign w:val="subscript"/>
        </w:rPr>
        <w:t>QRI</w:t>
      </w:r>
      <w:r w:rsidRPr="003710D0">
        <w:rPr>
          <w:rFonts w:ascii="Calibri" w:hAnsi="Calibri" w:cs="Calibri"/>
          <w:sz w:val="22"/>
          <w:szCs w:val="22"/>
          <w:vertAlign w:val="subscript"/>
        </w:rPr>
        <w:tab/>
      </w:r>
      <w:r w:rsidRPr="003710D0">
        <w:rPr>
          <w:rFonts w:ascii="Calibri" w:hAnsi="Calibri" w:cs="Calibri"/>
          <w:sz w:val="22"/>
          <w:szCs w:val="22"/>
        </w:rPr>
        <w:tab/>
      </w:r>
      <w:r w:rsidRPr="003710D0">
        <w:rPr>
          <w:rFonts w:ascii="Calibri" w:hAnsi="Calibri" w:cs="Calibri"/>
          <w:sz w:val="22"/>
          <w:szCs w:val="22"/>
        </w:rPr>
        <w:fldChar w:fldCharType="begin">
          <w:ffData>
            <w:name w:val="QR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QR1"/>
      <w:r w:rsidRPr="003710D0">
        <w:rPr>
          <w:rFonts w:ascii="Calibri" w:hAnsi="Calibri" w:cs="Calibri"/>
          <w:sz w:val="22"/>
          <w:szCs w:val="22"/>
        </w:rPr>
        <w:instrText xml:space="preserve"> FORMCHECKBOX </w:instrText>
      </w:r>
      <w:r w:rsidRPr="003710D0">
        <w:rPr>
          <w:rFonts w:ascii="Calibri" w:hAnsi="Calibri" w:cs="Calibri"/>
          <w:sz w:val="22"/>
          <w:szCs w:val="22"/>
        </w:rPr>
      </w:r>
      <w:r w:rsidRPr="003710D0">
        <w:rPr>
          <w:rFonts w:ascii="Calibri" w:hAnsi="Calibri" w:cs="Calibri"/>
          <w:sz w:val="22"/>
          <w:szCs w:val="22"/>
        </w:rPr>
        <w:fldChar w:fldCharType="separate"/>
      </w:r>
      <w:r w:rsidRPr="003710D0">
        <w:rPr>
          <w:rFonts w:ascii="Calibri" w:hAnsi="Calibri" w:cs="Calibri"/>
          <w:sz w:val="22"/>
          <w:szCs w:val="22"/>
        </w:rPr>
        <w:fldChar w:fldCharType="end"/>
      </w:r>
      <w:bookmarkEnd w:id="26"/>
      <w:r w:rsidRPr="003710D0">
        <w:rPr>
          <w:rFonts w:ascii="Calibri" w:hAnsi="Calibri" w:cs="Calibri"/>
          <w:sz w:val="22"/>
          <w:szCs w:val="22"/>
        </w:rPr>
        <w:t xml:space="preserve"> </w:t>
      </w:r>
      <w:r w:rsidRPr="003710D0">
        <w:rPr>
          <w:rFonts w:ascii="Calibri" w:hAnsi="Calibri" w:cs="Calibri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710D0">
        <w:rPr>
          <w:rFonts w:ascii="Calibri" w:hAnsi="Calibri" w:cs="Calibri"/>
          <w:sz w:val="22"/>
          <w:szCs w:val="22"/>
        </w:rPr>
        <w:instrText xml:space="preserve"> FORMTEXT </w:instrText>
      </w:r>
      <w:r w:rsidRPr="003710D0">
        <w:rPr>
          <w:rFonts w:ascii="Calibri" w:hAnsi="Calibri" w:cs="Calibri"/>
          <w:sz w:val="22"/>
          <w:szCs w:val="22"/>
        </w:rPr>
      </w:r>
      <w:r w:rsidRPr="003710D0">
        <w:rPr>
          <w:rFonts w:ascii="Calibri" w:hAnsi="Calibri" w:cs="Calibri"/>
          <w:sz w:val="22"/>
          <w:szCs w:val="22"/>
        </w:rPr>
        <w:fldChar w:fldCharType="separate"/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sz w:val="22"/>
          <w:szCs w:val="22"/>
        </w:rPr>
        <w:fldChar w:fldCharType="end"/>
      </w:r>
      <w:r w:rsidRPr="003710D0">
        <w:rPr>
          <w:rFonts w:ascii="Calibri" w:hAnsi="Calibri" w:cs="Calibri"/>
          <w:sz w:val="22"/>
          <w:szCs w:val="22"/>
        </w:rPr>
        <w:t xml:space="preserve"> </w:t>
      </w:r>
      <w:r w:rsidRPr="00E20628">
        <w:rPr>
          <w:rFonts w:ascii="Calibri" w:hAnsi="Calibri" w:cs="Calibri"/>
          <w:i/>
          <w:iCs/>
          <w:vertAlign w:val="subscript"/>
        </w:rPr>
        <w:t>QRI/QRII</w:t>
      </w:r>
    </w:p>
    <w:p w14:paraId="04588D0C" w14:textId="57444D1F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LOTE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LOTE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27"/>
      <w:r w:rsidRPr="00516A6B">
        <w:rPr>
          <w:rFonts w:ascii="Calibri" w:hAnsi="Calibri" w:cs="Calibri"/>
        </w:rPr>
        <w:t xml:space="preserve"> Language Other Than English (3</w:t>
      </w:r>
      <w:r w:rsidRPr="00516A6B">
        <w:rPr>
          <w:rFonts w:ascii="Calibri" w:hAnsi="Calibri" w:cs="Calibri"/>
          <w:vertAlign w:val="superscript"/>
        </w:rPr>
        <w:t>rd</w:t>
      </w:r>
      <w:r w:rsidRPr="00516A6B">
        <w:rPr>
          <w:rFonts w:ascii="Calibri" w:hAnsi="Calibri" w:cs="Calibri"/>
        </w:rPr>
        <w:t xml:space="preserve"> level)</w:t>
      </w:r>
    </w:p>
    <w:p w14:paraId="5427B6D0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First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First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28"/>
      <w:r w:rsidRPr="00516A6B">
        <w:rPr>
          <w:rFonts w:ascii="Calibri" w:hAnsi="Calibri" w:cs="Calibri"/>
        </w:rPr>
        <w:t xml:space="preserve"> First Level </w:t>
      </w:r>
      <w:r w:rsidRPr="00516A6B">
        <w:rPr>
          <w:rFonts w:ascii="Calibri" w:hAnsi="Calibri" w:cs="Calibri"/>
        </w:rPr>
        <w:fldChar w:fldCharType="begin">
          <w:ffData>
            <w:name w:val="LOTEcourse1"/>
            <w:enabled/>
            <w:calcOnExit w:val="0"/>
            <w:textInput/>
          </w:ffData>
        </w:fldChar>
      </w:r>
      <w:bookmarkStart w:id="29" w:name="LOTEcourse1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29"/>
    </w:p>
    <w:p w14:paraId="129D1EE9" w14:textId="77777777" w:rsidR="00A23B40" w:rsidRPr="00516A6B" w:rsidRDefault="00A23B40" w:rsidP="00A23B40">
      <w:pPr>
        <w:spacing w:line="276" w:lineRule="auto"/>
        <w:ind w:firstLine="720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Second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Second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0"/>
      <w:r w:rsidRPr="00516A6B">
        <w:rPr>
          <w:rFonts w:ascii="Calibri" w:hAnsi="Calibri" w:cs="Calibri"/>
        </w:rPr>
        <w:t xml:space="preserve"> Second Level </w:t>
      </w:r>
      <w:r w:rsidRPr="00516A6B">
        <w:rPr>
          <w:rFonts w:ascii="Calibri" w:hAnsi="Calibri" w:cs="Calibri"/>
        </w:rPr>
        <w:fldChar w:fldCharType="begin">
          <w:ffData>
            <w:name w:val="LOTEcourse2"/>
            <w:enabled/>
            <w:calcOnExit w:val="0"/>
            <w:textInput/>
          </w:ffData>
        </w:fldChar>
      </w:r>
      <w:bookmarkStart w:id="31" w:name="LOTEcourse2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31"/>
    </w:p>
    <w:p w14:paraId="30B77FDA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Third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Third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2"/>
      <w:r w:rsidRPr="00516A6B">
        <w:rPr>
          <w:rFonts w:ascii="Calibri" w:hAnsi="Calibri" w:cs="Calibri"/>
        </w:rPr>
        <w:t xml:space="preserve"> Third Level </w:t>
      </w:r>
      <w:r w:rsidRPr="00516A6B">
        <w:rPr>
          <w:rFonts w:ascii="Calibri" w:hAnsi="Calibri" w:cs="Calibri"/>
        </w:rPr>
        <w:fldChar w:fldCharType="begin">
          <w:ffData>
            <w:name w:val="LOTEcourse3"/>
            <w:enabled/>
            <w:calcOnExit w:val="0"/>
            <w:textInput/>
          </w:ffData>
        </w:fldChar>
      </w:r>
      <w:bookmarkStart w:id="33" w:name="LOTEcourse3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33"/>
    </w:p>
    <w:p w14:paraId="506281B5" w14:textId="77777777" w:rsidR="0076730A" w:rsidRPr="00D9699C" w:rsidRDefault="0076730A" w:rsidP="00F50D4A">
      <w:pPr>
        <w:spacing w:line="264" w:lineRule="auto"/>
        <w:rPr>
          <w:rFonts w:ascii="Calibri" w:hAnsi="Calibri" w:cs="Calibri"/>
        </w:rPr>
      </w:pPr>
    </w:p>
    <w:p w14:paraId="1A02F823" w14:textId="77777777" w:rsidR="00A23B40" w:rsidRPr="00516A6B" w:rsidRDefault="00A23B40" w:rsidP="00A23B40">
      <w:pPr>
        <w:pStyle w:val="Heading1"/>
        <w:rPr>
          <w:rFonts w:cs="Calibri"/>
        </w:rPr>
      </w:pPr>
      <w:r w:rsidRPr="00516A6B">
        <w:rPr>
          <w:rFonts w:cs="Calibri"/>
        </w:rPr>
        <w:t>Education Foundations</w:t>
      </w:r>
    </w:p>
    <w:p w14:paraId="7EF615BA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EDUC10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EDUC101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4"/>
      <w:r w:rsidRPr="00516A6B">
        <w:rPr>
          <w:rFonts w:ascii="Calibri" w:hAnsi="Calibri" w:cs="Calibri"/>
        </w:rPr>
        <w:t xml:space="preserve"> EDUC 101</w:t>
      </w:r>
    </w:p>
    <w:p w14:paraId="41AC778F" w14:textId="6D2E5A6B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EDUC20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EDUC201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5"/>
      <w:r w:rsidRPr="00516A6B">
        <w:rPr>
          <w:rFonts w:ascii="Calibri" w:hAnsi="Calibri" w:cs="Calibri"/>
        </w:rPr>
        <w:t xml:space="preserve"> EDUC 201 </w:t>
      </w:r>
    </w:p>
    <w:p w14:paraId="10736D83" w14:textId="244ED7DB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EDUC20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EDUC202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6"/>
      <w:r w:rsidRPr="00516A6B">
        <w:rPr>
          <w:rFonts w:ascii="Calibri" w:hAnsi="Calibri" w:cs="Calibri"/>
        </w:rPr>
        <w:t xml:space="preserve"> EDUC 20</w:t>
      </w:r>
      <w:r w:rsidR="00DD508F">
        <w:rPr>
          <w:rFonts w:ascii="Calibri" w:hAnsi="Calibri" w:cs="Calibri"/>
        </w:rPr>
        <w:t>2</w:t>
      </w:r>
    </w:p>
    <w:p w14:paraId="373CF5C9" w14:textId="4615918D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EPSY20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EPSY201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7"/>
      <w:r w:rsidRPr="00516A6B">
        <w:rPr>
          <w:rFonts w:ascii="Calibri" w:hAnsi="Calibri" w:cs="Calibri"/>
        </w:rPr>
        <w:t xml:space="preserve"> EPSY 201</w:t>
      </w:r>
    </w:p>
    <w:p w14:paraId="38ADE687" w14:textId="77777777" w:rsidR="00A23B40" w:rsidRPr="00C8014C" w:rsidRDefault="00A23B40" w:rsidP="00A23B40">
      <w:pPr>
        <w:spacing w:line="276" w:lineRule="auto"/>
        <w:rPr>
          <w:rFonts w:ascii="Calibri" w:hAnsi="Calibri" w:cs="Calibri"/>
          <w:sz w:val="22"/>
          <w:szCs w:val="22"/>
        </w:rPr>
      </w:pPr>
      <w:r w:rsidRPr="00516A6B">
        <w:rPr>
          <w:rFonts w:ascii="Calibri" w:hAnsi="Calibri" w:cs="Calibri"/>
        </w:rPr>
        <w:fldChar w:fldCharType="begin">
          <w:ffData>
            <w:name w:val="CI41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I415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8"/>
      <w:r w:rsidRPr="00516A6B">
        <w:rPr>
          <w:rFonts w:ascii="Calibri" w:hAnsi="Calibri" w:cs="Calibri"/>
        </w:rPr>
        <w:t xml:space="preserve"> CI 415</w:t>
      </w:r>
    </w:p>
    <w:p w14:paraId="76F5BF96" w14:textId="458D16B2" w:rsidR="005C20E0" w:rsidRPr="00D9699C" w:rsidRDefault="005C20E0" w:rsidP="00F50D4A">
      <w:pPr>
        <w:spacing w:line="264" w:lineRule="auto"/>
        <w:rPr>
          <w:rFonts w:ascii="Calibri" w:hAnsi="Calibri" w:cs="Calibri"/>
        </w:rPr>
      </w:pPr>
    </w:p>
    <w:p w14:paraId="473A2A04" w14:textId="5F458F55" w:rsidR="005C20E0" w:rsidRPr="00D9699C" w:rsidRDefault="00CB2BE7" w:rsidP="002A7199">
      <w:pPr>
        <w:pStyle w:val="Heading1"/>
        <w:rPr>
          <w:rFonts w:cs="Calibri"/>
        </w:rPr>
      </w:pPr>
      <w:r>
        <w:rPr>
          <w:rFonts w:cs="Calibri"/>
        </w:rPr>
        <w:t>Concentration</w:t>
      </w:r>
      <w:r w:rsidR="00A23B40">
        <w:rPr>
          <w:rFonts w:cs="Calibri"/>
        </w:rPr>
        <w:t xml:space="preserve"> Area(s)</w:t>
      </w:r>
    </w:p>
    <w:p w14:paraId="3C538C45" w14:textId="5F956E9F" w:rsidR="004115AB" w:rsidRDefault="00A23B40" w:rsidP="006160B8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Complete </w:t>
      </w:r>
      <w:r w:rsidR="00CB2BE7">
        <w:rPr>
          <w:rFonts w:ascii="Calibri" w:hAnsi="Calibri" w:cs="Calibri"/>
          <w:i/>
          <w:iCs/>
          <w:sz w:val="22"/>
          <w:szCs w:val="22"/>
        </w:rPr>
        <w:t xml:space="preserve">24-27 hours </w:t>
      </w:r>
      <w:r>
        <w:rPr>
          <w:rFonts w:ascii="Calibri" w:hAnsi="Calibri" w:cs="Calibri"/>
          <w:i/>
          <w:iCs/>
          <w:sz w:val="22"/>
          <w:szCs w:val="22"/>
        </w:rPr>
        <w:t xml:space="preserve">from at least one </w:t>
      </w:r>
      <w:r w:rsidR="00521089">
        <w:rPr>
          <w:rFonts w:ascii="Calibri" w:hAnsi="Calibri" w:cs="Calibri"/>
          <w:i/>
          <w:iCs/>
          <w:sz w:val="22"/>
          <w:szCs w:val="22"/>
        </w:rPr>
        <w:br/>
      </w:r>
      <w:r>
        <w:rPr>
          <w:rFonts w:ascii="Calibri" w:hAnsi="Calibri" w:cs="Calibri"/>
          <w:i/>
          <w:iCs/>
          <w:sz w:val="22"/>
          <w:szCs w:val="22"/>
        </w:rPr>
        <w:t>of the</w:t>
      </w:r>
      <w:r w:rsidR="00521089">
        <w:rPr>
          <w:rFonts w:ascii="Calibri" w:hAnsi="Calibri" w:cs="Calibri"/>
          <w:i/>
          <w:iCs/>
          <w:sz w:val="22"/>
          <w:szCs w:val="22"/>
        </w:rPr>
        <w:t xml:space="preserve"> concentration areas</w:t>
      </w:r>
      <w:r>
        <w:rPr>
          <w:rFonts w:ascii="Calibri" w:hAnsi="Calibri" w:cs="Calibri"/>
          <w:i/>
          <w:iCs/>
          <w:sz w:val="22"/>
          <w:szCs w:val="22"/>
        </w:rPr>
        <w:t xml:space="preserve"> listed below</w:t>
      </w:r>
      <w:r w:rsidR="004115AB">
        <w:rPr>
          <w:rFonts w:ascii="Calibri" w:hAnsi="Calibri" w:cs="Calibri"/>
          <w:i/>
          <w:iCs/>
          <w:sz w:val="22"/>
          <w:szCs w:val="22"/>
        </w:rPr>
        <w:t>:</w:t>
      </w:r>
    </w:p>
    <w:p w14:paraId="6C40088A" w14:textId="77777777" w:rsidR="00533145" w:rsidRPr="00533145" w:rsidRDefault="00533145" w:rsidP="00533145">
      <w:pPr>
        <w:rPr>
          <w:rFonts w:ascii="Calibri" w:hAnsi="Calibri" w:cs="Calibri"/>
          <w:i/>
          <w:iCs/>
          <w:sz w:val="22"/>
          <w:szCs w:val="22"/>
        </w:rPr>
      </w:pPr>
    </w:p>
    <w:p w14:paraId="0E59CD54" w14:textId="2D591283" w:rsidR="00AE0720" w:rsidRDefault="007D21DF" w:rsidP="0009106C">
      <w:pPr>
        <w:spacing w:line="264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ECON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ECON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39"/>
      <w:r w:rsidR="0009106C" w:rsidRPr="00D9699C">
        <w:rPr>
          <w:rFonts w:ascii="Calibri" w:hAnsi="Calibri" w:cs="Calibri"/>
        </w:rPr>
        <w:t xml:space="preserve"> </w:t>
      </w:r>
      <w:r w:rsidR="00A23B40">
        <w:rPr>
          <w:rFonts w:ascii="Calibri" w:hAnsi="Calibri" w:cs="Calibri"/>
        </w:rPr>
        <w:t>Literacy</w:t>
      </w:r>
    </w:p>
    <w:p w14:paraId="4320D2E8" w14:textId="6E2420A3" w:rsidR="0009106C" w:rsidRPr="00D9699C" w:rsidRDefault="007D21DF" w:rsidP="0009106C">
      <w:pPr>
        <w:spacing w:line="264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GGIS_GEOG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GGIS_GEOG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0"/>
      <w:r w:rsidR="0009106C" w:rsidRPr="00D9699C">
        <w:rPr>
          <w:rFonts w:ascii="Calibri" w:hAnsi="Calibri" w:cs="Calibri"/>
        </w:rPr>
        <w:t xml:space="preserve"> </w:t>
      </w:r>
      <w:r w:rsidR="00A23B40">
        <w:rPr>
          <w:rFonts w:ascii="Calibri" w:hAnsi="Calibri" w:cs="Calibri"/>
        </w:rPr>
        <w:t>Mathematics</w:t>
      </w:r>
    </w:p>
    <w:p w14:paraId="391BD00C" w14:textId="2C788577" w:rsidR="00AE0720" w:rsidRDefault="007D21DF" w:rsidP="0009106C">
      <w:pPr>
        <w:spacing w:line="264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HIST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HIST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1"/>
      <w:r w:rsidR="0009106C" w:rsidRPr="00D9699C">
        <w:rPr>
          <w:rFonts w:ascii="Calibri" w:hAnsi="Calibri" w:cs="Calibri"/>
        </w:rPr>
        <w:t xml:space="preserve"> </w:t>
      </w:r>
      <w:r w:rsidR="00A23B40">
        <w:rPr>
          <w:rFonts w:ascii="Calibri" w:hAnsi="Calibri" w:cs="Calibri"/>
        </w:rPr>
        <w:t>Science</w:t>
      </w:r>
      <w:r w:rsidR="0009106C" w:rsidRPr="00D9699C">
        <w:rPr>
          <w:rFonts w:ascii="Calibri" w:hAnsi="Calibri" w:cs="Calibri"/>
        </w:rPr>
        <w:tab/>
      </w:r>
    </w:p>
    <w:p w14:paraId="453A98D0" w14:textId="09FCF3FB" w:rsidR="004115AB" w:rsidRDefault="007D21DF" w:rsidP="0009106C">
      <w:pPr>
        <w:spacing w:line="264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PS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PS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2"/>
      <w:r w:rsidR="0009106C" w:rsidRPr="00D9699C">
        <w:rPr>
          <w:rFonts w:ascii="Calibri" w:hAnsi="Calibri" w:cs="Calibri"/>
        </w:rPr>
        <w:t xml:space="preserve"> </w:t>
      </w:r>
      <w:r w:rsidR="00A23B40">
        <w:rPr>
          <w:rFonts w:ascii="Calibri" w:hAnsi="Calibri" w:cs="Calibri"/>
        </w:rPr>
        <w:t>Social Science</w:t>
      </w:r>
    </w:p>
    <w:p w14:paraId="56215928" w14:textId="77777777" w:rsidR="004115AB" w:rsidRDefault="004115AB" w:rsidP="0009106C">
      <w:pPr>
        <w:spacing w:line="264" w:lineRule="auto"/>
        <w:rPr>
          <w:rFonts w:ascii="Calibri" w:hAnsi="Calibri" w:cs="Calibri"/>
        </w:rPr>
      </w:pPr>
    </w:p>
    <w:p w14:paraId="61EA7290" w14:textId="24952541" w:rsidR="004115AB" w:rsidRPr="007B3586" w:rsidRDefault="007B3586" w:rsidP="007B3586">
      <w:pPr>
        <w:rPr>
          <w:rFonts w:ascii="Calibri" w:hAnsi="Calibri" w:cs="Calibri"/>
          <w:sz w:val="22"/>
          <w:szCs w:val="22"/>
        </w:rPr>
      </w:pPr>
      <w:r w:rsidRPr="007B3586">
        <w:rPr>
          <w:rFonts w:ascii="Calibri" w:hAnsi="Calibri" w:cs="Calibri"/>
          <w:sz w:val="22"/>
          <w:szCs w:val="22"/>
        </w:rPr>
        <w:t>Please note: All c</w:t>
      </w:r>
      <w:r w:rsidR="004115AB" w:rsidRPr="007B3586">
        <w:rPr>
          <w:rFonts w:ascii="Calibri" w:hAnsi="Calibri" w:cs="Calibri"/>
          <w:sz w:val="22"/>
          <w:szCs w:val="22"/>
        </w:rPr>
        <w:t xml:space="preserve">oncentration coursework </w:t>
      </w:r>
      <w:r w:rsidRPr="007B3586">
        <w:rPr>
          <w:rFonts w:ascii="Calibri" w:hAnsi="Calibri" w:cs="Calibri"/>
          <w:sz w:val="22"/>
          <w:szCs w:val="22"/>
        </w:rPr>
        <w:br/>
        <w:t>(</w:t>
      </w:r>
      <w:r>
        <w:rPr>
          <w:rFonts w:ascii="Calibri" w:hAnsi="Calibri" w:cs="Calibri"/>
          <w:sz w:val="22"/>
          <w:szCs w:val="22"/>
        </w:rPr>
        <w:t xml:space="preserve">i.e., </w:t>
      </w:r>
      <w:r w:rsidRPr="007B3586">
        <w:rPr>
          <w:rFonts w:ascii="Calibri" w:hAnsi="Calibri" w:cs="Calibri"/>
          <w:sz w:val="22"/>
          <w:szCs w:val="22"/>
        </w:rPr>
        <w:t xml:space="preserve">literacy, mathematics, science, and </w:t>
      </w:r>
      <w:r>
        <w:rPr>
          <w:rFonts w:ascii="Calibri" w:hAnsi="Calibri" w:cs="Calibri"/>
          <w:sz w:val="22"/>
          <w:szCs w:val="22"/>
        </w:rPr>
        <w:br/>
      </w:r>
      <w:r w:rsidRPr="007B3586">
        <w:rPr>
          <w:rFonts w:ascii="Calibri" w:hAnsi="Calibri" w:cs="Calibri"/>
          <w:sz w:val="22"/>
          <w:szCs w:val="22"/>
        </w:rPr>
        <w:t xml:space="preserve">social science) </w:t>
      </w:r>
      <w:r w:rsidR="004115AB" w:rsidRPr="007B3586">
        <w:rPr>
          <w:rFonts w:ascii="Calibri" w:hAnsi="Calibri" w:cs="Calibri"/>
          <w:sz w:val="22"/>
          <w:szCs w:val="22"/>
        </w:rPr>
        <w:t xml:space="preserve">is listed </w:t>
      </w:r>
      <w:r w:rsidRPr="007B3586">
        <w:rPr>
          <w:rFonts w:ascii="Calibri" w:hAnsi="Calibri" w:cs="Calibri"/>
          <w:sz w:val="22"/>
          <w:szCs w:val="22"/>
        </w:rPr>
        <w:t>on the next two pages.</w:t>
      </w:r>
    </w:p>
    <w:p w14:paraId="4C09A5F4" w14:textId="77777777" w:rsidR="00A23B40" w:rsidRDefault="00A23B40" w:rsidP="002A7199">
      <w:pPr>
        <w:pStyle w:val="Heading1"/>
        <w:rPr>
          <w:rFonts w:cs="Calibri"/>
        </w:rPr>
      </w:pPr>
    </w:p>
    <w:p w14:paraId="4B062DAE" w14:textId="5AADF11B" w:rsidR="00D54D0F" w:rsidRPr="00D9699C" w:rsidRDefault="00521089" w:rsidP="00516A6B">
      <w:pPr>
        <w:pStyle w:val="Heading1"/>
        <w:rPr>
          <w:rFonts w:cs="Calibri"/>
        </w:rPr>
      </w:pPr>
      <w:r>
        <w:rPr>
          <w:rFonts w:cs="Calibri"/>
        </w:rPr>
        <w:br w:type="column"/>
      </w:r>
      <w:r w:rsidR="00703C5C" w:rsidRPr="00D9699C">
        <w:rPr>
          <w:rFonts w:cs="Calibri"/>
        </w:rPr>
        <w:t>Professional Education Sequence</w:t>
      </w:r>
    </w:p>
    <w:p w14:paraId="055EAF2E" w14:textId="77777777" w:rsidR="00521089" w:rsidRDefault="00521089" w:rsidP="00521089">
      <w:pPr>
        <w:spacing w:before="1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IMPORTANT: L</w:t>
      </w:r>
      <w:r w:rsidRPr="0040267B">
        <w:rPr>
          <w:rFonts w:ascii="Calibri" w:hAnsi="Calibri" w:cs="Calibri"/>
          <w:sz w:val="16"/>
          <w:szCs w:val="16"/>
        </w:rPr>
        <w:t>icensure candidates must maintain a minimum 2.5 cumulative GPA and earn grades of C- or higher in all content and professional education coursework. Please refer to the degree audit for course listing.</w:t>
      </w:r>
      <w:r w:rsidRPr="0040267B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40267B">
        <w:rPr>
          <w:rFonts w:ascii="Calibri" w:hAnsi="Calibri" w:cs="Calibri"/>
          <w:sz w:val="16"/>
          <w:szCs w:val="16"/>
          <w:highlight w:val="yellow"/>
        </w:rPr>
        <w:t>Also,</w:t>
      </w:r>
      <w:r>
        <w:rPr>
          <w:rFonts w:ascii="Calibri" w:hAnsi="Calibri" w:cs="Calibri"/>
          <w:sz w:val="16"/>
          <w:szCs w:val="16"/>
          <w:highlight w:val="yellow"/>
        </w:rPr>
        <w:t xml:space="preserve"> Education Foundations courses and</w:t>
      </w:r>
      <w:r w:rsidRPr="0040267B">
        <w:rPr>
          <w:rFonts w:ascii="Calibri" w:hAnsi="Calibri" w:cs="Calibri"/>
          <w:sz w:val="16"/>
          <w:szCs w:val="16"/>
          <w:highlight w:val="yellow"/>
        </w:rPr>
        <w:t xml:space="preserve"> </w:t>
      </w:r>
      <w:hyperlink r:id="rId8" w:history="1">
        <w:r w:rsidRPr="0040267B">
          <w:rPr>
            <w:rStyle w:val="Hyperlink"/>
            <w:rFonts w:ascii="Calibri" w:hAnsi="Calibri" w:cs="Calibri"/>
            <w:sz w:val="16"/>
            <w:szCs w:val="16"/>
            <w:highlight w:val="yellow"/>
          </w:rPr>
          <w:t>Gateway requirements</w:t>
        </w:r>
      </w:hyperlink>
      <w:r w:rsidRPr="0040267B">
        <w:rPr>
          <w:rFonts w:ascii="Calibri" w:hAnsi="Calibri" w:cs="Calibri"/>
          <w:sz w:val="16"/>
          <w:szCs w:val="16"/>
          <w:highlight w:val="yellow"/>
        </w:rPr>
        <w:t xml:space="preserve"> must be </w:t>
      </w:r>
      <w:r>
        <w:rPr>
          <w:rFonts w:ascii="Calibri" w:hAnsi="Calibri" w:cs="Calibri"/>
          <w:sz w:val="16"/>
          <w:szCs w:val="16"/>
          <w:highlight w:val="yellow"/>
        </w:rPr>
        <w:t>completed/in progress</w:t>
      </w:r>
      <w:r w:rsidRPr="0040267B">
        <w:rPr>
          <w:rFonts w:ascii="Calibri" w:hAnsi="Calibri" w:cs="Calibri"/>
          <w:sz w:val="16"/>
          <w:szCs w:val="16"/>
          <w:highlight w:val="yellow"/>
        </w:rPr>
        <w:t xml:space="preserve"> to </w:t>
      </w:r>
      <w:r>
        <w:rPr>
          <w:rFonts w:ascii="Calibri" w:hAnsi="Calibri" w:cs="Calibri"/>
          <w:sz w:val="16"/>
          <w:szCs w:val="16"/>
          <w:highlight w:val="yellow"/>
        </w:rPr>
        <w:t>enter</w:t>
      </w:r>
      <w:r w:rsidRPr="0040267B">
        <w:rPr>
          <w:rFonts w:ascii="Calibri" w:hAnsi="Calibri" w:cs="Calibri"/>
          <w:sz w:val="16"/>
          <w:szCs w:val="16"/>
          <w:highlight w:val="yellow"/>
        </w:rPr>
        <w:t xml:space="preserve"> and continue the Professional Education Sequence</w:t>
      </w:r>
      <w:r w:rsidRPr="0040267B">
        <w:rPr>
          <w:rFonts w:ascii="Calibri" w:hAnsi="Calibri" w:cs="Calibri"/>
          <w:sz w:val="16"/>
          <w:szCs w:val="16"/>
        </w:rPr>
        <w:t>.</w:t>
      </w:r>
    </w:p>
    <w:p w14:paraId="1C7336A7" w14:textId="77777777" w:rsidR="00521089" w:rsidRDefault="00521089" w:rsidP="00521089">
      <w:pPr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</w:pPr>
    </w:p>
    <w:p w14:paraId="31F81E11" w14:textId="77777777" w:rsidR="00521089" w:rsidRDefault="00521089" w:rsidP="0052108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00"/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43"/>
      <w:r>
        <w:rPr>
          <w:rFonts w:ascii="Calibri" w:hAnsi="Calibri" w:cs="Calibri"/>
          <w:sz w:val="20"/>
          <w:szCs w:val="20"/>
        </w:rPr>
        <w:t xml:space="preserve"> Declare your desired concentration(s) before entering the </w:t>
      </w:r>
    </w:p>
    <w:p w14:paraId="50264D4C" w14:textId="391705E4" w:rsidR="00521089" w:rsidRDefault="00521089" w:rsidP="0052108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Professional Education Sequence via the </w:t>
      </w:r>
      <w:hyperlink r:id="rId9" w:history="1">
        <w:r w:rsidRPr="00521089">
          <w:rPr>
            <w:rStyle w:val="Hyperlink"/>
            <w:rFonts w:ascii="Calibri" w:hAnsi="Calibri" w:cs="Calibri"/>
            <w:sz w:val="20"/>
            <w:szCs w:val="20"/>
          </w:rPr>
          <w:t>online form</w:t>
        </w:r>
      </w:hyperlink>
      <w:r>
        <w:rPr>
          <w:rFonts w:ascii="Calibri" w:hAnsi="Calibri" w:cs="Calibri"/>
          <w:sz w:val="20"/>
          <w:szCs w:val="20"/>
        </w:rPr>
        <w:t>.</w:t>
      </w:r>
    </w:p>
    <w:p w14:paraId="32B4F929" w14:textId="77777777" w:rsidR="00521089" w:rsidRPr="00521089" w:rsidRDefault="00521089" w:rsidP="00521089">
      <w:pPr>
        <w:rPr>
          <w:rFonts w:ascii="Calibri" w:hAnsi="Calibri" w:cs="Calibri"/>
          <w:sz w:val="20"/>
          <w:szCs w:val="20"/>
        </w:rPr>
      </w:pPr>
    </w:p>
    <w:p w14:paraId="1F8EAD34" w14:textId="793061D6" w:rsidR="00521089" w:rsidRDefault="00521089" w:rsidP="00521089">
      <w:pPr>
        <w:rPr>
          <w:rFonts w:ascii="Calibri" w:hAnsi="Calibri" w:cs="Calibri"/>
          <w:i/>
          <w:iCs/>
          <w:sz w:val="20"/>
          <w:szCs w:val="20"/>
        </w:rPr>
      </w:pPr>
      <w:r w:rsidRPr="00521089">
        <w:rPr>
          <w:rFonts w:ascii="Calibri" w:hAnsi="Calibri" w:cs="Calibri"/>
          <w:i/>
          <w:iCs/>
          <w:sz w:val="20"/>
          <w:szCs w:val="20"/>
        </w:rPr>
        <w:t>Please note: Professional Education Sequence courses are to be completed in the exact order listed below, starting the course sequence in the fall of junior year</w:t>
      </w:r>
      <w:r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44FEFDE2" w14:textId="77777777" w:rsidR="00521089" w:rsidRDefault="00521089" w:rsidP="007A1F03">
      <w:pPr>
        <w:rPr>
          <w:rFonts w:ascii="Calibri" w:hAnsi="Calibri" w:cs="Calibri"/>
          <w:sz w:val="21"/>
          <w:szCs w:val="21"/>
        </w:rPr>
      </w:pPr>
    </w:p>
    <w:p w14:paraId="095436A9" w14:textId="6351FE5A" w:rsidR="00A23B40" w:rsidRPr="00DF325E" w:rsidRDefault="00A23B40" w:rsidP="001509FC">
      <w:pPr>
        <w:pStyle w:val="Heading2"/>
        <w:spacing w:line="276" w:lineRule="auto"/>
      </w:pPr>
      <w:r w:rsidRPr="00DF325E">
        <w:t>Year I, Fall (12 hours)</w:t>
      </w:r>
    </w:p>
    <w:p w14:paraId="44F3D150" w14:textId="618F9DA5" w:rsidR="007A1F03" w:rsidRPr="00D9699C" w:rsidRDefault="00267758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I40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CI40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4"/>
      <w:r w:rsidR="007A1F03" w:rsidRPr="00D9699C">
        <w:rPr>
          <w:rFonts w:ascii="Calibri" w:hAnsi="Calibri" w:cs="Calibri"/>
        </w:rPr>
        <w:t xml:space="preserve"> </w:t>
      </w:r>
      <w:r w:rsidR="00DF3AE0">
        <w:rPr>
          <w:rFonts w:ascii="Calibri" w:hAnsi="Calibri" w:cs="Calibri"/>
        </w:rPr>
        <w:t>CI 410</w:t>
      </w:r>
      <w:r w:rsidR="007A1F03" w:rsidRPr="00D9699C">
        <w:rPr>
          <w:rFonts w:ascii="Calibri" w:hAnsi="Calibri" w:cs="Calibri"/>
        </w:rPr>
        <w:t xml:space="preserve"> (</w:t>
      </w:r>
      <w:r w:rsidR="00DF3AE0">
        <w:rPr>
          <w:rFonts w:ascii="Calibri" w:hAnsi="Calibri" w:cs="Calibri"/>
        </w:rPr>
        <w:t>3</w:t>
      </w:r>
      <w:r w:rsidR="007A1F03" w:rsidRPr="00D9699C">
        <w:rPr>
          <w:rFonts w:ascii="Calibri" w:hAnsi="Calibri" w:cs="Calibri"/>
        </w:rPr>
        <w:t xml:space="preserve"> hours)</w:t>
      </w:r>
    </w:p>
    <w:p w14:paraId="58B1D549" w14:textId="433E49A6" w:rsidR="007A1F03" w:rsidRPr="00D9699C" w:rsidRDefault="00267758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I43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I430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5"/>
      <w:r w:rsidR="007A1F03" w:rsidRPr="00D9699C">
        <w:rPr>
          <w:rFonts w:ascii="Calibri" w:hAnsi="Calibri" w:cs="Calibri"/>
        </w:rPr>
        <w:t xml:space="preserve"> CI 4</w:t>
      </w:r>
      <w:r w:rsidR="00DF3AE0">
        <w:rPr>
          <w:rFonts w:ascii="Calibri" w:hAnsi="Calibri" w:cs="Calibri"/>
        </w:rPr>
        <w:t>67</w:t>
      </w:r>
      <w:r w:rsidR="007A1F03" w:rsidRPr="00D9699C">
        <w:rPr>
          <w:rFonts w:ascii="Calibri" w:hAnsi="Calibri" w:cs="Calibri"/>
        </w:rPr>
        <w:t xml:space="preserve"> (3 hours)</w:t>
      </w:r>
    </w:p>
    <w:p w14:paraId="39502896" w14:textId="0617F4B0" w:rsidR="007A1F03" w:rsidRPr="00D9699C" w:rsidRDefault="007A1F03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Check4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6"/>
      <w:r w:rsidRPr="00D9699C">
        <w:rPr>
          <w:rFonts w:ascii="Calibri" w:hAnsi="Calibri" w:cs="Calibri"/>
        </w:rPr>
        <w:t xml:space="preserve"> </w:t>
      </w:r>
      <w:r w:rsidR="00DF3AE0">
        <w:rPr>
          <w:rFonts w:ascii="Calibri" w:hAnsi="Calibri" w:cs="Calibri"/>
        </w:rPr>
        <w:t xml:space="preserve">CI 471 </w:t>
      </w:r>
      <w:r w:rsidRPr="00D9699C">
        <w:rPr>
          <w:rFonts w:ascii="Calibri" w:hAnsi="Calibri" w:cs="Calibri"/>
        </w:rPr>
        <w:t>(3 hours)</w:t>
      </w:r>
    </w:p>
    <w:p w14:paraId="1588DF5A" w14:textId="24C07367" w:rsidR="00703C5C" w:rsidRDefault="007A1F03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7" w:name="Check46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7"/>
      <w:r w:rsidRPr="00D9699C">
        <w:rPr>
          <w:rFonts w:ascii="Calibri" w:hAnsi="Calibri" w:cs="Calibri"/>
        </w:rPr>
        <w:t xml:space="preserve"> </w:t>
      </w:r>
      <w:r w:rsidR="00DF3AE0">
        <w:rPr>
          <w:rFonts w:ascii="Calibri" w:hAnsi="Calibri" w:cs="Calibri"/>
        </w:rPr>
        <w:t>EPSY 430 (3 hours)</w:t>
      </w:r>
    </w:p>
    <w:p w14:paraId="13187416" w14:textId="77777777" w:rsidR="007A1F03" w:rsidRDefault="007A1F03" w:rsidP="001509FC">
      <w:pPr>
        <w:spacing w:line="276" w:lineRule="auto"/>
        <w:rPr>
          <w:rFonts w:ascii="Calibri" w:hAnsi="Calibri" w:cs="Calibri"/>
        </w:rPr>
      </w:pPr>
    </w:p>
    <w:p w14:paraId="289DD5A5" w14:textId="13BBAFBC" w:rsidR="00A23B40" w:rsidRPr="00516A6B" w:rsidRDefault="00A23B40" w:rsidP="001509FC">
      <w:pPr>
        <w:pStyle w:val="Heading2"/>
        <w:spacing w:line="276" w:lineRule="auto"/>
        <w:rPr>
          <w:sz w:val="28"/>
          <w:szCs w:val="28"/>
        </w:rPr>
      </w:pPr>
      <w:r w:rsidRPr="00516A6B">
        <w:t>Year I, Spring (0-3 hours)</w:t>
      </w:r>
    </w:p>
    <w:p w14:paraId="3AB71160" w14:textId="34FD836B" w:rsidR="008B108A" w:rsidRPr="00DF3AE0" w:rsidRDefault="0045091E" w:rsidP="001509FC">
      <w:pPr>
        <w:spacing w:line="276" w:lineRule="auto"/>
        <w:rPr>
          <w:rFonts w:ascii="Calibri" w:hAnsi="Calibri" w:cs="Calibri"/>
          <w:i/>
          <w:iCs/>
        </w:rPr>
      </w:pPr>
      <w:r w:rsidRPr="00D9699C">
        <w:rPr>
          <w:rFonts w:ascii="Calibri" w:hAnsi="Calibri" w:cs="Calibri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7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8"/>
      <w:r w:rsidRPr="00D9699C">
        <w:rPr>
          <w:rFonts w:ascii="Calibri" w:hAnsi="Calibri" w:cs="Calibri"/>
        </w:rPr>
        <w:t xml:space="preserve"> </w:t>
      </w:r>
      <w:r w:rsidR="008B108A" w:rsidRPr="00D9699C">
        <w:rPr>
          <w:rFonts w:ascii="Calibri" w:hAnsi="Calibri" w:cs="Calibri"/>
        </w:rPr>
        <w:t xml:space="preserve">CI </w:t>
      </w:r>
      <w:r w:rsidR="00DF3AE0">
        <w:rPr>
          <w:rFonts w:ascii="Calibri" w:hAnsi="Calibri" w:cs="Calibri"/>
        </w:rPr>
        <w:t xml:space="preserve">401 </w:t>
      </w:r>
      <w:r w:rsidR="008B108A" w:rsidRPr="00D9699C">
        <w:rPr>
          <w:rFonts w:ascii="Calibri" w:hAnsi="Calibri" w:cs="Calibri"/>
        </w:rPr>
        <w:t>(</w:t>
      </w:r>
      <w:r w:rsidR="00DF3AE0">
        <w:rPr>
          <w:rFonts w:ascii="Calibri" w:hAnsi="Calibri" w:cs="Calibri"/>
        </w:rPr>
        <w:t>3</w:t>
      </w:r>
      <w:r w:rsidR="008B108A" w:rsidRPr="00D9699C">
        <w:rPr>
          <w:rFonts w:ascii="Calibri" w:hAnsi="Calibri" w:cs="Calibri"/>
        </w:rPr>
        <w:t xml:space="preserve"> hours)</w:t>
      </w:r>
      <w:r w:rsidR="00DF3AE0">
        <w:rPr>
          <w:rFonts w:ascii="Calibri" w:hAnsi="Calibri" w:cs="Calibri"/>
        </w:rPr>
        <w:t xml:space="preserve"> </w:t>
      </w:r>
      <w:r w:rsidR="00A23B40" w:rsidRPr="00A758B1">
        <w:rPr>
          <w:rFonts w:ascii="Calibri" w:hAnsi="Calibri" w:cs="Calibri"/>
          <w:i/>
          <w:iCs/>
          <w:sz w:val="20"/>
          <w:szCs w:val="20"/>
        </w:rPr>
        <w:t xml:space="preserve">Note: For </w:t>
      </w:r>
      <w:r w:rsidR="00516A6B" w:rsidRPr="00A758B1">
        <w:rPr>
          <w:rFonts w:ascii="Calibri" w:hAnsi="Calibri" w:cs="Calibri"/>
          <w:i/>
          <w:iCs/>
          <w:sz w:val="20"/>
          <w:szCs w:val="20"/>
        </w:rPr>
        <w:t xml:space="preserve">MATH </w:t>
      </w:r>
      <w:r w:rsidR="00A23B40" w:rsidRPr="00A758B1">
        <w:rPr>
          <w:rFonts w:ascii="Calibri" w:hAnsi="Calibri" w:cs="Calibri"/>
          <w:i/>
          <w:iCs/>
          <w:sz w:val="20"/>
          <w:szCs w:val="20"/>
        </w:rPr>
        <w:t>concentration only.</w:t>
      </w:r>
    </w:p>
    <w:p w14:paraId="127BEB6D" w14:textId="77777777" w:rsidR="007A1F03" w:rsidRDefault="007A1F03" w:rsidP="001509FC">
      <w:pPr>
        <w:spacing w:line="276" w:lineRule="auto"/>
        <w:rPr>
          <w:rFonts w:ascii="Calibri" w:hAnsi="Calibri" w:cs="Calibri"/>
        </w:rPr>
      </w:pPr>
    </w:p>
    <w:p w14:paraId="699A9431" w14:textId="632F48C4" w:rsidR="00A23B40" w:rsidRPr="00516A6B" w:rsidRDefault="00A23B40" w:rsidP="001509FC">
      <w:pPr>
        <w:pStyle w:val="Heading2"/>
        <w:spacing w:line="276" w:lineRule="auto"/>
        <w:rPr>
          <w:sz w:val="28"/>
          <w:szCs w:val="28"/>
        </w:rPr>
      </w:pPr>
      <w:r w:rsidRPr="00516A6B">
        <w:t>Year II, Fall (13-16 hours)</w:t>
      </w:r>
    </w:p>
    <w:p w14:paraId="4CDBB8BB" w14:textId="6D61E332" w:rsidR="008B108A" w:rsidRPr="00D9699C" w:rsidRDefault="0045091E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3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9"/>
      <w:r w:rsidRPr="00D9699C">
        <w:rPr>
          <w:rFonts w:ascii="Calibri" w:hAnsi="Calibri" w:cs="Calibri"/>
        </w:rPr>
        <w:t xml:space="preserve"> </w:t>
      </w:r>
      <w:r w:rsidR="008B108A" w:rsidRPr="00D9699C">
        <w:rPr>
          <w:rFonts w:ascii="Calibri" w:hAnsi="Calibri" w:cs="Calibri"/>
        </w:rPr>
        <w:t>CI 4</w:t>
      </w:r>
      <w:r w:rsidR="00DF3AE0">
        <w:rPr>
          <w:rFonts w:ascii="Calibri" w:hAnsi="Calibri" w:cs="Calibri"/>
        </w:rPr>
        <w:t>76</w:t>
      </w:r>
      <w:r w:rsidR="008B108A" w:rsidRPr="00D9699C">
        <w:rPr>
          <w:rFonts w:ascii="Calibri" w:hAnsi="Calibri" w:cs="Calibri"/>
        </w:rPr>
        <w:t xml:space="preserve"> (3 hours)</w:t>
      </w:r>
    </w:p>
    <w:p w14:paraId="244ACE1A" w14:textId="2ED4BB29" w:rsidR="008B108A" w:rsidRPr="00D9699C" w:rsidRDefault="003121CD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4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0"/>
      <w:r w:rsidRPr="00D9699C">
        <w:rPr>
          <w:rFonts w:ascii="Calibri" w:hAnsi="Calibri" w:cs="Calibri"/>
        </w:rPr>
        <w:t xml:space="preserve"> </w:t>
      </w:r>
      <w:r w:rsidR="00DF3AE0">
        <w:rPr>
          <w:rFonts w:ascii="Calibri" w:hAnsi="Calibri" w:cs="Calibri"/>
        </w:rPr>
        <w:t>CI 402 (3-6 hours)</w:t>
      </w:r>
    </w:p>
    <w:p w14:paraId="64D1920F" w14:textId="3015BD4A" w:rsidR="008B108A" w:rsidRPr="00D9699C" w:rsidRDefault="003121CD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1"/>
      <w:r w:rsidRPr="00D9699C">
        <w:rPr>
          <w:rFonts w:ascii="Calibri" w:hAnsi="Calibri" w:cs="Calibri"/>
        </w:rPr>
        <w:t xml:space="preserve"> </w:t>
      </w:r>
      <w:r w:rsidR="00CD7598">
        <w:rPr>
          <w:rFonts w:ascii="Calibri" w:hAnsi="Calibri" w:cs="Calibri"/>
        </w:rPr>
        <w:t>SPED 4</w:t>
      </w:r>
      <w:r w:rsidR="00C23FA7">
        <w:rPr>
          <w:rFonts w:ascii="Calibri" w:hAnsi="Calibri" w:cs="Calibri"/>
        </w:rPr>
        <w:t>05</w:t>
      </w:r>
      <w:r w:rsidR="008B108A" w:rsidRPr="00D9699C">
        <w:rPr>
          <w:rFonts w:ascii="Calibri" w:hAnsi="Calibri" w:cs="Calibri"/>
        </w:rPr>
        <w:t xml:space="preserve"> (3 hours)</w:t>
      </w:r>
    </w:p>
    <w:p w14:paraId="56DD48C0" w14:textId="6253CB75" w:rsidR="008B108A" w:rsidRPr="00D9699C" w:rsidRDefault="003121CD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6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2"/>
      <w:r w:rsidRPr="00D9699C">
        <w:rPr>
          <w:rFonts w:ascii="Calibri" w:hAnsi="Calibri" w:cs="Calibri"/>
        </w:rPr>
        <w:t xml:space="preserve"> </w:t>
      </w:r>
      <w:r w:rsidR="00C23FA7">
        <w:rPr>
          <w:rFonts w:ascii="Calibri" w:hAnsi="Calibri" w:cs="Calibri"/>
        </w:rPr>
        <w:t>E</w:t>
      </w:r>
      <w:r w:rsidR="00CB2BE7">
        <w:rPr>
          <w:rFonts w:ascii="Calibri" w:hAnsi="Calibri" w:cs="Calibri"/>
        </w:rPr>
        <w:t xml:space="preserve">DPR 250 (4 hours) </w:t>
      </w:r>
    </w:p>
    <w:p w14:paraId="59D80ADF" w14:textId="77777777" w:rsidR="008B108A" w:rsidRDefault="008B108A" w:rsidP="001509FC">
      <w:pPr>
        <w:spacing w:line="276" w:lineRule="auto"/>
        <w:rPr>
          <w:rFonts w:ascii="Calibri" w:hAnsi="Calibri" w:cs="Calibri"/>
        </w:rPr>
      </w:pPr>
    </w:p>
    <w:p w14:paraId="04B49E2C" w14:textId="1D2541F1" w:rsidR="00A23B40" w:rsidRPr="00516A6B" w:rsidRDefault="00A23B40" w:rsidP="001509FC">
      <w:pPr>
        <w:pStyle w:val="Heading2"/>
        <w:spacing w:line="276" w:lineRule="auto"/>
        <w:rPr>
          <w:sz w:val="28"/>
          <w:szCs w:val="28"/>
        </w:rPr>
      </w:pPr>
      <w:r w:rsidRPr="00516A6B">
        <w:t>Year II, Spring (15 hours)</w:t>
      </w:r>
    </w:p>
    <w:p w14:paraId="4A526792" w14:textId="5E4AD556" w:rsidR="008B108A" w:rsidRPr="00D9699C" w:rsidRDefault="003121CD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8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3"/>
      <w:r w:rsidRPr="00D9699C">
        <w:rPr>
          <w:rFonts w:ascii="Calibri" w:hAnsi="Calibri" w:cs="Calibri"/>
        </w:rPr>
        <w:t xml:space="preserve"> </w:t>
      </w:r>
      <w:r w:rsidR="008B108A" w:rsidRPr="00D9699C">
        <w:rPr>
          <w:rFonts w:ascii="Calibri" w:hAnsi="Calibri" w:cs="Calibri"/>
        </w:rPr>
        <w:t>CI 4</w:t>
      </w:r>
      <w:r w:rsidR="00CB2BE7">
        <w:rPr>
          <w:rFonts w:ascii="Calibri" w:hAnsi="Calibri" w:cs="Calibri"/>
        </w:rPr>
        <w:t>04</w:t>
      </w:r>
      <w:r w:rsidR="008B108A" w:rsidRPr="00D9699C">
        <w:rPr>
          <w:rFonts w:ascii="Calibri" w:hAnsi="Calibri" w:cs="Calibri"/>
        </w:rPr>
        <w:t xml:space="preserve"> (3 hours)</w:t>
      </w:r>
    </w:p>
    <w:p w14:paraId="6B2BDB65" w14:textId="3E46FC98" w:rsidR="007A1F03" w:rsidRPr="00D9699C" w:rsidRDefault="003121CD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9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4"/>
      <w:r w:rsidRPr="00D9699C">
        <w:rPr>
          <w:rFonts w:ascii="Calibri" w:hAnsi="Calibri" w:cs="Calibri"/>
        </w:rPr>
        <w:t xml:space="preserve"> </w:t>
      </w:r>
      <w:r w:rsidR="008B108A" w:rsidRPr="00D9699C">
        <w:rPr>
          <w:rFonts w:ascii="Calibri" w:hAnsi="Calibri" w:cs="Calibri"/>
        </w:rPr>
        <w:t>EDPR 4</w:t>
      </w:r>
      <w:r w:rsidR="00CB2BE7">
        <w:rPr>
          <w:rFonts w:ascii="Calibri" w:hAnsi="Calibri" w:cs="Calibri"/>
        </w:rPr>
        <w:t>42</w:t>
      </w:r>
      <w:r w:rsidR="008B108A" w:rsidRPr="00D9699C">
        <w:rPr>
          <w:rFonts w:ascii="Calibri" w:hAnsi="Calibri" w:cs="Calibri"/>
        </w:rPr>
        <w:t xml:space="preserve"> (12 hours)</w:t>
      </w:r>
    </w:p>
    <w:p w14:paraId="0FFB6AD9" w14:textId="77777777" w:rsidR="007A1F03" w:rsidRPr="00D9699C" w:rsidRDefault="007A1F03" w:rsidP="001509FC">
      <w:pPr>
        <w:spacing w:line="276" w:lineRule="auto"/>
        <w:rPr>
          <w:rFonts w:ascii="Calibri" w:hAnsi="Calibri" w:cs="Calibri"/>
        </w:rPr>
      </w:pPr>
    </w:p>
    <w:p w14:paraId="5B9EB92D" w14:textId="119171BE" w:rsidR="00703C5C" w:rsidRPr="00D9699C" w:rsidRDefault="00703C5C" w:rsidP="001509FC">
      <w:pPr>
        <w:pStyle w:val="Heading1"/>
        <w:spacing w:line="276" w:lineRule="auto"/>
        <w:rPr>
          <w:rFonts w:cs="Calibri"/>
        </w:rPr>
      </w:pPr>
      <w:r w:rsidRPr="00D9699C">
        <w:rPr>
          <w:rFonts w:cs="Calibri"/>
        </w:rPr>
        <w:t>Subsequent Endorsement</w:t>
      </w:r>
      <w:r w:rsidR="00B840EB" w:rsidRPr="00D9699C">
        <w:rPr>
          <w:rFonts w:cs="Calibri"/>
        </w:rPr>
        <w:t>s</w:t>
      </w:r>
      <w:r w:rsidR="00B840EB" w:rsidRPr="00D9699C">
        <w:rPr>
          <w:rFonts w:cs="Calibri"/>
          <w:u w:val="none"/>
        </w:rPr>
        <w:t xml:space="preserve"> (Optional)</w:t>
      </w:r>
    </w:p>
    <w:p w14:paraId="3893E04B" w14:textId="4C67AAA6" w:rsidR="00703C5C" w:rsidRPr="00D9699C" w:rsidRDefault="00CB6ED3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63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5"/>
      <w:r w:rsidRPr="00D9699C">
        <w:rPr>
          <w:rFonts w:ascii="Calibri" w:hAnsi="Calibri" w:cs="Calibri"/>
        </w:rPr>
        <w:t xml:space="preserve"> </w:t>
      </w:r>
      <w:r w:rsidR="00B840EB" w:rsidRPr="00D9699C">
        <w:rPr>
          <w:rFonts w:ascii="Calibri" w:hAnsi="Calibri" w:cs="Calibri"/>
        </w:rPr>
        <w:t>English as a Second Language (ESL)</w:t>
      </w:r>
    </w:p>
    <w:p w14:paraId="28700419" w14:textId="09BEEFB1" w:rsidR="00B840EB" w:rsidRPr="00D9699C" w:rsidRDefault="00CB6ED3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64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6"/>
      <w:r w:rsidRPr="00D9699C">
        <w:rPr>
          <w:rFonts w:ascii="Calibri" w:hAnsi="Calibri" w:cs="Calibri"/>
        </w:rPr>
        <w:t xml:space="preserve"> </w:t>
      </w:r>
      <w:r w:rsidR="00B840EB" w:rsidRPr="00D9699C">
        <w:rPr>
          <w:rFonts w:ascii="Calibri" w:hAnsi="Calibri" w:cs="Calibri"/>
        </w:rPr>
        <w:t xml:space="preserve">Bilingual Education </w:t>
      </w:r>
    </w:p>
    <w:p w14:paraId="59299B9D" w14:textId="16058ADE" w:rsidR="00ED3FBC" w:rsidRPr="00D9699C" w:rsidRDefault="00CB6ED3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6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7"/>
      <w:r w:rsidRPr="00D9699C">
        <w:rPr>
          <w:rFonts w:ascii="Calibri" w:hAnsi="Calibri" w:cs="Calibri"/>
        </w:rPr>
        <w:t xml:space="preserve"> </w:t>
      </w:r>
      <w:r w:rsidR="00B840EB" w:rsidRPr="00D9699C">
        <w:rPr>
          <w:rFonts w:ascii="Calibri" w:hAnsi="Calibri" w:cs="Calibri"/>
        </w:rPr>
        <w:t xml:space="preserve">Other: </w:t>
      </w:r>
      <w:r w:rsidR="009310ED" w:rsidRPr="00D9699C">
        <w:rPr>
          <w:rFonts w:ascii="Calibri" w:hAnsi="Calibri" w:cs="Calibr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8" w:name="Text29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58"/>
    </w:p>
    <w:p w14:paraId="3FF205AE" w14:textId="77777777" w:rsidR="00ED3FBC" w:rsidRPr="00D9699C" w:rsidRDefault="00ED3FBC" w:rsidP="001D53B1">
      <w:pPr>
        <w:spacing w:line="276" w:lineRule="auto"/>
        <w:rPr>
          <w:rFonts w:ascii="Calibri" w:hAnsi="Calibri" w:cs="Calibri"/>
        </w:rPr>
      </w:pPr>
    </w:p>
    <w:p w14:paraId="568959B3" w14:textId="723BD75B" w:rsidR="00CC587F" w:rsidRPr="00D9699C" w:rsidRDefault="00CC587F" w:rsidP="006472AD">
      <w:pPr>
        <w:pStyle w:val="Heading1"/>
        <w:spacing w:line="276" w:lineRule="auto"/>
        <w:rPr>
          <w:rFonts w:cs="Calibri"/>
        </w:rPr>
      </w:pPr>
      <w:r w:rsidRPr="00D9699C">
        <w:rPr>
          <w:rFonts w:cs="Calibri"/>
        </w:rPr>
        <w:t>TOTAL HOURS</w:t>
      </w:r>
    </w:p>
    <w:p w14:paraId="4B8E7739" w14:textId="06FA796E" w:rsidR="00C71EAB" w:rsidRPr="00D9699C" w:rsidRDefault="002970EE" w:rsidP="006472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 xml:space="preserve">Hours Earned/In Progress: </w:t>
      </w:r>
      <w:r w:rsidR="009310ED" w:rsidRPr="00D9699C">
        <w:rPr>
          <w:rFonts w:ascii="Calibri" w:hAnsi="Calibri" w:cs="Calibr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9" w:name="Text30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59"/>
    </w:p>
    <w:p w14:paraId="689DCDB8" w14:textId="5C7E9FA0" w:rsidR="00C71EAB" w:rsidRPr="00D9699C" w:rsidRDefault="002970EE" w:rsidP="006472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 xml:space="preserve">Hours Needed: </w:t>
      </w:r>
      <w:r w:rsidR="009310ED" w:rsidRPr="00D9699C">
        <w:rPr>
          <w:rFonts w:ascii="Calibri" w:hAnsi="Calibri" w:cs="Calibri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0" w:name="Text31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60"/>
      <w:r w:rsidRPr="00D9699C">
        <w:rPr>
          <w:rFonts w:ascii="Calibri" w:hAnsi="Calibri" w:cs="Calibri"/>
        </w:rPr>
        <w:t xml:space="preserve"> / </w:t>
      </w:r>
      <w:r w:rsidRPr="00D9699C">
        <w:rPr>
          <w:rFonts w:ascii="Calibri" w:hAnsi="Calibri" w:cs="Calibri"/>
          <w:b/>
          <w:bCs/>
        </w:rPr>
        <w:t>120 hours</w:t>
      </w:r>
    </w:p>
    <w:p w14:paraId="637B784B" w14:textId="77777777" w:rsidR="00CC587F" w:rsidRPr="00D9699C" w:rsidRDefault="00CC587F" w:rsidP="00ED3FBC">
      <w:pPr>
        <w:rPr>
          <w:rFonts w:ascii="Calibri" w:hAnsi="Calibri" w:cs="Calibri"/>
          <w:i/>
          <w:iCs/>
          <w:sz w:val="22"/>
          <w:szCs w:val="22"/>
        </w:rPr>
      </w:pPr>
    </w:p>
    <w:p w14:paraId="10D44A02" w14:textId="4349D092" w:rsidR="00320F66" w:rsidRPr="00AD52DC" w:rsidRDefault="00320F66" w:rsidP="00320F66">
      <w:pPr>
        <w:rPr>
          <w:i/>
          <w:iCs/>
          <w:sz w:val="20"/>
          <w:szCs w:val="20"/>
        </w:rPr>
        <w:sectPr w:rsidR="00320F66" w:rsidRPr="00AD52DC" w:rsidSect="00320F66">
          <w:type w:val="continuous"/>
          <w:pgSz w:w="12240" w:h="15840"/>
          <w:pgMar w:top="720" w:right="720" w:bottom="720" w:left="720" w:header="720" w:footer="720" w:gutter="0"/>
          <w:cols w:num="2" w:space="372"/>
          <w:docGrid w:linePitch="360"/>
        </w:sectPr>
      </w:pPr>
    </w:p>
    <w:p w14:paraId="4FDFA029" w14:textId="3B27DF48" w:rsidR="00855A4F" w:rsidRPr="00BF7244" w:rsidRDefault="00855A4F" w:rsidP="00ED3FBC">
      <w:pPr>
        <w:rPr>
          <w:rFonts w:ascii="Calibri" w:hAnsi="Calibri" w:cs="Calibri"/>
          <w:i/>
          <w:iCs/>
          <w:sz w:val="21"/>
          <w:szCs w:val="21"/>
        </w:rPr>
        <w:sectPr w:rsidR="00855A4F" w:rsidRPr="00BF7244" w:rsidSect="007B358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6D7B5CF" w14:textId="759A30CE" w:rsidR="00246443" w:rsidRPr="00D9699C" w:rsidRDefault="00246443" w:rsidP="00B16A0B">
      <w:pPr>
        <w:pStyle w:val="Heading1"/>
        <w:sectPr w:rsidR="00246443" w:rsidRPr="00D9699C" w:rsidSect="00703C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8F09F1" w14:textId="076A1F87" w:rsidR="00DD508F" w:rsidRDefault="00DD508F" w:rsidP="00521089">
      <w:pPr>
        <w:pStyle w:val="Title"/>
      </w:pPr>
      <w:r>
        <w:lastRenderedPageBreak/>
        <w:t>Middle Grades Education (MGE) Concentration Curriculum</w:t>
      </w:r>
    </w:p>
    <w:p w14:paraId="7B7BDCF2" w14:textId="77777777" w:rsidR="001A6E51" w:rsidRDefault="001A6E51" w:rsidP="00DD508F">
      <w:pPr>
        <w:pStyle w:val="Heading1"/>
        <w:spacing w:line="276" w:lineRule="auto"/>
        <w:rPr>
          <w:rFonts w:cs="Calibri"/>
          <w:sz w:val="22"/>
          <w:szCs w:val="22"/>
        </w:rPr>
        <w:sectPr w:rsidR="001A6E51" w:rsidSect="001A6E5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76004B" w14:textId="77777777" w:rsidR="001A6E51" w:rsidRDefault="001A6E51" w:rsidP="00DD508F">
      <w:pPr>
        <w:pStyle w:val="Heading1"/>
        <w:spacing w:line="276" w:lineRule="auto"/>
        <w:rPr>
          <w:rFonts w:cs="Calibri"/>
          <w:sz w:val="22"/>
          <w:szCs w:val="22"/>
        </w:rPr>
      </w:pPr>
    </w:p>
    <w:p w14:paraId="29CA646B" w14:textId="6782B566" w:rsidR="00DD508F" w:rsidRPr="00DD508F" w:rsidRDefault="00DD508F" w:rsidP="00DD508F">
      <w:pPr>
        <w:pStyle w:val="Heading1"/>
        <w:spacing w:line="276" w:lineRule="auto"/>
        <w:rPr>
          <w:rFonts w:cs="Calibri"/>
          <w:sz w:val="22"/>
          <w:szCs w:val="22"/>
          <w:u w:val="none"/>
        </w:rPr>
      </w:pPr>
      <w:r w:rsidRPr="00DD508F">
        <w:rPr>
          <w:rFonts w:cs="Calibri"/>
          <w:sz w:val="22"/>
          <w:szCs w:val="22"/>
        </w:rPr>
        <w:t>Literacy Concentration</w:t>
      </w:r>
      <w:r w:rsidRPr="00DD508F">
        <w:rPr>
          <w:rFonts w:cs="Calibri"/>
          <w:sz w:val="22"/>
          <w:szCs w:val="22"/>
          <w:u w:val="none"/>
        </w:rPr>
        <w:t xml:space="preserve"> (minimum 24 hours)</w:t>
      </w:r>
    </w:p>
    <w:p w14:paraId="32CCE458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402, Section E</w:t>
      </w:r>
    </w:p>
    <w:p w14:paraId="7960D4D0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Composition I</w:t>
      </w:r>
    </w:p>
    <w:p w14:paraId="12D12F65" w14:textId="705650B3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Advanced Course (3 hours)</w:t>
      </w:r>
    </w:p>
    <w:p w14:paraId="7E13E485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BTW 261: Principles Tech Comm</w:t>
      </w:r>
    </w:p>
    <w:p w14:paraId="5C32B04F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ENGL 481: Comp Theory &amp; Prac</w:t>
      </w:r>
    </w:p>
    <w:p w14:paraId="1FA2B96B" w14:textId="77777777" w:rsidR="001A6E51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ENGL 482: Writing Technologies</w:t>
      </w:r>
    </w:p>
    <w:p w14:paraId="4E60C800" w14:textId="65CA43B6" w:rsidR="00B35A64" w:rsidRPr="00F560E7" w:rsidRDefault="00B35A64" w:rsidP="001A6E51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RHET 233: Adv Rhetoric &amp; Comp</w:t>
      </w:r>
    </w:p>
    <w:p w14:paraId="40AFF4DE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WRIT 303: Writing Across Media</w:t>
      </w:r>
    </w:p>
    <w:p w14:paraId="3951CEED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ENGL or CWL, 100-level literature course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FORMTEXT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sz w:val="22"/>
          <w:szCs w:val="22"/>
        </w:rPr>
        <w:fldChar w:fldCharType="end"/>
      </w:r>
    </w:p>
    <w:p w14:paraId="127C319E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ENGL or CWL, 200-level literature course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FORMTEXT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sz w:val="22"/>
          <w:szCs w:val="22"/>
        </w:rPr>
        <w:fldChar w:fldCharType="end"/>
      </w:r>
    </w:p>
    <w:p w14:paraId="418833DE" w14:textId="21E2107F" w:rsidR="001A6E51" w:rsidRPr="00821C2F" w:rsidRDefault="001A6E51" w:rsidP="001A6E51">
      <w:pPr>
        <w:spacing w:line="276" w:lineRule="auto"/>
        <w:rPr>
          <w:rFonts w:ascii="Calibri" w:hAnsi="Calibri" w:cs="Calibri"/>
          <w:sz w:val="22"/>
          <w:szCs w:val="22"/>
          <w:vertAlign w:val="subscript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467</w:t>
      </w:r>
      <w:r w:rsidR="00821C2F">
        <w:rPr>
          <w:rFonts w:ascii="Calibri" w:hAnsi="Calibri" w:cs="Calibri"/>
          <w:sz w:val="22"/>
          <w:szCs w:val="22"/>
        </w:rPr>
        <w:t xml:space="preserve"> </w:t>
      </w:r>
      <w:r w:rsidR="00821C2F" w:rsidRPr="00A758B1">
        <w:rPr>
          <w:rFonts w:ascii="Calibri" w:hAnsi="Calibri" w:cs="Calibri"/>
          <w:sz w:val="20"/>
          <w:szCs w:val="20"/>
        </w:rPr>
        <w:t xml:space="preserve">(taken as a part of the </w:t>
      </w:r>
      <w:r w:rsidR="00A758B1">
        <w:rPr>
          <w:rFonts w:ascii="Calibri" w:hAnsi="Calibri" w:cs="Calibri"/>
          <w:sz w:val="20"/>
          <w:szCs w:val="20"/>
        </w:rPr>
        <w:t>PES)</w:t>
      </w:r>
    </w:p>
    <w:p w14:paraId="213AB1B4" w14:textId="38FA7820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471</w:t>
      </w:r>
      <w:r w:rsidR="00821C2F">
        <w:rPr>
          <w:rFonts w:ascii="Calibri" w:hAnsi="Calibri" w:cs="Calibri"/>
          <w:sz w:val="22"/>
          <w:szCs w:val="22"/>
        </w:rPr>
        <w:t xml:space="preserve"> </w:t>
      </w:r>
      <w:r w:rsidR="00A758B1" w:rsidRPr="00A758B1">
        <w:rPr>
          <w:rFonts w:ascii="Calibri" w:hAnsi="Calibri" w:cs="Calibri"/>
          <w:sz w:val="20"/>
          <w:szCs w:val="20"/>
        </w:rPr>
        <w:t xml:space="preserve">(taken as a part of the </w:t>
      </w:r>
      <w:r w:rsidR="00A758B1">
        <w:rPr>
          <w:rFonts w:ascii="Calibri" w:hAnsi="Calibri" w:cs="Calibri"/>
          <w:sz w:val="20"/>
          <w:szCs w:val="20"/>
        </w:rPr>
        <w:t>PES)</w:t>
      </w:r>
    </w:p>
    <w:p w14:paraId="63C00900" w14:textId="38570AA7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47</w:t>
      </w:r>
      <w:r w:rsidR="007E05B9">
        <w:rPr>
          <w:rFonts w:ascii="Calibri" w:hAnsi="Calibri" w:cs="Calibri"/>
          <w:sz w:val="22"/>
          <w:szCs w:val="22"/>
        </w:rPr>
        <w:t xml:space="preserve">6 </w:t>
      </w:r>
      <w:r w:rsidR="007E05B9" w:rsidRPr="00A758B1">
        <w:rPr>
          <w:rFonts w:ascii="Calibri" w:hAnsi="Calibri" w:cs="Calibri"/>
          <w:sz w:val="20"/>
          <w:szCs w:val="20"/>
        </w:rPr>
        <w:t xml:space="preserve">(taken as a part of the </w:t>
      </w:r>
      <w:r w:rsidR="007E05B9">
        <w:rPr>
          <w:rFonts w:ascii="Calibri" w:hAnsi="Calibri" w:cs="Calibri"/>
          <w:sz w:val="20"/>
          <w:szCs w:val="20"/>
        </w:rPr>
        <w:t>PES)</w:t>
      </w:r>
    </w:p>
    <w:p w14:paraId="3B19D940" w14:textId="77777777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4470B56" w14:textId="77777777" w:rsidR="001A6E51" w:rsidRPr="00DD508F" w:rsidRDefault="001A6E51" w:rsidP="001A6E51">
      <w:pPr>
        <w:pStyle w:val="Heading1"/>
        <w:spacing w:line="276" w:lineRule="auto"/>
        <w:rPr>
          <w:rFonts w:cs="Calibri"/>
          <w:sz w:val="22"/>
          <w:szCs w:val="22"/>
          <w:u w:val="none"/>
        </w:rPr>
      </w:pPr>
      <w:r w:rsidRPr="00DD508F">
        <w:rPr>
          <w:rFonts w:cs="Calibri"/>
          <w:sz w:val="22"/>
          <w:szCs w:val="22"/>
        </w:rPr>
        <w:t>Mathematics Concentration</w:t>
      </w:r>
      <w:r w:rsidRPr="00DD508F">
        <w:rPr>
          <w:rFonts w:cs="Calibri"/>
          <w:sz w:val="22"/>
          <w:szCs w:val="22"/>
          <w:u w:val="none"/>
        </w:rPr>
        <w:t xml:space="preserve"> (minimum 24 hours)</w:t>
      </w:r>
    </w:p>
    <w:p w14:paraId="348A86A9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401, Section M</w:t>
      </w:r>
    </w:p>
    <w:p w14:paraId="415CBF83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402, Section M</w:t>
      </w:r>
    </w:p>
    <w:p w14:paraId="1E2BCE52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MATH 117 (4 hours)</w:t>
      </w:r>
    </w:p>
    <w:p w14:paraId="1196EF71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Theory of Numbers (3-4 hours)</w:t>
      </w:r>
    </w:p>
    <w:p w14:paraId="666C78BF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MATH 103: Theory of Arithmetic</w:t>
      </w:r>
    </w:p>
    <w:p w14:paraId="6A612827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453: Elementary Theory of Numbers</w:t>
      </w:r>
    </w:p>
    <w:p w14:paraId="2C4E482C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Geometry (3-4 hours)</w:t>
      </w:r>
    </w:p>
    <w:p w14:paraId="523377F4" w14:textId="3DC266A8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MATH 119</w:t>
      </w:r>
      <w:r w:rsidR="00DD43E4">
        <w:rPr>
          <w:rFonts w:ascii="Calibri" w:hAnsi="Calibri" w:cs="Calibri"/>
          <w:sz w:val="20"/>
          <w:szCs w:val="20"/>
        </w:rPr>
        <w:t>: Ideas in Geometry</w:t>
      </w:r>
    </w:p>
    <w:p w14:paraId="1B8DBFC8" w14:textId="22EA997C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402</w:t>
      </w:r>
      <w:r w:rsidR="00DD43E4">
        <w:rPr>
          <w:rFonts w:ascii="Calibri" w:hAnsi="Calibri" w:cs="Calibri"/>
          <w:sz w:val="20"/>
          <w:szCs w:val="20"/>
        </w:rPr>
        <w:t>: Non-Euclidean Geometry</w:t>
      </w:r>
    </w:p>
    <w:p w14:paraId="280323F7" w14:textId="74F5FFB2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403</w:t>
      </w:r>
      <w:r w:rsidR="00DD43E4">
        <w:rPr>
          <w:rFonts w:ascii="Calibri" w:hAnsi="Calibri" w:cs="Calibri"/>
          <w:sz w:val="20"/>
          <w:szCs w:val="20"/>
        </w:rPr>
        <w:t>: Euclidean Geometry</w:t>
      </w:r>
    </w:p>
    <w:p w14:paraId="1B877913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Statistics (3-4 hours)</w:t>
      </w:r>
    </w:p>
    <w:p w14:paraId="373C862D" w14:textId="41ACDBFB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STAT 100</w:t>
      </w:r>
      <w:r w:rsidR="00DD43E4">
        <w:rPr>
          <w:rFonts w:ascii="Calibri" w:hAnsi="Calibri" w:cs="Calibri"/>
          <w:sz w:val="20"/>
          <w:szCs w:val="20"/>
        </w:rPr>
        <w:t>: Statistics</w:t>
      </w:r>
    </w:p>
    <w:p w14:paraId="27F42FA3" w14:textId="0D94ADEB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STAT 200</w:t>
      </w:r>
      <w:r w:rsidR="00DD43E4">
        <w:rPr>
          <w:rFonts w:ascii="Calibri" w:hAnsi="Calibri" w:cs="Calibri"/>
          <w:sz w:val="20"/>
          <w:szCs w:val="20"/>
        </w:rPr>
        <w:t>: Statistical Analysis</w:t>
      </w:r>
    </w:p>
    <w:p w14:paraId="5DD43809" w14:textId="37ADB965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STAT 400</w:t>
      </w:r>
      <w:r w:rsidR="00DD43E4">
        <w:rPr>
          <w:rFonts w:ascii="Calibri" w:hAnsi="Calibri" w:cs="Calibri"/>
          <w:sz w:val="20"/>
          <w:szCs w:val="20"/>
        </w:rPr>
        <w:t>: Statistics &amp; Probability I</w:t>
      </w:r>
    </w:p>
    <w:p w14:paraId="31769779" w14:textId="12454732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STAT 410</w:t>
      </w:r>
      <w:r w:rsidR="00DD43E4">
        <w:rPr>
          <w:rFonts w:ascii="Calibri" w:hAnsi="Calibri" w:cs="Calibri"/>
          <w:sz w:val="20"/>
          <w:szCs w:val="20"/>
        </w:rPr>
        <w:t>: Statistics &amp; Probability II</w:t>
      </w:r>
    </w:p>
    <w:p w14:paraId="026F849C" w14:textId="04CBF858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Calculus (4-5 hours)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4AA2613" w14:textId="5B772974" w:rsidR="004844C3" w:rsidRPr="00DD508F" w:rsidRDefault="004844C3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4844C3">
        <w:rPr>
          <w:rFonts w:ascii="Calibri" w:hAnsi="Calibri" w:cs="Calibri"/>
          <w:sz w:val="20"/>
          <w:szCs w:val="20"/>
        </w:rPr>
        <w:t>MATH 220 or 221</w:t>
      </w:r>
      <w:r w:rsidR="00DD43E4">
        <w:rPr>
          <w:rFonts w:ascii="Calibri" w:hAnsi="Calibri" w:cs="Calibri"/>
          <w:sz w:val="20"/>
          <w:szCs w:val="20"/>
        </w:rPr>
        <w:t>: Calculus or Calculus I</w:t>
      </w:r>
    </w:p>
    <w:p w14:paraId="0B3EF472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Math Applications (3-4 hours, or one course)</w:t>
      </w:r>
    </w:p>
    <w:p w14:paraId="09346D7F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CS 101: Intro Computing Engrg &amp; Sci</w:t>
      </w:r>
    </w:p>
    <w:p w14:paraId="3B594E76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CS 105: Intro Computing Non-Tech</w:t>
      </w:r>
    </w:p>
    <w:p w14:paraId="6C23CB53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CS 125: Intro to Computer Sci</w:t>
      </w:r>
    </w:p>
    <w:p w14:paraId="343C2CE2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181: A Mathematical World</w:t>
      </w:r>
    </w:p>
    <w:p w14:paraId="0392AC01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213: Basic Discrete Math</w:t>
      </w:r>
    </w:p>
    <w:p w14:paraId="2CDD43EF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231: Calculus II</w:t>
      </w:r>
    </w:p>
    <w:p w14:paraId="3F83E9B0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241: Calculus III</w:t>
      </w:r>
    </w:p>
    <w:p w14:paraId="42A8D1D0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405: Teacher’s Course</w:t>
      </w:r>
    </w:p>
    <w:p w14:paraId="61860056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406: History of Calculus</w:t>
      </w:r>
    </w:p>
    <w:p w14:paraId="28168DB4" w14:textId="7ABE513C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415: Applied Linear Algebra</w:t>
      </w:r>
    </w:p>
    <w:p w14:paraId="333FABB7" w14:textId="77777777" w:rsidR="001A6E51" w:rsidRDefault="001A6E51" w:rsidP="001A6E51">
      <w:pPr>
        <w:pStyle w:val="Heading1"/>
        <w:spacing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br w:type="column"/>
      </w:r>
    </w:p>
    <w:p w14:paraId="475D8754" w14:textId="57A36AA9" w:rsidR="001A6E51" w:rsidRPr="00DD508F" w:rsidRDefault="001A6E51" w:rsidP="001A6E51">
      <w:pPr>
        <w:pStyle w:val="Heading1"/>
        <w:spacing w:line="276" w:lineRule="auto"/>
        <w:rPr>
          <w:rFonts w:cs="Calibri"/>
          <w:sz w:val="22"/>
          <w:szCs w:val="22"/>
          <w:u w:val="none"/>
        </w:rPr>
      </w:pPr>
      <w:r w:rsidRPr="00DD508F">
        <w:rPr>
          <w:rFonts w:cs="Calibri"/>
          <w:sz w:val="22"/>
          <w:szCs w:val="22"/>
        </w:rPr>
        <w:t>Science Concentration</w:t>
      </w:r>
      <w:r w:rsidRPr="00DD508F">
        <w:rPr>
          <w:rFonts w:cs="Calibri"/>
          <w:sz w:val="22"/>
          <w:szCs w:val="22"/>
          <w:u w:val="none"/>
        </w:rPr>
        <w:t xml:space="preserve"> (minimum 24 hours)</w:t>
      </w:r>
    </w:p>
    <w:p w14:paraId="6A1D7EE0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402, Section S</w:t>
      </w:r>
    </w:p>
    <w:p w14:paraId="08993DA8" w14:textId="2D4BB808" w:rsidR="001A6E51" w:rsidRPr="004115AB" w:rsidRDefault="001A6E51" w:rsidP="001A6E51">
      <w:pPr>
        <w:spacing w:line="276" w:lineRule="auto"/>
        <w:rPr>
          <w:rFonts w:ascii="Calibri" w:hAnsi="Calibri" w:cs="Calibri"/>
          <w:sz w:val="22"/>
          <w:szCs w:val="22"/>
          <w:vertAlign w:val="subscript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Physical Science</w:t>
      </w:r>
      <w:r w:rsidR="004115AB">
        <w:rPr>
          <w:rFonts w:ascii="Calibri" w:hAnsi="Calibri" w:cs="Calibri"/>
          <w:sz w:val="22"/>
          <w:szCs w:val="22"/>
        </w:rPr>
        <w:t xml:space="preserve"> (6-9 hours) </w:t>
      </w:r>
      <w:r w:rsidR="007B3586" w:rsidRPr="00A758B1">
        <w:rPr>
          <w:rFonts w:ascii="Calibri" w:hAnsi="Calibri" w:cs="Calibri"/>
          <w:sz w:val="20"/>
          <w:szCs w:val="20"/>
        </w:rPr>
        <w:t>*</w:t>
      </w:r>
      <w:r w:rsidR="004115AB" w:rsidRPr="00A758B1">
        <w:rPr>
          <w:rFonts w:ascii="Calibri" w:hAnsi="Calibri" w:cs="Calibri"/>
          <w:sz w:val="20"/>
          <w:szCs w:val="20"/>
        </w:rPr>
        <w:t>CHEM and PHYS course</w:t>
      </w:r>
      <w:r w:rsidR="007B3586" w:rsidRPr="00A758B1">
        <w:rPr>
          <w:rFonts w:ascii="Calibri" w:hAnsi="Calibri" w:cs="Calibri"/>
          <w:sz w:val="20"/>
          <w:szCs w:val="20"/>
        </w:rPr>
        <w:t>*</w:t>
      </w:r>
    </w:p>
    <w:p w14:paraId="478B5A10" w14:textId="7B3EC802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Chemistry</w:t>
      </w:r>
      <w:r w:rsidR="007B3586">
        <w:rPr>
          <w:rFonts w:ascii="Calibri" w:hAnsi="Calibri" w:cs="Calibri"/>
          <w:sz w:val="22"/>
          <w:szCs w:val="22"/>
        </w:rPr>
        <w:t>:</w:t>
      </w:r>
    </w:p>
    <w:p w14:paraId="00C63626" w14:textId="067A1847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CHEM 101</w:t>
      </w:r>
      <w:r w:rsidR="00F560E7" w:rsidRPr="00F560E7">
        <w:rPr>
          <w:rFonts w:ascii="Calibri" w:hAnsi="Calibri" w:cs="Calibri"/>
          <w:sz w:val="20"/>
          <w:szCs w:val="20"/>
        </w:rPr>
        <w:t>: Intro Chemistry</w:t>
      </w:r>
    </w:p>
    <w:p w14:paraId="0728D771" w14:textId="177ADC98" w:rsidR="007B3586" w:rsidRPr="00F560E7" w:rsidRDefault="007B3586" w:rsidP="007B3586">
      <w:pPr>
        <w:spacing w:line="276" w:lineRule="auto"/>
        <w:ind w:left="720" w:firstLine="720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>CHEM 102/103</w:t>
      </w:r>
      <w:r w:rsidR="00F560E7" w:rsidRPr="00F560E7">
        <w:rPr>
          <w:rFonts w:ascii="Calibri" w:hAnsi="Calibri" w:cs="Calibri"/>
          <w:sz w:val="20"/>
          <w:szCs w:val="20"/>
        </w:rPr>
        <w:t>: Gen Chem &amp; Lab</w:t>
      </w:r>
    </w:p>
    <w:p w14:paraId="4AB1E66F" w14:textId="5047E59B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CHEM 108</w:t>
      </w:r>
      <w:r w:rsidR="00F560E7" w:rsidRPr="00F560E7">
        <w:rPr>
          <w:rFonts w:ascii="Calibri" w:hAnsi="Calibri" w:cs="Calibri"/>
          <w:sz w:val="20"/>
          <w:szCs w:val="20"/>
        </w:rPr>
        <w:t>: Chem, Everyday Phenom</w:t>
      </w:r>
    </w:p>
    <w:p w14:paraId="16721FDF" w14:textId="54F8F29E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CHEM 123</w:t>
      </w:r>
      <w:r w:rsidR="00F560E7" w:rsidRPr="00F560E7">
        <w:rPr>
          <w:rFonts w:ascii="Calibri" w:hAnsi="Calibri" w:cs="Calibri"/>
          <w:sz w:val="20"/>
          <w:szCs w:val="20"/>
        </w:rPr>
        <w:t>: Teaching Elem &amp; Middle Chem</w:t>
      </w:r>
    </w:p>
    <w:p w14:paraId="7C2375E7" w14:textId="3FB8AF31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Physics</w:t>
      </w:r>
      <w:r w:rsidR="007B3586">
        <w:rPr>
          <w:rFonts w:ascii="Calibri" w:hAnsi="Calibri" w:cs="Calibri"/>
          <w:sz w:val="22"/>
          <w:szCs w:val="22"/>
        </w:rPr>
        <w:t>:</w:t>
      </w:r>
    </w:p>
    <w:p w14:paraId="70B350C6" w14:textId="09505C43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1"/>
          <w:szCs w:val="21"/>
        </w:rPr>
        <w:tab/>
      </w:r>
      <w:r w:rsidRPr="00F560E7">
        <w:rPr>
          <w:rFonts w:ascii="Calibri" w:hAnsi="Calibri" w:cs="Calibri"/>
          <w:sz w:val="20"/>
          <w:szCs w:val="20"/>
        </w:rPr>
        <w:t>PHYS 101</w:t>
      </w:r>
      <w:r w:rsidR="00F560E7" w:rsidRPr="00F560E7">
        <w:rPr>
          <w:rFonts w:ascii="Calibri" w:hAnsi="Calibri" w:cs="Calibri"/>
          <w:sz w:val="20"/>
          <w:szCs w:val="20"/>
        </w:rPr>
        <w:t>: College Phys: Mech &amp; Heat</w:t>
      </w:r>
    </w:p>
    <w:p w14:paraId="7F6CE5D3" w14:textId="6A78A215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PHYS 102</w:t>
      </w:r>
      <w:r w:rsidR="00F560E7" w:rsidRPr="00F560E7">
        <w:rPr>
          <w:rFonts w:ascii="Calibri" w:hAnsi="Calibri" w:cs="Calibri"/>
          <w:sz w:val="20"/>
          <w:szCs w:val="20"/>
        </w:rPr>
        <w:t>: College Phys: E&amp;M and Mod</w:t>
      </w:r>
    </w:p>
    <w:p w14:paraId="1BCF372F" w14:textId="603BC1C3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PHYS 123</w:t>
      </w:r>
      <w:r w:rsidR="00F560E7" w:rsidRPr="00F560E7">
        <w:rPr>
          <w:rFonts w:ascii="Calibri" w:hAnsi="Calibri" w:cs="Calibri"/>
          <w:sz w:val="20"/>
          <w:szCs w:val="20"/>
        </w:rPr>
        <w:t>: Physics Made Easy</w:t>
      </w:r>
    </w:p>
    <w:p w14:paraId="06701888" w14:textId="6D1AE2C8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PHYS 140</w:t>
      </w:r>
      <w:r w:rsidR="00F560E7" w:rsidRPr="00F560E7">
        <w:rPr>
          <w:rFonts w:ascii="Calibri" w:hAnsi="Calibri" w:cs="Calibri"/>
          <w:sz w:val="20"/>
          <w:szCs w:val="20"/>
        </w:rPr>
        <w:t>: How Things Work</w:t>
      </w:r>
    </w:p>
    <w:p w14:paraId="5C1727BA" w14:textId="63274FA4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PHYS 211</w:t>
      </w:r>
      <w:r w:rsidR="00F560E7" w:rsidRPr="00F560E7">
        <w:rPr>
          <w:rFonts w:ascii="Calibri" w:hAnsi="Calibri" w:cs="Calibri"/>
          <w:sz w:val="20"/>
          <w:szCs w:val="20"/>
        </w:rPr>
        <w:t>: Univ Phys: Mechanics</w:t>
      </w:r>
    </w:p>
    <w:p w14:paraId="460A9CED" w14:textId="25338D85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PHYS 212</w:t>
      </w:r>
      <w:r w:rsidR="00F560E7" w:rsidRPr="00F560E7">
        <w:rPr>
          <w:rFonts w:ascii="Calibri" w:hAnsi="Calibri" w:cs="Calibri"/>
          <w:sz w:val="20"/>
          <w:szCs w:val="20"/>
        </w:rPr>
        <w:t>: Univ Phys: Elec &amp; Mag</w:t>
      </w:r>
    </w:p>
    <w:p w14:paraId="441B3FD6" w14:textId="49CD342F" w:rsidR="00A758B1" w:rsidRPr="000C543E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Life Science</w:t>
      </w:r>
      <w:r w:rsidR="007B3586">
        <w:rPr>
          <w:rFonts w:ascii="Calibri" w:hAnsi="Calibri" w:cs="Calibri"/>
          <w:sz w:val="22"/>
          <w:szCs w:val="22"/>
        </w:rPr>
        <w:t xml:space="preserve"> (6-8 hours)</w:t>
      </w:r>
      <w:r w:rsidR="000C543E">
        <w:rPr>
          <w:rFonts w:ascii="Calibri" w:hAnsi="Calibri" w:cs="Calibri"/>
          <w:sz w:val="22"/>
          <w:szCs w:val="22"/>
        </w:rPr>
        <w:t xml:space="preserve"> </w:t>
      </w:r>
      <w:r w:rsidR="000C543E">
        <w:rPr>
          <w:rFonts w:ascii="Calibri" w:hAnsi="Calibri" w:cs="Calibri"/>
          <w:i/>
          <w:iCs/>
          <w:vertAlign w:val="subscript"/>
        </w:rPr>
        <w:t>A</w:t>
      </w:r>
      <w:r w:rsidR="00A758B1" w:rsidRPr="000C543E">
        <w:rPr>
          <w:rFonts w:ascii="Calibri" w:hAnsi="Calibri" w:cs="Calibri"/>
          <w:i/>
          <w:iCs/>
          <w:vertAlign w:val="subscript"/>
        </w:rPr>
        <w:t xml:space="preserve">t least </w:t>
      </w:r>
      <w:r w:rsidR="000C543E">
        <w:rPr>
          <w:rFonts w:ascii="Calibri" w:hAnsi="Calibri" w:cs="Calibri"/>
          <w:i/>
          <w:iCs/>
          <w:vertAlign w:val="subscript"/>
        </w:rPr>
        <w:t>3 hours</w:t>
      </w:r>
      <w:r w:rsidR="00A758B1" w:rsidRPr="000C543E">
        <w:rPr>
          <w:rFonts w:ascii="Calibri" w:hAnsi="Calibri" w:cs="Calibri"/>
          <w:i/>
          <w:iCs/>
          <w:vertAlign w:val="subscript"/>
        </w:rPr>
        <w:t xml:space="preserve"> from Foundations list</w:t>
      </w:r>
    </w:p>
    <w:p w14:paraId="7EE124CC" w14:textId="6279FECF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Foundations</w:t>
      </w:r>
      <w:r w:rsidR="007B3586">
        <w:rPr>
          <w:rFonts w:ascii="Calibri" w:hAnsi="Calibri" w:cs="Calibri"/>
          <w:sz w:val="22"/>
          <w:szCs w:val="22"/>
        </w:rPr>
        <w:t>:</w:t>
      </w:r>
    </w:p>
    <w:p w14:paraId="6BD9D349" w14:textId="63A6F439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IB 100</w:t>
      </w:r>
      <w:r w:rsidR="00F560E7" w:rsidRPr="00F560E7">
        <w:rPr>
          <w:rFonts w:ascii="Calibri" w:hAnsi="Calibri" w:cs="Calibri"/>
          <w:sz w:val="20"/>
          <w:szCs w:val="20"/>
        </w:rPr>
        <w:t>: Biological Sciences</w:t>
      </w:r>
    </w:p>
    <w:p w14:paraId="12F61F89" w14:textId="01EB08A2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IB 103</w:t>
      </w:r>
      <w:r w:rsidR="00F560E7" w:rsidRPr="00F560E7">
        <w:rPr>
          <w:rFonts w:ascii="Calibri" w:hAnsi="Calibri" w:cs="Calibri"/>
          <w:sz w:val="20"/>
          <w:szCs w:val="20"/>
        </w:rPr>
        <w:t>: Intro to Plan Biology</w:t>
      </w:r>
    </w:p>
    <w:p w14:paraId="33787FDC" w14:textId="77C9E6C0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IB 104</w:t>
      </w:r>
      <w:r w:rsidR="00F560E7" w:rsidRPr="00F560E7">
        <w:rPr>
          <w:rFonts w:ascii="Calibri" w:hAnsi="Calibri" w:cs="Calibri"/>
          <w:sz w:val="20"/>
          <w:szCs w:val="20"/>
        </w:rPr>
        <w:t>: Animal Biology</w:t>
      </w:r>
    </w:p>
    <w:p w14:paraId="63213B7E" w14:textId="1212297F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IB 150</w:t>
      </w:r>
      <w:r w:rsidR="00F560E7" w:rsidRPr="00F560E7">
        <w:rPr>
          <w:rFonts w:ascii="Calibri" w:hAnsi="Calibri" w:cs="Calibri"/>
          <w:sz w:val="20"/>
          <w:szCs w:val="20"/>
        </w:rPr>
        <w:t>: Organismal &amp; Evolutionary Bio</w:t>
      </w:r>
    </w:p>
    <w:p w14:paraId="0B7E0BD1" w14:textId="4E1D6812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MCB 100</w:t>
      </w:r>
      <w:r w:rsidR="00F560E7" w:rsidRPr="00F560E7">
        <w:rPr>
          <w:rFonts w:ascii="Calibri" w:hAnsi="Calibri" w:cs="Calibri"/>
          <w:sz w:val="20"/>
          <w:szCs w:val="20"/>
        </w:rPr>
        <w:t>: Intro Microbiology</w:t>
      </w:r>
    </w:p>
    <w:p w14:paraId="451C3A4A" w14:textId="1956C762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MCB 150</w:t>
      </w:r>
      <w:r w:rsidR="00F560E7" w:rsidRPr="00F560E7">
        <w:rPr>
          <w:rFonts w:ascii="Calibri" w:hAnsi="Calibri" w:cs="Calibri"/>
          <w:sz w:val="20"/>
          <w:szCs w:val="20"/>
        </w:rPr>
        <w:t>: Mol &amp; Cell Basis of Life</w:t>
      </w:r>
    </w:p>
    <w:p w14:paraId="594951B9" w14:textId="21B961FC" w:rsidR="004115AB" w:rsidRDefault="001A6E51" w:rsidP="001A6E51">
      <w:pPr>
        <w:spacing w:line="276" w:lineRule="auto"/>
        <w:rPr>
          <w:rFonts w:ascii="Calibri" w:hAnsi="Calibri" w:cs="Calibri"/>
          <w:sz w:val="22"/>
          <w:szCs w:val="22"/>
          <w:vertAlign w:val="subscript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="004115AB">
        <w:rPr>
          <w:rFonts w:ascii="Calibri" w:hAnsi="Calibri" w:cs="Calibri"/>
          <w:sz w:val="22"/>
          <w:szCs w:val="22"/>
        </w:rPr>
        <w:t xml:space="preserve">Foundations or Applications </w:t>
      </w:r>
      <w:r w:rsidR="004115AB" w:rsidRPr="00A758B1">
        <w:rPr>
          <w:rFonts w:ascii="Calibri" w:hAnsi="Calibri" w:cs="Calibri"/>
          <w:sz w:val="21"/>
          <w:szCs w:val="21"/>
        </w:rPr>
        <w:t>(listed below)</w:t>
      </w:r>
      <w:r w:rsidR="00F560E7" w:rsidRPr="00F560E7">
        <w:rPr>
          <w:rFonts w:ascii="Calibri" w:hAnsi="Calibri" w:cs="Calibri"/>
          <w:sz w:val="22"/>
          <w:szCs w:val="22"/>
        </w:rPr>
        <w:t>:</w:t>
      </w:r>
    </w:p>
    <w:p w14:paraId="2013CD68" w14:textId="7ADACF25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  <w:vertAlign w:val="subscript"/>
        </w:rPr>
        <w:tab/>
      </w:r>
      <w:r>
        <w:rPr>
          <w:rFonts w:ascii="Calibri" w:hAnsi="Calibri" w:cs="Calibri"/>
          <w:sz w:val="22"/>
          <w:szCs w:val="22"/>
          <w:vertAlign w:val="subscript"/>
        </w:rPr>
        <w:tab/>
      </w:r>
      <w:r w:rsidR="00F560E7" w:rsidRPr="00F560E7">
        <w:rPr>
          <w:rFonts w:ascii="Calibri" w:hAnsi="Calibri" w:cs="Calibri"/>
          <w:sz w:val="20"/>
          <w:szCs w:val="20"/>
        </w:rPr>
        <w:fldChar w:fldCharType="begin">
          <w:ffData>
            <w:name w:val="Foundations2"/>
            <w:enabled/>
            <w:calcOnExit w:val="0"/>
            <w:ddList>
              <w:listEntry w:val="Choose from foundations"/>
              <w:listEntry w:val="IB 100"/>
              <w:listEntry w:val="IB 103"/>
              <w:listEntry w:val="IB 104"/>
              <w:listEntry w:val="IB 150"/>
              <w:listEntry w:val="MCB 100"/>
              <w:listEntry w:val="MCB 150"/>
            </w:ddList>
          </w:ffData>
        </w:fldChar>
      </w:r>
      <w:bookmarkStart w:id="61" w:name="Foundations2"/>
      <w:r w:rsidR="00F560E7" w:rsidRPr="00F560E7">
        <w:rPr>
          <w:rFonts w:ascii="Calibri" w:hAnsi="Calibri" w:cs="Calibri"/>
          <w:sz w:val="20"/>
          <w:szCs w:val="20"/>
        </w:rPr>
        <w:instrText xml:space="preserve"> FORMDROPDOWN </w:instrText>
      </w:r>
      <w:r w:rsidR="00F560E7" w:rsidRPr="00F560E7">
        <w:rPr>
          <w:rFonts w:ascii="Calibri" w:hAnsi="Calibri" w:cs="Calibri"/>
          <w:sz w:val="20"/>
          <w:szCs w:val="20"/>
        </w:rPr>
      </w:r>
      <w:r w:rsidR="00F560E7" w:rsidRPr="00F560E7">
        <w:rPr>
          <w:rFonts w:ascii="Calibri" w:hAnsi="Calibri" w:cs="Calibri"/>
          <w:sz w:val="20"/>
          <w:szCs w:val="20"/>
        </w:rPr>
        <w:fldChar w:fldCharType="separate"/>
      </w:r>
      <w:r w:rsidR="00F560E7" w:rsidRPr="00F560E7">
        <w:rPr>
          <w:rFonts w:ascii="Calibri" w:hAnsi="Calibri" w:cs="Calibri"/>
          <w:sz w:val="20"/>
          <w:szCs w:val="20"/>
        </w:rPr>
        <w:fldChar w:fldCharType="end"/>
      </w:r>
      <w:bookmarkEnd w:id="61"/>
    </w:p>
    <w:p w14:paraId="18FBD480" w14:textId="161E5AA2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IB 105</w:t>
      </w:r>
      <w:r w:rsidR="00F560E7" w:rsidRPr="00F560E7">
        <w:rPr>
          <w:rFonts w:ascii="Calibri" w:hAnsi="Calibri" w:cs="Calibri"/>
          <w:sz w:val="20"/>
          <w:szCs w:val="20"/>
        </w:rPr>
        <w:t>: Environmental Biology</w:t>
      </w:r>
    </w:p>
    <w:p w14:paraId="4DE829F4" w14:textId="7B92EFF8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IB 109</w:t>
      </w:r>
      <w:r w:rsidR="00F560E7" w:rsidRPr="00F560E7">
        <w:rPr>
          <w:rFonts w:ascii="Calibri" w:hAnsi="Calibri" w:cs="Calibri"/>
          <w:sz w:val="20"/>
          <w:szCs w:val="20"/>
        </w:rPr>
        <w:t>: Insects &amp; People</w:t>
      </w:r>
    </w:p>
    <w:p w14:paraId="2162BA4C" w14:textId="3F168175" w:rsidR="001A6E51" w:rsidRPr="007B3586" w:rsidRDefault="007B3586" w:rsidP="001A6E51">
      <w:pPr>
        <w:spacing w:line="276" w:lineRule="auto"/>
        <w:rPr>
          <w:rFonts w:ascii="Calibri" w:hAnsi="Calibri" w:cs="Calibri"/>
          <w:sz w:val="22"/>
          <w:szCs w:val="22"/>
          <w:vertAlign w:val="subscript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99"/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62"/>
      <w:r>
        <w:rPr>
          <w:rFonts w:ascii="Calibri" w:hAnsi="Calibri" w:cs="Calibri"/>
          <w:sz w:val="22"/>
          <w:szCs w:val="22"/>
        </w:rPr>
        <w:t xml:space="preserve"> </w:t>
      </w:r>
      <w:r w:rsidR="001A6E51" w:rsidRPr="00DD508F">
        <w:rPr>
          <w:rFonts w:ascii="Calibri" w:hAnsi="Calibri" w:cs="Calibri"/>
          <w:sz w:val="22"/>
          <w:szCs w:val="22"/>
        </w:rPr>
        <w:t>Earth &amp; Space Sci</w:t>
      </w:r>
      <w:r>
        <w:rPr>
          <w:rFonts w:ascii="Calibri" w:hAnsi="Calibri" w:cs="Calibri"/>
          <w:sz w:val="22"/>
          <w:szCs w:val="22"/>
        </w:rPr>
        <w:t xml:space="preserve"> (6-7 hours) </w:t>
      </w:r>
      <w:r w:rsidRPr="00A758B1">
        <w:rPr>
          <w:rFonts w:ascii="Calibri" w:hAnsi="Calibri" w:cs="Calibri"/>
          <w:sz w:val="20"/>
          <w:szCs w:val="20"/>
        </w:rPr>
        <w:t>*ATMS and GEOL course*</w:t>
      </w:r>
    </w:p>
    <w:p w14:paraId="6391C27C" w14:textId="64E4BA15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Atmospheric Sciences</w:t>
      </w:r>
      <w:r w:rsidR="00F560E7">
        <w:rPr>
          <w:rFonts w:ascii="Calibri" w:hAnsi="Calibri" w:cs="Calibri"/>
          <w:sz w:val="22"/>
          <w:szCs w:val="22"/>
        </w:rPr>
        <w:t>:</w:t>
      </w:r>
      <w:r w:rsidRPr="00DD508F">
        <w:rPr>
          <w:rFonts w:ascii="Calibri" w:hAnsi="Calibri" w:cs="Calibri"/>
          <w:sz w:val="22"/>
          <w:szCs w:val="22"/>
        </w:rPr>
        <w:t xml:space="preserve"> </w:t>
      </w:r>
    </w:p>
    <w:p w14:paraId="5F71C6FD" w14:textId="54E47854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ATMS 100</w:t>
      </w:r>
      <w:r w:rsidR="00F560E7" w:rsidRPr="00F560E7">
        <w:rPr>
          <w:rFonts w:ascii="Calibri" w:hAnsi="Calibri" w:cs="Calibri"/>
          <w:sz w:val="20"/>
          <w:szCs w:val="20"/>
        </w:rPr>
        <w:t>: Intro Meteorology</w:t>
      </w:r>
    </w:p>
    <w:p w14:paraId="4FFFEB2B" w14:textId="1237314E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ATMS 120</w:t>
      </w:r>
      <w:r w:rsidR="00F560E7" w:rsidRPr="00F560E7">
        <w:rPr>
          <w:rFonts w:ascii="Calibri" w:hAnsi="Calibri" w:cs="Calibri"/>
          <w:sz w:val="20"/>
          <w:szCs w:val="20"/>
        </w:rPr>
        <w:t>: Severe &amp; Hazardous Weather</w:t>
      </w:r>
    </w:p>
    <w:p w14:paraId="4FAF51B0" w14:textId="5EA59386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ATMS 201</w:t>
      </w:r>
      <w:r w:rsidR="00F560E7" w:rsidRPr="00F560E7">
        <w:rPr>
          <w:rFonts w:ascii="Calibri" w:hAnsi="Calibri" w:cs="Calibri"/>
          <w:sz w:val="20"/>
          <w:szCs w:val="20"/>
        </w:rPr>
        <w:t>: Gen Physical Meteorology</w:t>
      </w:r>
    </w:p>
    <w:p w14:paraId="69DEF6D2" w14:textId="2D469F83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Geology</w:t>
      </w:r>
      <w:r w:rsidR="00F560E7">
        <w:rPr>
          <w:rFonts w:ascii="Calibri" w:hAnsi="Calibri" w:cs="Calibri"/>
          <w:sz w:val="22"/>
          <w:szCs w:val="22"/>
        </w:rPr>
        <w:t>:</w:t>
      </w:r>
    </w:p>
    <w:p w14:paraId="0AB2383B" w14:textId="4170D7D8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GEOL 107</w:t>
      </w:r>
      <w:r w:rsidR="00F560E7" w:rsidRPr="00F560E7">
        <w:rPr>
          <w:rFonts w:ascii="Calibri" w:hAnsi="Calibri" w:cs="Calibri"/>
          <w:sz w:val="20"/>
          <w:szCs w:val="20"/>
        </w:rPr>
        <w:t>: Physical Geology</w:t>
      </w:r>
    </w:p>
    <w:p w14:paraId="13391FD0" w14:textId="0CB8FD7A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GEOL 117</w:t>
      </w:r>
      <w:r w:rsidR="00F560E7" w:rsidRPr="00F560E7">
        <w:rPr>
          <w:rFonts w:ascii="Calibri" w:hAnsi="Calibri" w:cs="Calibri"/>
          <w:sz w:val="20"/>
          <w:szCs w:val="20"/>
        </w:rPr>
        <w:t>: The Oceans</w:t>
      </w:r>
    </w:p>
    <w:p w14:paraId="50F02FF1" w14:textId="44894108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GEOL 118</w:t>
      </w:r>
      <w:r w:rsidR="00F560E7" w:rsidRPr="00F560E7">
        <w:rPr>
          <w:rFonts w:ascii="Calibri" w:hAnsi="Calibri" w:cs="Calibri"/>
          <w:sz w:val="20"/>
          <w:szCs w:val="20"/>
        </w:rPr>
        <w:t>: Natural Disasters</w:t>
      </w:r>
    </w:p>
    <w:p w14:paraId="29AFC615" w14:textId="6BFA5545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  <w:vertAlign w:val="subscript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Science Elective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FORMTEXT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Pr="00A7130D">
        <w:rPr>
          <w:rFonts w:ascii="Calibri" w:hAnsi="Calibri" w:cs="Calibri"/>
          <w:sz w:val="20"/>
          <w:szCs w:val="20"/>
        </w:rPr>
        <w:t>(</w:t>
      </w:r>
      <w:r w:rsidR="00A7130D">
        <w:rPr>
          <w:rFonts w:ascii="Calibri" w:hAnsi="Calibri" w:cs="Calibri"/>
          <w:sz w:val="20"/>
          <w:szCs w:val="20"/>
        </w:rPr>
        <w:t xml:space="preserve">choose </w:t>
      </w:r>
      <w:r w:rsidRPr="00A7130D">
        <w:rPr>
          <w:rFonts w:ascii="Calibri" w:hAnsi="Calibri" w:cs="Calibri"/>
          <w:sz w:val="20"/>
          <w:szCs w:val="20"/>
        </w:rPr>
        <w:t>course listed above)</w:t>
      </w:r>
    </w:p>
    <w:p w14:paraId="2B73378A" w14:textId="77777777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464B42F" w14:textId="77777777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D090CC0" w14:textId="77777777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32374EE" w14:textId="77777777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6DDD40F" w14:textId="77777777" w:rsidR="00F560E7" w:rsidRDefault="00F560E7" w:rsidP="001A6E51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</w:p>
    <w:p w14:paraId="538EEAD4" w14:textId="77777777" w:rsidR="00F560E7" w:rsidRDefault="00F560E7" w:rsidP="001A6E51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</w:p>
    <w:p w14:paraId="48E2C268" w14:textId="77777777" w:rsidR="00F560E7" w:rsidRDefault="00F560E7" w:rsidP="001A6E51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</w:p>
    <w:p w14:paraId="69A01F22" w14:textId="0CE419B3" w:rsidR="00F560E7" w:rsidRPr="00F560E7" w:rsidRDefault="00F560E7" w:rsidP="001A6E51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F560E7">
        <w:rPr>
          <w:rFonts w:ascii="Calibri" w:hAnsi="Calibri" w:cs="Calibri"/>
          <w:i/>
          <w:iCs/>
          <w:sz w:val="22"/>
          <w:szCs w:val="22"/>
        </w:rPr>
        <w:t xml:space="preserve">Note: </w:t>
      </w:r>
      <w:r>
        <w:rPr>
          <w:rFonts w:ascii="Calibri" w:hAnsi="Calibri" w:cs="Calibri"/>
          <w:i/>
          <w:iCs/>
          <w:sz w:val="22"/>
          <w:szCs w:val="22"/>
        </w:rPr>
        <w:t>Concentration coursework continues next page.</w:t>
      </w:r>
    </w:p>
    <w:p w14:paraId="3FCABD5E" w14:textId="501EE897" w:rsidR="007B3586" w:rsidRPr="00F560E7" w:rsidRDefault="007B3586" w:rsidP="00F560E7">
      <w:pPr>
        <w:rPr>
          <w:rFonts w:ascii="Calibri" w:hAnsi="Calibri" w:cs="Calibri"/>
          <w:b/>
          <w:bCs/>
          <w:sz w:val="22"/>
          <w:szCs w:val="22"/>
          <w:u w:val="single"/>
        </w:rPr>
        <w:sectPr w:rsidR="007B3586" w:rsidRPr="00F560E7" w:rsidSect="001A6E5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9441F5F" w14:textId="77777777" w:rsidR="00F560E7" w:rsidRDefault="00F560E7" w:rsidP="001A6E51">
      <w:pPr>
        <w:pStyle w:val="Heading1"/>
        <w:spacing w:line="276" w:lineRule="auto"/>
        <w:rPr>
          <w:rFonts w:cs="Calibri"/>
          <w:sz w:val="22"/>
          <w:szCs w:val="22"/>
        </w:rPr>
      </w:pPr>
    </w:p>
    <w:p w14:paraId="0A0465C0" w14:textId="07FDA8DF" w:rsidR="001A6E51" w:rsidRPr="00DD508F" w:rsidRDefault="001A6E51" w:rsidP="001A6E51">
      <w:pPr>
        <w:pStyle w:val="Heading1"/>
        <w:spacing w:line="276" w:lineRule="auto"/>
        <w:rPr>
          <w:rFonts w:cs="Calibri"/>
          <w:sz w:val="22"/>
          <w:szCs w:val="22"/>
          <w:u w:val="none"/>
        </w:rPr>
      </w:pPr>
      <w:r w:rsidRPr="00DD508F">
        <w:rPr>
          <w:rFonts w:cs="Calibri"/>
          <w:sz w:val="22"/>
          <w:szCs w:val="22"/>
        </w:rPr>
        <w:lastRenderedPageBreak/>
        <w:t>Social Science Concentration</w:t>
      </w:r>
      <w:r w:rsidRPr="00DD508F">
        <w:rPr>
          <w:rFonts w:cs="Calibri"/>
          <w:sz w:val="22"/>
          <w:szCs w:val="22"/>
          <w:u w:val="none"/>
        </w:rPr>
        <w:t xml:space="preserve"> (minimum 24 hours)</w:t>
      </w:r>
    </w:p>
    <w:p w14:paraId="65C03FA7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402, Section T</w:t>
      </w:r>
    </w:p>
    <w:p w14:paraId="1B56DFC2" w14:textId="47320EC0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American History</w:t>
      </w:r>
      <w:r w:rsidR="004844C3">
        <w:rPr>
          <w:rFonts w:ascii="Calibri" w:hAnsi="Calibri" w:cs="Calibri"/>
          <w:sz w:val="22"/>
          <w:szCs w:val="22"/>
        </w:rPr>
        <w:t xml:space="preserve"> (3-4 hours) </w:t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Dropdown7"/>
            <w:enabled/>
            <w:calcOnExit w:val="0"/>
            <w:ddLis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FORMDROPDOWN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</w:p>
    <w:p w14:paraId="2BD74F0D" w14:textId="20F8C90D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170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US Hist to 1877-ACP</w:t>
      </w:r>
    </w:p>
    <w:p w14:paraId="0539DF5E" w14:textId="10441913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171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US Hist to 1877</w:t>
      </w:r>
    </w:p>
    <w:p w14:paraId="2E5BE05E" w14:textId="2B0C5B4E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172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US Hist Since 1877</w:t>
      </w:r>
    </w:p>
    <w:p w14:paraId="76168B4D" w14:textId="132DDC0D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173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US Hist Since 1877-ACP</w:t>
      </w:r>
    </w:p>
    <w:p w14:paraId="230485C3" w14:textId="45160941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270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US Hist to 1815</w:t>
      </w:r>
    </w:p>
    <w:p w14:paraId="1E07F1BA" w14:textId="22E018C9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271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Nineteenth Century America</w:t>
      </w:r>
    </w:p>
    <w:p w14:paraId="0D7198F6" w14:textId="14592FB6" w:rsidR="00F560E7" w:rsidRPr="00DD508F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272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Twentieth Century America</w:t>
      </w:r>
    </w:p>
    <w:p w14:paraId="6ED2D324" w14:textId="50B2670D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Global History</w:t>
      </w:r>
      <w:r w:rsidR="004844C3">
        <w:rPr>
          <w:rFonts w:ascii="Calibri" w:hAnsi="Calibri" w:cs="Calibri"/>
          <w:sz w:val="22"/>
          <w:szCs w:val="22"/>
        </w:rPr>
        <w:t xml:space="preserve"> (3-4 hours)</w:t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Dropdown8"/>
            <w:enabled/>
            <w:calcOnExit w:val="0"/>
            <w:ddLis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FORMDROPDOWN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</w:t>
      </w:r>
    </w:p>
    <w:p w14:paraId="7483DFAA" w14:textId="76314F81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100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Global History</w:t>
      </w:r>
    </w:p>
    <w:p w14:paraId="466EE82E" w14:textId="7A3951C9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140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Western Civ to 1660-ACP</w:t>
      </w:r>
    </w:p>
    <w:p w14:paraId="1BCBFC39" w14:textId="33834F2E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141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Western Civ to 1660</w:t>
      </w:r>
    </w:p>
    <w:p w14:paraId="635D0D88" w14:textId="21E39F7A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142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Western Civ Since 1660</w:t>
      </w:r>
    </w:p>
    <w:p w14:paraId="76078B3C" w14:textId="4007E668" w:rsidR="00F560E7" w:rsidRPr="00DD508F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143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Western Civ Since 1660-ACP</w:t>
      </w:r>
    </w:p>
    <w:p w14:paraId="28FAF8BA" w14:textId="2607B2FF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Geography</w:t>
      </w:r>
      <w:r w:rsidR="004844C3">
        <w:rPr>
          <w:rFonts w:ascii="Calibri" w:hAnsi="Calibri" w:cs="Calibri"/>
          <w:sz w:val="22"/>
          <w:szCs w:val="22"/>
        </w:rPr>
        <w:t xml:space="preserve"> &amp; Geographic Info Sci (3-4 hours)</w:t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Dropdown9"/>
            <w:enabled/>
            <w:calcOnExit w:val="0"/>
            <w:ddLis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FORMDROPDOWN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</w:p>
    <w:p w14:paraId="161504D0" w14:textId="18A762C0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GGIS 101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Global Develop &amp; Environ</w:t>
      </w:r>
    </w:p>
    <w:p w14:paraId="39304C0C" w14:textId="015CEA2C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GGIS 104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Social &amp; Cultural Geography</w:t>
      </w:r>
    </w:p>
    <w:p w14:paraId="7AE99108" w14:textId="6EBDFD7D" w:rsidR="004844C3" w:rsidRDefault="004844C3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821C2F">
        <w:rPr>
          <w:rFonts w:ascii="Calibri" w:hAnsi="Calibri" w:cs="Calibri"/>
          <w:sz w:val="22"/>
          <w:szCs w:val="22"/>
        </w:rPr>
        <w:t>GGIS 106:</w:t>
      </w:r>
      <w:r w:rsidR="00DD43E4">
        <w:rPr>
          <w:rFonts w:ascii="Calibri" w:hAnsi="Calibri" w:cs="Calibri"/>
          <w:sz w:val="22"/>
          <w:szCs w:val="22"/>
        </w:rPr>
        <w:t xml:space="preserve"> Geographies of Globalization</w:t>
      </w:r>
    </w:p>
    <w:p w14:paraId="2D104D54" w14:textId="655A8A6C" w:rsidR="00821C2F" w:rsidRDefault="00821C2F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GGIS 210:</w:t>
      </w:r>
      <w:r w:rsidR="00DD43E4">
        <w:rPr>
          <w:rFonts w:ascii="Calibri" w:hAnsi="Calibri" w:cs="Calibri"/>
          <w:sz w:val="22"/>
          <w:szCs w:val="22"/>
        </w:rPr>
        <w:t xml:space="preserve"> Social &amp; Environmental Issues</w:t>
      </w:r>
    </w:p>
    <w:p w14:paraId="1B36A10F" w14:textId="47D2A2AC" w:rsidR="00821C2F" w:rsidRPr="00DD508F" w:rsidRDefault="00821C2F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GGIS 221:</w:t>
      </w:r>
      <w:r w:rsidR="00DD43E4">
        <w:rPr>
          <w:rFonts w:ascii="Calibri" w:hAnsi="Calibri" w:cs="Calibri"/>
          <w:sz w:val="22"/>
          <w:szCs w:val="22"/>
        </w:rPr>
        <w:t xml:space="preserve"> Geographies of Global Conflict</w:t>
      </w:r>
    </w:p>
    <w:p w14:paraId="2053EAE8" w14:textId="41DDEC67" w:rsidR="00821C2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="00821C2F">
        <w:rPr>
          <w:rFonts w:ascii="Calibri" w:hAnsi="Calibri" w:cs="Calibri"/>
          <w:sz w:val="22"/>
          <w:szCs w:val="22"/>
        </w:rPr>
        <w:t>Civics &amp; Government (3 hours)</w:t>
      </w:r>
    </w:p>
    <w:p w14:paraId="3F24B995" w14:textId="18176F81" w:rsidR="001A6E51" w:rsidRPr="00DD508F" w:rsidRDefault="001A6E51" w:rsidP="00821C2F">
      <w:pPr>
        <w:spacing w:line="276" w:lineRule="auto"/>
        <w:ind w:firstLine="720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t>PS 101</w:t>
      </w:r>
      <w:r w:rsidR="00821C2F">
        <w:rPr>
          <w:rFonts w:ascii="Calibri" w:hAnsi="Calibri" w:cs="Calibri"/>
          <w:sz w:val="22"/>
          <w:szCs w:val="22"/>
        </w:rPr>
        <w:t>: Intro to US Govt &amp; Pol</w:t>
      </w:r>
    </w:p>
    <w:p w14:paraId="30C0CF7E" w14:textId="77777777" w:rsidR="00821C2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="00821C2F">
        <w:rPr>
          <w:rFonts w:ascii="Calibri" w:hAnsi="Calibri" w:cs="Calibri"/>
          <w:sz w:val="22"/>
          <w:szCs w:val="22"/>
        </w:rPr>
        <w:t>Economics (3 hours)</w:t>
      </w:r>
    </w:p>
    <w:p w14:paraId="0ED6111C" w14:textId="29F3D635" w:rsidR="00821C2F" w:rsidRPr="00DD508F" w:rsidRDefault="001A6E51" w:rsidP="00821C2F">
      <w:pPr>
        <w:spacing w:line="276" w:lineRule="auto"/>
        <w:ind w:firstLine="720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t>ECON 102</w:t>
      </w:r>
      <w:r w:rsidR="00821C2F">
        <w:rPr>
          <w:rFonts w:ascii="Calibri" w:hAnsi="Calibri" w:cs="Calibri"/>
          <w:sz w:val="22"/>
          <w:szCs w:val="22"/>
        </w:rPr>
        <w:t>: Microeconomics</w:t>
      </w:r>
    </w:p>
    <w:p w14:paraId="6736F415" w14:textId="6C5BA99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Social Sci Elective</w:t>
      </w:r>
      <w:r w:rsidR="00821C2F">
        <w:rPr>
          <w:rFonts w:ascii="Calibri" w:hAnsi="Calibri" w:cs="Calibri"/>
          <w:sz w:val="22"/>
          <w:szCs w:val="22"/>
        </w:rPr>
        <w:t xml:space="preserve"> (as needed to fulfill 24 concentration hours)</w:t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FORMTEXT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="00821C2F" w:rsidRPr="00A758B1">
        <w:rPr>
          <w:rFonts w:ascii="Calibri" w:hAnsi="Calibri" w:cs="Calibri"/>
          <w:sz w:val="21"/>
          <w:szCs w:val="21"/>
        </w:rPr>
        <w:t>*</w:t>
      </w:r>
      <w:r w:rsidRPr="00A758B1">
        <w:rPr>
          <w:rFonts w:ascii="Calibri" w:hAnsi="Calibri" w:cs="Calibri"/>
          <w:sz w:val="21"/>
          <w:szCs w:val="21"/>
        </w:rPr>
        <w:t>from courses above or SOC</w:t>
      </w:r>
      <w:r w:rsidR="00821C2F" w:rsidRPr="00A758B1">
        <w:rPr>
          <w:rFonts w:ascii="Calibri" w:hAnsi="Calibri" w:cs="Calibri"/>
          <w:sz w:val="21"/>
          <w:szCs w:val="21"/>
        </w:rPr>
        <w:t>*</w:t>
      </w:r>
    </w:p>
    <w:p w14:paraId="423EBA3F" w14:textId="06BD140C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  <w:sectPr w:rsidR="001A6E51" w:rsidRPr="00DD508F" w:rsidSect="007B358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Social Sci Elective</w:t>
      </w:r>
      <w:r w:rsidR="00821C2F">
        <w:rPr>
          <w:rFonts w:ascii="Calibri" w:hAnsi="Calibri" w:cs="Calibri"/>
          <w:sz w:val="22"/>
          <w:szCs w:val="22"/>
        </w:rPr>
        <w:t xml:space="preserve"> (as needed to fulfill 24 concentration hours)</w:t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FORMTEXT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="00821C2F" w:rsidRPr="00A758B1">
        <w:rPr>
          <w:rFonts w:ascii="Calibri" w:hAnsi="Calibri" w:cs="Calibri"/>
          <w:sz w:val="21"/>
          <w:szCs w:val="21"/>
        </w:rPr>
        <w:t>*</w:t>
      </w:r>
      <w:r w:rsidRPr="00A758B1">
        <w:rPr>
          <w:rFonts w:ascii="Calibri" w:hAnsi="Calibri" w:cs="Calibri"/>
          <w:sz w:val="21"/>
          <w:szCs w:val="21"/>
        </w:rPr>
        <w:t>from courses above or SOC</w:t>
      </w:r>
      <w:r w:rsidR="00821C2F" w:rsidRPr="00A758B1">
        <w:rPr>
          <w:rFonts w:ascii="Calibri" w:hAnsi="Calibri" w:cs="Calibri"/>
          <w:sz w:val="21"/>
          <w:szCs w:val="21"/>
        </w:rPr>
        <w:t>*</w:t>
      </w:r>
    </w:p>
    <w:p w14:paraId="5FCF959D" w14:textId="77777777" w:rsidR="007B3586" w:rsidRDefault="007B3586" w:rsidP="001A6E51">
      <w:pPr>
        <w:spacing w:line="276" w:lineRule="auto"/>
        <w:rPr>
          <w:rFonts w:ascii="Calibri" w:hAnsi="Calibri" w:cs="Calibri"/>
          <w:sz w:val="22"/>
          <w:szCs w:val="22"/>
        </w:rPr>
        <w:sectPr w:rsidR="007B3586" w:rsidSect="00703C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F21006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73E7A5E" w14:textId="77777777" w:rsidR="00DD508F" w:rsidRDefault="00DD508F" w:rsidP="00DD508F"/>
    <w:p w14:paraId="293A3018" w14:textId="77777777" w:rsidR="001A6E51" w:rsidRPr="00DD508F" w:rsidRDefault="001A6E51" w:rsidP="00DD508F"/>
    <w:p w14:paraId="74406B57" w14:textId="084B98D5" w:rsidR="00FC01B6" w:rsidRPr="0066160D" w:rsidRDefault="00DD508F">
      <w:pPr>
        <w:rPr>
          <w:rFonts w:ascii="Calibri" w:eastAsiaTheme="majorEastAsia" w:hAnsi="Calibri" w:cstheme="majorBidi"/>
          <w:b/>
          <w:spacing w:val="-10"/>
          <w:kern w:val="28"/>
          <w:sz w:val="36"/>
          <w:szCs w:val="56"/>
        </w:rPr>
        <w:sectPr w:rsidR="00FC01B6" w:rsidRPr="0066160D" w:rsidSect="00703C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br w:type="page"/>
      </w:r>
    </w:p>
    <w:p w14:paraId="7D4D529D" w14:textId="7740507D" w:rsidR="00F354FC" w:rsidRPr="00D9699C" w:rsidRDefault="009C431E" w:rsidP="0066160D">
      <w:pPr>
        <w:pStyle w:val="Title"/>
        <w:rPr>
          <w:rFonts w:cs="Calibri"/>
        </w:rPr>
      </w:pPr>
      <w:r>
        <w:rPr>
          <w:rFonts w:cs="Calibri"/>
        </w:rPr>
        <w:lastRenderedPageBreak/>
        <w:t>Middle Grades Education</w:t>
      </w:r>
      <w:r w:rsidR="00F354FC" w:rsidRPr="00D9699C">
        <w:rPr>
          <w:rFonts w:cs="Calibri"/>
        </w:rPr>
        <w:t xml:space="preserve"> (</w:t>
      </w:r>
      <w:r>
        <w:rPr>
          <w:rFonts w:cs="Calibri"/>
        </w:rPr>
        <w:t>MGE</w:t>
      </w:r>
      <w:r w:rsidR="00F354FC" w:rsidRPr="00D9699C">
        <w:rPr>
          <w:rFonts w:cs="Calibri"/>
        </w:rPr>
        <w:t>) Curriculum Plan</w:t>
      </w:r>
    </w:p>
    <w:p w14:paraId="7332DC8B" w14:textId="77777777" w:rsidR="00F354FC" w:rsidRPr="00D9699C" w:rsidRDefault="00F354FC" w:rsidP="00F50D4A">
      <w:pPr>
        <w:spacing w:line="264" w:lineRule="auto"/>
        <w:rPr>
          <w:rFonts w:ascii="Calibri" w:hAnsi="Calibri" w:cs="Calibri"/>
        </w:rPr>
        <w:sectPr w:rsidR="00F354FC" w:rsidRPr="00D9699C" w:rsidSect="00703C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354FC" w:rsidRPr="00D9699C" w14:paraId="609E9E95" w14:textId="77777777" w:rsidTr="002D597D">
        <w:tc>
          <w:tcPr>
            <w:tcW w:w="3596" w:type="dxa"/>
            <w:shd w:val="clear" w:color="auto" w:fill="E8E8E8" w:themeFill="background2"/>
          </w:tcPr>
          <w:p w14:paraId="7B0813DD" w14:textId="7A21B421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Fall</w:t>
            </w:r>
            <w:r w:rsidR="005E66B0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3" w:name="Text2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8732F" w:rsidRPr="00D9699C">
              <w:rPr>
                <w:rFonts w:cs="Calibri"/>
                <w:u w:val="none"/>
              </w:rPr>
              <w:t> </w:t>
            </w:r>
            <w:r w:rsidR="0098732F" w:rsidRPr="00D9699C">
              <w:rPr>
                <w:rFonts w:cs="Calibri"/>
                <w:u w:val="none"/>
              </w:rPr>
              <w:t> </w:t>
            </w:r>
            <w:r w:rsidR="0098732F" w:rsidRPr="00D9699C">
              <w:rPr>
                <w:rFonts w:cs="Calibri"/>
                <w:u w:val="none"/>
              </w:rPr>
              <w:t> </w:t>
            </w:r>
            <w:r w:rsidR="0098732F" w:rsidRPr="00D9699C">
              <w:rPr>
                <w:rFonts w:cs="Calibri"/>
                <w:u w:val="none"/>
              </w:rPr>
              <w:t> </w:t>
            </w:r>
            <w:r w:rsidR="0098732F" w:rsidRPr="00D9699C">
              <w:rPr>
                <w:rFonts w:cs="Calibri"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63"/>
          </w:p>
        </w:tc>
        <w:tc>
          <w:tcPr>
            <w:tcW w:w="3597" w:type="dxa"/>
            <w:shd w:val="clear" w:color="auto" w:fill="E8E8E8" w:themeFill="background2"/>
          </w:tcPr>
          <w:p w14:paraId="7FEEFEE4" w14:textId="2CF9464F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Spring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4" w:name="Text3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663BB8" w:rsidRPr="00D9699C">
              <w:rPr>
                <w:rFonts w:cs="Calibri"/>
                <w:u w:val="none"/>
              </w:rPr>
              <w:t> </w:t>
            </w:r>
            <w:r w:rsidR="00663BB8" w:rsidRPr="00D9699C">
              <w:rPr>
                <w:rFonts w:cs="Calibri"/>
                <w:u w:val="none"/>
              </w:rPr>
              <w:t> </w:t>
            </w:r>
            <w:r w:rsidR="00663BB8" w:rsidRPr="00D9699C">
              <w:rPr>
                <w:rFonts w:cs="Calibri"/>
                <w:u w:val="none"/>
              </w:rPr>
              <w:t> </w:t>
            </w:r>
            <w:r w:rsidR="00663BB8" w:rsidRPr="00D9699C">
              <w:rPr>
                <w:rFonts w:cs="Calibri"/>
                <w:u w:val="none"/>
              </w:rPr>
              <w:t> </w:t>
            </w:r>
            <w:r w:rsidR="00663BB8" w:rsidRPr="00D9699C">
              <w:rPr>
                <w:rFonts w:cs="Calibri"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64"/>
          </w:p>
        </w:tc>
        <w:tc>
          <w:tcPr>
            <w:tcW w:w="3597" w:type="dxa"/>
            <w:shd w:val="clear" w:color="auto" w:fill="E8E8E8" w:themeFill="background2"/>
          </w:tcPr>
          <w:p w14:paraId="0EB5698A" w14:textId="3C5E5FEA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Summer</w:t>
            </w:r>
            <w:r w:rsidR="00792D95" w:rsidRPr="00D9699C">
              <w:rPr>
                <w:rFonts w:cs="Calibri"/>
                <w:u w:val="none"/>
              </w:rPr>
              <w:t xml:space="preserve"> 20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5" w:name="Text4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65"/>
          </w:p>
        </w:tc>
      </w:tr>
      <w:tr w:rsidR="00F354FC" w:rsidRPr="00D9699C" w14:paraId="54762E23" w14:textId="77777777" w:rsidTr="009E4AA1">
        <w:trPr>
          <w:trHeight w:val="2520"/>
        </w:trPr>
        <w:tc>
          <w:tcPr>
            <w:tcW w:w="3596" w:type="dxa"/>
            <w:shd w:val="clear" w:color="auto" w:fill="auto"/>
          </w:tcPr>
          <w:p w14:paraId="4036B6F6" w14:textId="378B0D61" w:rsidR="009310ED" w:rsidRPr="0066160D" w:rsidRDefault="0098619F" w:rsidP="00663BB8">
            <w:pPr>
              <w:spacing w:line="264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softHyphen/>
            </w:r>
            <w:r>
              <w:rPr>
                <w:rFonts w:ascii="Calibri" w:hAnsi="Calibri" w:cs="Calibri"/>
                <w:b/>
                <w:bCs/>
              </w:rPr>
              <w:softHyphen/>
            </w:r>
            <w:r>
              <w:rPr>
                <w:rFonts w:ascii="Calibri" w:hAnsi="Calibri" w:cs="Calibri"/>
                <w:b/>
                <w:bCs/>
              </w:rPr>
              <w:softHyphen/>
            </w:r>
            <w:r w:rsidR="009310ED" w:rsidRPr="00D9699C"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6" w:name="Text15"/>
            <w:r w:rsidR="009310ED" w:rsidRPr="00D9699C">
              <w:rPr>
                <w:rFonts w:ascii="Calibri" w:hAnsi="Calibri" w:cs="Calibri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</w:rPr>
            </w:r>
            <w:r w:rsidR="009310ED" w:rsidRPr="00D9699C">
              <w:rPr>
                <w:rFonts w:ascii="Calibri" w:hAnsi="Calibri" w:cs="Calibri"/>
              </w:rPr>
              <w:fldChar w:fldCharType="separate"/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9310ED" w:rsidRPr="00D9699C">
              <w:rPr>
                <w:rFonts w:ascii="Calibri" w:hAnsi="Calibri" w:cs="Calibri"/>
              </w:rPr>
              <w:fldChar w:fldCharType="end"/>
            </w:r>
            <w:bookmarkEnd w:id="66"/>
          </w:p>
        </w:tc>
        <w:tc>
          <w:tcPr>
            <w:tcW w:w="3597" w:type="dxa"/>
            <w:shd w:val="clear" w:color="auto" w:fill="auto"/>
          </w:tcPr>
          <w:p w14:paraId="0E15C660" w14:textId="602D132E" w:rsidR="00F354FC" w:rsidRPr="00D9699C" w:rsidRDefault="009310ED" w:rsidP="00F50D4A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7" w:name="Text16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67"/>
            <w:r w:rsidR="00F63EB7">
              <w:rPr>
                <w:rFonts w:ascii="Calibri" w:hAnsi="Calibri" w:cs="Calibri"/>
              </w:rPr>
              <w:softHyphen/>
            </w:r>
            <w:r w:rsidR="00F63EB7">
              <w:rPr>
                <w:rFonts w:ascii="Calibri" w:hAnsi="Calibri" w:cs="Calibri"/>
              </w:rPr>
              <w:softHyphen/>
            </w:r>
            <w:r w:rsidR="00F63EB7">
              <w:rPr>
                <w:rFonts w:ascii="Calibri" w:hAnsi="Calibri" w:cs="Calibri"/>
              </w:rPr>
              <w:softHyphen/>
            </w:r>
          </w:p>
        </w:tc>
        <w:tc>
          <w:tcPr>
            <w:tcW w:w="3597" w:type="dxa"/>
            <w:shd w:val="clear" w:color="auto" w:fill="auto"/>
          </w:tcPr>
          <w:p w14:paraId="7467FD88" w14:textId="1ABE0913" w:rsidR="00F354FC" w:rsidRPr="00D9699C" w:rsidRDefault="009310ED" w:rsidP="00F50D4A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8" w:name="Text17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68"/>
          </w:p>
        </w:tc>
      </w:tr>
      <w:tr w:rsidR="00F354FC" w:rsidRPr="00D9699C" w14:paraId="1AF89C0C" w14:textId="77777777" w:rsidTr="002D597D">
        <w:tc>
          <w:tcPr>
            <w:tcW w:w="3596" w:type="dxa"/>
            <w:shd w:val="clear" w:color="auto" w:fill="E8E8E8" w:themeFill="background2"/>
          </w:tcPr>
          <w:p w14:paraId="54D4C590" w14:textId="0A7BDBCB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Fall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9" w:name="Text5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69"/>
          </w:p>
        </w:tc>
        <w:tc>
          <w:tcPr>
            <w:tcW w:w="3597" w:type="dxa"/>
            <w:shd w:val="clear" w:color="auto" w:fill="E8E8E8" w:themeFill="background2"/>
          </w:tcPr>
          <w:p w14:paraId="01ABFEC8" w14:textId="72642593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Spring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0" w:name="Text6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70"/>
          </w:p>
        </w:tc>
        <w:tc>
          <w:tcPr>
            <w:tcW w:w="3597" w:type="dxa"/>
            <w:shd w:val="clear" w:color="auto" w:fill="E8E8E8" w:themeFill="background2"/>
          </w:tcPr>
          <w:p w14:paraId="3E59ED7D" w14:textId="01222ECB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Summer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1" w:name="Text7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71"/>
          </w:p>
        </w:tc>
      </w:tr>
      <w:tr w:rsidR="00F354FC" w:rsidRPr="00D9699C" w14:paraId="454E1088" w14:textId="77777777" w:rsidTr="009E4AA1">
        <w:trPr>
          <w:trHeight w:val="2520"/>
        </w:trPr>
        <w:tc>
          <w:tcPr>
            <w:tcW w:w="3596" w:type="dxa"/>
          </w:tcPr>
          <w:p w14:paraId="4E87355A" w14:textId="7989D30E" w:rsidR="00F354FC" w:rsidRPr="00D9699C" w:rsidRDefault="009310ED" w:rsidP="007E2EAD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2" w:name="Text18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2"/>
          </w:p>
        </w:tc>
        <w:tc>
          <w:tcPr>
            <w:tcW w:w="3597" w:type="dxa"/>
          </w:tcPr>
          <w:p w14:paraId="341691FE" w14:textId="70DF357E" w:rsidR="00F354FC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3" w:name="Text19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3"/>
          </w:p>
        </w:tc>
        <w:tc>
          <w:tcPr>
            <w:tcW w:w="3597" w:type="dxa"/>
          </w:tcPr>
          <w:p w14:paraId="60EB7E03" w14:textId="26DEE0DD" w:rsidR="00F354FC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4" w:name="Text20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4"/>
          </w:p>
        </w:tc>
      </w:tr>
      <w:tr w:rsidR="00F354FC" w:rsidRPr="00D9699C" w14:paraId="6F549931" w14:textId="77777777" w:rsidTr="002D597D">
        <w:tc>
          <w:tcPr>
            <w:tcW w:w="3596" w:type="dxa"/>
            <w:shd w:val="clear" w:color="auto" w:fill="E8E8E8" w:themeFill="background2"/>
          </w:tcPr>
          <w:p w14:paraId="5EDD0A45" w14:textId="4F87FB83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Fall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5" w:name="Text8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75"/>
          </w:p>
        </w:tc>
        <w:tc>
          <w:tcPr>
            <w:tcW w:w="3597" w:type="dxa"/>
            <w:shd w:val="clear" w:color="auto" w:fill="E8E8E8" w:themeFill="background2"/>
          </w:tcPr>
          <w:p w14:paraId="60DFE33D" w14:textId="65122AA7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Spring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6" w:name="Text9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76"/>
          </w:p>
        </w:tc>
        <w:tc>
          <w:tcPr>
            <w:tcW w:w="3597" w:type="dxa"/>
            <w:shd w:val="clear" w:color="auto" w:fill="E8E8E8" w:themeFill="background2"/>
          </w:tcPr>
          <w:p w14:paraId="081D83C4" w14:textId="34FC9DA5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Summer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7" w:name="Text10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77"/>
          </w:p>
        </w:tc>
      </w:tr>
      <w:tr w:rsidR="00F354FC" w:rsidRPr="00D9699C" w14:paraId="3F3EC293" w14:textId="77777777" w:rsidTr="009E4AA1">
        <w:trPr>
          <w:trHeight w:val="2520"/>
        </w:trPr>
        <w:tc>
          <w:tcPr>
            <w:tcW w:w="3596" w:type="dxa"/>
            <w:shd w:val="clear" w:color="auto" w:fill="auto"/>
          </w:tcPr>
          <w:p w14:paraId="10265D5B" w14:textId="329F1DDB" w:rsidR="00F0280A" w:rsidRPr="00DD508F" w:rsidRDefault="00CB3852" w:rsidP="00955D07">
            <w:pPr>
              <w:spacing w:line="264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CI 410</w:t>
            </w:r>
            <w:r w:rsidR="00F0280A" w:rsidRPr="00DD508F">
              <w:rPr>
                <w:rFonts w:ascii="Calibri" w:hAnsi="Calibri" w:cs="Calibri"/>
              </w:rPr>
              <w:t xml:space="preserve"> (</w:t>
            </w:r>
            <w:r w:rsidRPr="00DD508F">
              <w:rPr>
                <w:rFonts w:ascii="Calibri" w:hAnsi="Calibri" w:cs="Calibri"/>
              </w:rPr>
              <w:t>3</w:t>
            </w:r>
            <w:r w:rsidR="00F0280A" w:rsidRPr="00DD508F">
              <w:rPr>
                <w:rFonts w:ascii="Calibri" w:hAnsi="Calibri" w:cs="Calibri"/>
              </w:rPr>
              <w:t xml:space="preserve"> hours)</w:t>
            </w:r>
          </w:p>
          <w:p w14:paraId="01DDABD0" w14:textId="09C3E160" w:rsidR="00F0280A" w:rsidRPr="00DD508F" w:rsidRDefault="00F0280A" w:rsidP="00955D07">
            <w:pPr>
              <w:spacing w:line="264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CI 4</w:t>
            </w:r>
            <w:r w:rsidR="00CB3852" w:rsidRPr="00DD508F">
              <w:rPr>
                <w:rFonts w:ascii="Calibri" w:hAnsi="Calibri" w:cs="Calibri"/>
              </w:rPr>
              <w:t>67</w:t>
            </w:r>
            <w:r w:rsidRPr="00DD508F">
              <w:rPr>
                <w:rFonts w:ascii="Calibri" w:hAnsi="Calibri" w:cs="Calibri"/>
              </w:rPr>
              <w:t xml:space="preserve"> (3 hours)</w:t>
            </w:r>
          </w:p>
          <w:p w14:paraId="64516165" w14:textId="17CC3C11" w:rsidR="00F0280A" w:rsidRPr="00DD508F" w:rsidRDefault="00CB3852" w:rsidP="00955D07">
            <w:pPr>
              <w:spacing w:line="264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CI 471</w:t>
            </w:r>
            <w:r w:rsidR="000850E2" w:rsidRPr="00DD508F">
              <w:rPr>
                <w:rFonts w:ascii="Calibri" w:hAnsi="Calibri" w:cs="Calibri"/>
              </w:rPr>
              <w:t xml:space="preserve"> (3 hours)</w:t>
            </w:r>
          </w:p>
          <w:p w14:paraId="2D6DA71D" w14:textId="081E32A9" w:rsidR="000850E2" w:rsidRPr="00DD508F" w:rsidRDefault="00CB3852" w:rsidP="00955D07">
            <w:pPr>
              <w:spacing w:line="264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EPSY 430 (3 hours)</w:t>
            </w:r>
          </w:p>
          <w:p w14:paraId="7DBED79F" w14:textId="7DCB5100" w:rsidR="009310ED" w:rsidRPr="00D9699C" w:rsidRDefault="009310ED" w:rsidP="00955D07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8" w:name="Text21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8"/>
          </w:p>
          <w:p w14:paraId="51EFDB50" w14:textId="7BEF5765" w:rsidR="004752A4" w:rsidRPr="00D9699C" w:rsidRDefault="004752A4" w:rsidP="004752A4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</w:p>
          <w:p w14:paraId="1B85E656" w14:textId="715D1255" w:rsidR="00EF4DDC" w:rsidRPr="00D9699C" w:rsidRDefault="00EF4DDC" w:rsidP="007E2EAD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3597" w:type="dxa"/>
            <w:shd w:val="clear" w:color="auto" w:fill="auto"/>
          </w:tcPr>
          <w:p w14:paraId="6FA2168A" w14:textId="60CE75CC" w:rsidR="00EF4DDC" w:rsidRPr="00EA2FCE" w:rsidRDefault="00EF4DDC" w:rsidP="00EF4DDC">
            <w:pPr>
              <w:spacing w:line="276" w:lineRule="auto"/>
              <w:rPr>
                <w:rFonts w:ascii="Calibri" w:hAnsi="Calibri" w:cs="Calibri"/>
                <w:vertAlign w:val="subscript"/>
              </w:rPr>
            </w:pPr>
            <w:r w:rsidRPr="00DD508F">
              <w:rPr>
                <w:rFonts w:ascii="Calibri" w:hAnsi="Calibri" w:cs="Calibri"/>
              </w:rPr>
              <w:t>CI 4</w:t>
            </w:r>
            <w:r w:rsidR="004752A4" w:rsidRPr="00DD508F">
              <w:rPr>
                <w:rFonts w:ascii="Calibri" w:hAnsi="Calibri" w:cs="Calibri"/>
              </w:rPr>
              <w:t>01</w:t>
            </w:r>
            <w:r w:rsidRPr="00DD508F">
              <w:rPr>
                <w:rFonts w:ascii="Calibri" w:hAnsi="Calibri" w:cs="Calibri"/>
              </w:rPr>
              <w:t xml:space="preserve"> (</w:t>
            </w:r>
            <w:r w:rsidR="004752A4" w:rsidRPr="00DD508F">
              <w:rPr>
                <w:rFonts w:ascii="Calibri" w:hAnsi="Calibri" w:cs="Calibri"/>
              </w:rPr>
              <w:t>3</w:t>
            </w:r>
            <w:r w:rsidRPr="00DD508F">
              <w:rPr>
                <w:rFonts w:ascii="Calibri" w:hAnsi="Calibri" w:cs="Calibri"/>
              </w:rPr>
              <w:t xml:space="preserve"> hours)</w:t>
            </w:r>
            <w:r w:rsidR="00504CCA">
              <w:rPr>
                <w:rFonts w:ascii="Calibri" w:hAnsi="Calibri" w:cs="Calibri"/>
              </w:rPr>
              <w:t xml:space="preserve"> </w:t>
            </w:r>
            <w:r w:rsidR="00EA2FCE" w:rsidRPr="00A758B1">
              <w:rPr>
                <w:rFonts w:ascii="Calibri" w:hAnsi="Calibri" w:cs="Calibri"/>
                <w:i/>
                <w:iCs/>
                <w:sz w:val="16"/>
                <w:szCs w:val="16"/>
              </w:rPr>
              <w:t>M</w:t>
            </w:r>
            <w:r w:rsidR="00A758B1" w:rsidRPr="00A758B1">
              <w:rPr>
                <w:rFonts w:ascii="Calibri" w:hAnsi="Calibri" w:cs="Calibri"/>
                <w:i/>
                <w:iCs/>
                <w:sz w:val="16"/>
                <w:szCs w:val="16"/>
              </w:rPr>
              <w:t>ath</w:t>
            </w:r>
            <w:r w:rsidR="00EA2FCE" w:rsidRPr="00A758B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="00A758B1" w:rsidRPr="00A758B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concentration </w:t>
            </w:r>
            <w:r w:rsidR="00EA2FCE" w:rsidRPr="00A758B1">
              <w:rPr>
                <w:rFonts w:ascii="Calibri" w:hAnsi="Calibri" w:cs="Calibri"/>
                <w:i/>
                <w:iCs/>
                <w:sz w:val="16"/>
                <w:szCs w:val="16"/>
              </w:rPr>
              <w:t>only</w:t>
            </w:r>
          </w:p>
          <w:p w14:paraId="7AE23C8B" w14:textId="26EFDD94" w:rsidR="009310ED" w:rsidRPr="00D9699C" w:rsidRDefault="009310ED" w:rsidP="002D597D">
            <w:pPr>
              <w:spacing w:line="276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9" w:name="Text22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9"/>
            <w:r w:rsidR="00575B80">
              <w:rPr>
                <w:rFonts w:ascii="Calibri" w:hAnsi="Calibri" w:cs="Calibri"/>
              </w:rPr>
              <w:softHyphen/>
            </w:r>
            <w:r w:rsidR="00575B80">
              <w:rPr>
                <w:rFonts w:ascii="Calibri" w:hAnsi="Calibri" w:cs="Calibri"/>
              </w:rPr>
              <w:softHyphen/>
            </w:r>
            <w:r w:rsidR="00575B80">
              <w:rPr>
                <w:rFonts w:ascii="Calibri" w:hAnsi="Calibri" w:cs="Calibri"/>
              </w:rPr>
              <w:softHyphen/>
            </w:r>
          </w:p>
        </w:tc>
        <w:tc>
          <w:tcPr>
            <w:tcW w:w="3597" w:type="dxa"/>
            <w:shd w:val="clear" w:color="auto" w:fill="auto"/>
          </w:tcPr>
          <w:p w14:paraId="54398F64" w14:textId="2EF0FA43" w:rsidR="00F354FC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0" w:name="Text23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80"/>
          </w:p>
        </w:tc>
      </w:tr>
      <w:tr w:rsidR="00F354FC" w:rsidRPr="00D9699C" w14:paraId="011CCF56" w14:textId="77777777" w:rsidTr="002D597D">
        <w:tc>
          <w:tcPr>
            <w:tcW w:w="3596" w:type="dxa"/>
            <w:shd w:val="clear" w:color="auto" w:fill="E8E8E8" w:themeFill="background2"/>
          </w:tcPr>
          <w:p w14:paraId="65BB53AC" w14:textId="474868D2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Fall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1" w:name="Text11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81"/>
          </w:p>
        </w:tc>
        <w:tc>
          <w:tcPr>
            <w:tcW w:w="3597" w:type="dxa"/>
            <w:shd w:val="clear" w:color="auto" w:fill="E8E8E8" w:themeFill="background2"/>
          </w:tcPr>
          <w:p w14:paraId="5E85D841" w14:textId="14FBBE84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Spring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2" w:name="Text12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82"/>
          </w:p>
        </w:tc>
        <w:tc>
          <w:tcPr>
            <w:tcW w:w="3597" w:type="dxa"/>
            <w:shd w:val="clear" w:color="auto" w:fill="E8E8E8" w:themeFill="background2"/>
          </w:tcPr>
          <w:p w14:paraId="4FC62F99" w14:textId="5DB89A8A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Summer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3" w:name="Text13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83"/>
          </w:p>
        </w:tc>
      </w:tr>
      <w:tr w:rsidR="00F354FC" w:rsidRPr="00D9699C" w14:paraId="1A0645CA" w14:textId="77777777" w:rsidTr="009E4AA1">
        <w:trPr>
          <w:trHeight w:val="2520"/>
        </w:trPr>
        <w:tc>
          <w:tcPr>
            <w:tcW w:w="3596" w:type="dxa"/>
          </w:tcPr>
          <w:p w14:paraId="77BC2624" w14:textId="06DF7E13" w:rsidR="00EF4DDC" w:rsidRPr="00DD508F" w:rsidRDefault="00EF4DDC" w:rsidP="00EF4DDC">
            <w:pPr>
              <w:spacing w:line="276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CI 4</w:t>
            </w:r>
            <w:r w:rsidR="004752A4" w:rsidRPr="00DD508F">
              <w:rPr>
                <w:rFonts w:ascii="Calibri" w:hAnsi="Calibri" w:cs="Calibri"/>
              </w:rPr>
              <w:t>02</w:t>
            </w:r>
            <w:r w:rsidRPr="00DD508F">
              <w:rPr>
                <w:rFonts w:ascii="Calibri" w:hAnsi="Calibri" w:cs="Calibri"/>
              </w:rPr>
              <w:t xml:space="preserve"> (3</w:t>
            </w:r>
            <w:r w:rsidR="004752A4" w:rsidRPr="00DD508F">
              <w:rPr>
                <w:rFonts w:ascii="Calibri" w:hAnsi="Calibri" w:cs="Calibri"/>
              </w:rPr>
              <w:t>-6</w:t>
            </w:r>
            <w:r w:rsidRPr="00DD508F">
              <w:rPr>
                <w:rFonts w:ascii="Calibri" w:hAnsi="Calibri" w:cs="Calibri"/>
              </w:rPr>
              <w:t xml:space="preserve"> hours)</w:t>
            </w:r>
          </w:p>
          <w:p w14:paraId="0029484B" w14:textId="77777777" w:rsidR="00901479" w:rsidRPr="00DD508F" w:rsidRDefault="004752A4" w:rsidP="00EF4DDC">
            <w:pPr>
              <w:spacing w:line="276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CI 476</w:t>
            </w:r>
            <w:r w:rsidR="00EF4DDC" w:rsidRPr="00DD508F">
              <w:rPr>
                <w:rFonts w:ascii="Calibri" w:hAnsi="Calibri" w:cs="Calibri"/>
              </w:rPr>
              <w:t xml:space="preserve"> (</w:t>
            </w:r>
            <w:r w:rsidRPr="00DD508F">
              <w:rPr>
                <w:rFonts w:ascii="Calibri" w:hAnsi="Calibri" w:cs="Calibri"/>
              </w:rPr>
              <w:t>3</w:t>
            </w:r>
            <w:r w:rsidR="00EF4DDC" w:rsidRPr="00DD508F">
              <w:rPr>
                <w:rFonts w:ascii="Calibri" w:hAnsi="Calibri" w:cs="Calibri"/>
              </w:rPr>
              <w:t xml:space="preserve"> hours)</w:t>
            </w:r>
          </w:p>
          <w:p w14:paraId="1E32EDA7" w14:textId="5011E572" w:rsidR="00EF4DDC" w:rsidRPr="00DD508F" w:rsidRDefault="00901479" w:rsidP="00EF4DDC">
            <w:pPr>
              <w:spacing w:line="276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SPED 405</w:t>
            </w:r>
            <w:r w:rsidR="00EF4DDC" w:rsidRPr="00DD508F">
              <w:rPr>
                <w:rFonts w:ascii="Calibri" w:hAnsi="Calibri" w:cs="Calibri"/>
              </w:rPr>
              <w:t xml:space="preserve"> (3 hours)</w:t>
            </w:r>
          </w:p>
          <w:p w14:paraId="6AF02E3C" w14:textId="6D2D06C3" w:rsidR="007E2EAD" w:rsidRPr="00DD508F" w:rsidRDefault="00901479" w:rsidP="00F354FC">
            <w:pPr>
              <w:spacing w:line="264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 xml:space="preserve">EDPR 250 (4 hours) </w:t>
            </w:r>
            <w:r w:rsidR="004752A4" w:rsidRPr="00DD508F">
              <w:rPr>
                <w:rFonts w:ascii="Calibri" w:hAnsi="Calibri" w:cs="Calibri"/>
              </w:rPr>
              <w:t xml:space="preserve"> </w:t>
            </w:r>
          </w:p>
          <w:p w14:paraId="74C0378F" w14:textId="27F8BB33" w:rsidR="004752A4" w:rsidRPr="00D9699C" w:rsidRDefault="004752A4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597" w:type="dxa"/>
          </w:tcPr>
          <w:p w14:paraId="5BE6E007" w14:textId="6266BB9A" w:rsidR="00EF4DDC" w:rsidRPr="00DD508F" w:rsidRDefault="00486028" w:rsidP="00EF4DDC">
            <w:pPr>
              <w:spacing w:line="276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CI 4</w:t>
            </w:r>
            <w:r w:rsidR="004752A4" w:rsidRPr="00DD508F">
              <w:rPr>
                <w:rFonts w:ascii="Calibri" w:hAnsi="Calibri" w:cs="Calibri"/>
              </w:rPr>
              <w:t>04</w:t>
            </w:r>
            <w:r w:rsidR="00EF4DDC" w:rsidRPr="00DD508F">
              <w:rPr>
                <w:rFonts w:ascii="Calibri" w:hAnsi="Calibri" w:cs="Calibri"/>
              </w:rPr>
              <w:t xml:space="preserve"> (3 hours)</w:t>
            </w:r>
          </w:p>
          <w:p w14:paraId="432D622E" w14:textId="5B3D120D" w:rsidR="00EF4DDC" w:rsidRPr="00DD508F" w:rsidRDefault="00EF4DDC" w:rsidP="00EF4DDC">
            <w:pPr>
              <w:spacing w:line="276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EDPR 4</w:t>
            </w:r>
            <w:r w:rsidR="004752A4" w:rsidRPr="00DD508F">
              <w:rPr>
                <w:rFonts w:ascii="Calibri" w:hAnsi="Calibri" w:cs="Calibri"/>
              </w:rPr>
              <w:t>42</w:t>
            </w:r>
            <w:r w:rsidRPr="00DD508F">
              <w:rPr>
                <w:rFonts w:ascii="Calibri" w:hAnsi="Calibri" w:cs="Calibri"/>
              </w:rPr>
              <w:t xml:space="preserve"> (12 hours)</w:t>
            </w:r>
          </w:p>
          <w:p w14:paraId="78710D3E" w14:textId="4C10B775" w:rsidR="009310ED" w:rsidRPr="00D9699C" w:rsidRDefault="009310ED" w:rsidP="00EF4DDC">
            <w:pPr>
              <w:spacing w:line="276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4" w:name="Text25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84"/>
          </w:p>
          <w:p w14:paraId="31A0627F" w14:textId="77777777" w:rsidR="00F354FC" w:rsidRDefault="00F354FC" w:rsidP="00F354FC">
            <w:pPr>
              <w:spacing w:line="264" w:lineRule="auto"/>
              <w:rPr>
                <w:rFonts w:ascii="Calibri" w:hAnsi="Calibri" w:cs="Calibri"/>
              </w:rPr>
            </w:pPr>
          </w:p>
          <w:p w14:paraId="5C257545" w14:textId="77777777" w:rsidR="0066160D" w:rsidRDefault="0066160D" w:rsidP="00F354FC">
            <w:pPr>
              <w:spacing w:line="264" w:lineRule="auto"/>
              <w:rPr>
                <w:rFonts w:ascii="Calibri" w:hAnsi="Calibri" w:cs="Calibri"/>
              </w:rPr>
            </w:pPr>
          </w:p>
          <w:p w14:paraId="79E28D61" w14:textId="77777777" w:rsidR="0066160D" w:rsidRDefault="0066160D" w:rsidP="00F354FC">
            <w:pPr>
              <w:spacing w:line="264" w:lineRule="auto"/>
              <w:rPr>
                <w:rFonts w:ascii="Calibri" w:hAnsi="Calibri" w:cs="Calibri"/>
              </w:rPr>
            </w:pPr>
          </w:p>
          <w:p w14:paraId="0D205DFE" w14:textId="2410B98D" w:rsidR="0066160D" w:rsidRPr="00D9699C" w:rsidRDefault="0066160D" w:rsidP="00F354FC">
            <w:pPr>
              <w:spacing w:line="264" w:lineRule="auto"/>
              <w:rPr>
                <w:rFonts w:ascii="Calibri" w:hAnsi="Calibri" w:cs="Calibri"/>
              </w:rPr>
            </w:pPr>
            <w:r w:rsidRPr="003710D0">
              <w:rPr>
                <w:rFonts w:ascii="Calibri" w:hAnsi="Calibri" w:cs="Calibri"/>
                <w:b/>
                <w:bCs/>
                <w:sz w:val="22"/>
                <w:szCs w:val="22"/>
              </w:rPr>
              <w:t>*NO ADDITIONAL COURSES MAY BE TAKEN WHILE STUDENT TEACHING*</w:t>
            </w:r>
          </w:p>
        </w:tc>
        <w:tc>
          <w:tcPr>
            <w:tcW w:w="3597" w:type="dxa"/>
          </w:tcPr>
          <w:p w14:paraId="2DC2821C" w14:textId="663D281B" w:rsidR="009310ED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5" w:name="Text26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85"/>
          </w:p>
        </w:tc>
      </w:tr>
    </w:tbl>
    <w:p w14:paraId="3434665D" w14:textId="77777777" w:rsidR="0066160D" w:rsidRDefault="0066160D" w:rsidP="001D0255">
      <w:pPr>
        <w:pStyle w:val="Heading1"/>
        <w:spacing w:line="276" w:lineRule="auto"/>
        <w:rPr>
          <w:rFonts w:cs="Calibri"/>
        </w:rPr>
      </w:pPr>
    </w:p>
    <w:p w14:paraId="362AD7DF" w14:textId="7B95C074" w:rsidR="001D0255" w:rsidRDefault="009E4AA1" w:rsidP="0066160D">
      <w:pPr>
        <w:pStyle w:val="Heading1"/>
        <w:spacing w:line="276" w:lineRule="auto"/>
        <w:rPr>
          <w:rFonts w:cs="Calibri"/>
        </w:rPr>
      </w:pPr>
      <w:r w:rsidRPr="00D9699C">
        <w:rPr>
          <w:rFonts w:cs="Calibri"/>
        </w:rPr>
        <w:t>Notes</w:t>
      </w:r>
      <w:r w:rsidR="0066160D" w:rsidRPr="0066160D">
        <w:rPr>
          <w:rFonts w:cs="Calibri"/>
          <w:u w:val="none"/>
        </w:rPr>
        <w:t xml:space="preserve">: </w:t>
      </w:r>
      <w:r w:rsidR="009310ED" w:rsidRPr="0066160D">
        <w:rPr>
          <w:rFonts w:cs="Calibri"/>
          <w:u w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6" w:name="Text14"/>
      <w:r w:rsidR="009310ED" w:rsidRPr="0066160D">
        <w:rPr>
          <w:rFonts w:cs="Calibri"/>
          <w:u w:val="none"/>
        </w:rPr>
        <w:instrText xml:space="preserve"> FORMTEXT </w:instrText>
      </w:r>
      <w:r w:rsidR="009310ED" w:rsidRPr="0066160D">
        <w:rPr>
          <w:rFonts w:cs="Calibri"/>
          <w:u w:val="none"/>
        </w:rPr>
      </w:r>
      <w:r w:rsidR="009310ED" w:rsidRPr="0066160D">
        <w:rPr>
          <w:rFonts w:cs="Calibri"/>
          <w:u w:val="none"/>
        </w:rPr>
        <w:fldChar w:fldCharType="separate"/>
      </w:r>
      <w:r w:rsidR="00663BB8" w:rsidRPr="0066160D">
        <w:rPr>
          <w:rFonts w:cs="Calibri"/>
          <w:u w:val="none"/>
        </w:rPr>
        <w:t> </w:t>
      </w:r>
      <w:r w:rsidR="00663BB8" w:rsidRPr="0066160D">
        <w:rPr>
          <w:rFonts w:cs="Calibri"/>
          <w:u w:val="none"/>
        </w:rPr>
        <w:t> </w:t>
      </w:r>
      <w:r w:rsidR="00663BB8" w:rsidRPr="0066160D">
        <w:rPr>
          <w:rFonts w:cs="Calibri"/>
          <w:u w:val="none"/>
        </w:rPr>
        <w:t> </w:t>
      </w:r>
      <w:r w:rsidR="00663BB8" w:rsidRPr="0066160D">
        <w:rPr>
          <w:rFonts w:cs="Calibri"/>
          <w:u w:val="none"/>
        </w:rPr>
        <w:t> </w:t>
      </w:r>
      <w:r w:rsidR="00663BB8" w:rsidRPr="0066160D">
        <w:rPr>
          <w:rFonts w:cs="Calibri"/>
          <w:u w:val="none"/>
        </w:rPr>
        <w:t> </w:t>
      </w:r>
      <w:r w:rsidR="009310ED" w:rsidRPr="0066160D">
        <w:rPr>
          <w:rFonts w:cs="Calibri"/>
          <w:u w:val="none"/>
        </w:rPr>
        <w:fldChar w:fldCharType="end"/>
      </w:r>
      <w:bookmarkEnd w:id="86"/>
    </w:p>
    <w:p w14:paraId="5B421DD8" w14:textId="77777777" w:rsidR="0066160D" w:rsidRDefault="0066160D" w:rsidP="0066160D">
      <w:pPr>
        <w:contextualSpacing/>
        <w:rPr>
          <w:rFonts w:ascii="Calibri" w:hAnsi="Calibri" w:cs="Calibri"/>
          <w:b/>
          <w:bCs/>
          <w:sz w:val="16"/>
          <w:szCs w:val="16"/>
        </w:rPr>
      </w:pPr>
    </w:p>
    <w:p w14:paraId="06666838" w14:textId="77777777" w:rsidR="0066160D" w:rsidRDefault="0066160D" w:rsidP="0066160D">
      <w:pPr>
        <w:contextualSpacing/>
        <w:rPr>
          <w:rFonts w:ascii="Calibri" w:hAnsi="Calibri" w:cs="Calibri"/>
          <w:b/>
          <w:bCs/>
          <w:sz w:val="16"/>
          <w:szCs w:val="16"/>
        </w:rPr>
      </w:pPr>
    </w:p>
    <w:p w14:paraId="4D31B0AA" w14:textId="77777777" w:rsidR="0066160D" w:rsidRDefault="0066160D" w:rsidP="0066160D">
      <w:pPr>
        <w:contextualSpacing/>
        <w:rPr>
          <w:rFonts w:ascii="Calibri" w:hAnsi="Calibri" w:cs="Calibri"/>
          <w:b/>
          <w:bCs/>
          <w:sz w:val="16"/>
          <w:szCs w:val="16"/>
        </w:rPr>
      </w:pPr>
    </w:p>
    <w:p w14:paraId="71A8AC4E" w14:textId="77777777" w:rsidR="00320F66" w:rsidRDefault="00320F66" w:rsidP="00320F66">
      <w:pPr>
        <w:contextualSpacing/>
        <w:rPr>
          <w:rFonts w:ascii="Calibri" w:hAnsi="Calibri" w:cs="Calibri"/>
          <w:b/>
          <w:bCs/>
          <w:sz w:val="20"/>
          <w:szCs w:val="20"/>
        </w:rPr>
      </w:pPr>
    </w:p>
    <w:p w14:paraId="31157063" w14:textId="77777777" w:rsidR="00320F66" w:rsidRDefault="00320F66" w:rsidP="00320F66">
      <w:pPr>
        <w:contextualSpacing/>
        <w:rPr>
          <w:rFonts w:ascii="Calibri" w:hAnsi="Calibri" w:cs="Calibri"/>
          <w:b/>
          <w:bCs/>
          <w:sz w:val="20"/>
          <w:szCs w:val="20"/>
        </w:rPr>
      </w:pPr>
    </w:p>
    <w:p w14:paraId="5D12F63A" w14:textId="6EE70E1D" w:rsidR="0066160D" w:rsidRPr="00320F66" w:rsidRDefault="0066160D" w:rsidP="00320F66">
      <w:pPr>
        <w:contextualSpacing/>
        <w:rPr>
          <w:rFonts w:ascii="Calibri" w:hAnsi="Calibri" w:cs="Calibri"/>
          <w:b/>
          <w:bCs/>
          <w:sz w:val="20"/>
          <w:szCs w:val="20"/>
        </w:rPr>
      </w:pPr>
      <w:r w:rsidRPr="00521089">
        <w:rPr>
          <w:rFonts w:ascii="Calibri" w:hAnsi="Calibri" w:cs="Calibri"/>
          <w:b/>
          <w:bCs/>
          <w:sz w:val="20"/>
          <w:szCs w:val="20"/>
          <w:highlight w:val="yellow"/>
        </w:rPr>
        <w:t>Middle Grades Education Gateway</w:t>
      </w:r>
      <w:r w:rsidR="00320F66" w:rsidRPr="00521089">
        <w:rPr>
          <w:rFonts w:ascii="Calibri" w:hAnsi="Calibri" w:cs="Calibri"/>
          <w:b/>
          <w:bCs/>
          <w:sz w:val="20"/>
          <w:szCs w:val="20"/>
          <w:highlight w:val="yellow"/>
        </w:rPr>
        <w:t xml:space="preserve"> requirements: </w:t>
      </w:r>
      <w:r w:rsidR="00320F66" w:rsidRPr="00521089">
        <w:rPr>
          <w:rFonts w:ascii="Calibri" w:hAnsi="Calibri" w:cs="Calibri"/>
          <w:sz w:val="20"/>
          <w:szCs w:val="20"/>
          <w:highlight w:val="yellow"/>
        </w:rPr>
        <w:t>(a)</w:t>
      </w:r>
      <w:r w:rsidR="00320F66" w:rsidRPr="00521089">
        <w:rPr>
          <w:rFonts w:ascii="Calibri" w:hAnsi="Calibri" w:cs="Calibri"/>
          <w:b/>
          <w:bCs/>
          <w:sz w:val="20"/>
          <w:szCs w:val="20"/>
          <w:highlight w:val="yellow"/>
        </w:rPr>
        <w:t xml:space="preserve"> </w:t>
      </w:r>
      <w:r w:rsidRPr="00521089">
        <w:rPr>
          <w:rFonts w:ascii="Calibri" w:hAnsi="Calibri" w:cs="Calibri"/>
          <w:sz w:val="20"/>
          <w:szCs w:val="20"/>
          <w:highlight w:val="yellow"/>
        </w:rPr>
        <w:t>Completion of Language Other Than English (through the third level)</w:t>
      </w:r>
      <w:r w:rsidR="00320F66" w:rsidRPr="00521089">
        <w:rPr>
          <w:rFonts w:ascii="Calibri" w:hAnsi="Calibri" w:cs="Calibri"/>
          <w:sz w:val="20"/>
          <w:szCs w:val="20"/>
          <w:highlight w:val="yellow"/>
        </w:rPr>
        <w:t xml:space="preserve">, (b) </w:t>
      </w:r>
      <w:r w:rsidRPr="00521089">
        <w:rPr>
          <w:rFonts w:ascii="Calibri" w:hAnsi="Calibri" w:cs="Calibri"/>
          <w:sz w:val="20"/>
          <w:szCs w:val="20"/>
          <w:highlight w:val="yellow"/>
        </w:rPr>
        <w:t>Declare a concentration(s)</w:t>
      </w:r>
      <w:r w:rsidR="00320F66" w:rsidRPr="00521089">
        <w:rPr>
          <w:rFonts w:ascii="Calibri" w:hAnsi="Calibri" w:cs="Calibri"/>
          <w:sz w:val="20"/>
          <w:szCs w:val="20"/>
          <w:highlight w:val="yellow"/>
        </w:rPr>
        <w:t xml:space="preserve">, (c) </w:t>
      </w:r>
      <w:r w:rsidRPr="00521089">
        <w:rPr>
          <w:rFonts w:ascii="Calibri" w:hAnsi="Calibri" w:cs="Calibri"/>
          <w:sz w:val="20"/>
          <w:szCs w:val="20"/>
          <w:highlight w:val="yellow"/>
        </w:rPr>
        <w:t>Maintain C- or better in all content and professional education foundations</w:t>
      </w:r>
      <w:r w:rsidR="00320F66" w:rsidRPr="00521089">
        <w:rPr>
          <w:rFonts w:ascii="Calibri" w:hAnsi="Calibri" w:cs="Calibri"/>
          <w:sz w:val="20"/>
          <w:szCs w:val="20"/>
          <w:highlight w:val="yellow"/>
        </w:rPr>
        <w:t xml:space="preserve">, and (d) </w:t>
      </w:r>
      <w:r w:rsidRPr="00521089">
        <w:rPr>
          <w:rFonts w:ascii="Calibri" w:hAnsi="Calibri" w:cs="Calibri"/>
          <w:sz w:val="20"/>
          <w:szCs w:val="20"/>
          <w:highlight w:val="yellow"/>
        </w:rPr>
        <w:t>Minimum 2.50 overall, Illinois, content, and professional education GPA.</w:t>
      </w:r>
    </w:p>
    <w:sectPr w:rsidR="0066160D" w:rsidRPr="00320F66" w:rsidSect="00A2148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00578" w14:textId="77777777" w:rsidR="00B00622" w:rsidRDefault="00B00622" w:rsidP="00580F80">
      <w:r>
        <w:separator/>
      </w:r>
    </w:p>
  </w:endnote>
  <w:endnote w:type="continuationSeparator" w:id="0">
    <w:p w14:paraId="598A385B" w14:textId="77777777" w:rsidR="00B00622" w:rsidRDefault="00B00622" w:rsidP="0058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F3345" w14:textId="77777777" w:rsidR="00B00622" w:rsidRDefault="00B00622" w:rsidP="00580F80">
      <w:r>
        <w:separator/>
      </w:r>
    </w:p>
  </w:footnote>
  <w:footnote w:type="continuationSeparator" w:id="0">
    <w:p w14:paraId="1634323C" w14:textId="77777777" w:rsidR="00B00622" w:rsidRDefault="00B00622" w:rsidP="0058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2672"/>
    <w:multiLevelType w:val="hybridMultilevel"/>
    <w:tmpl w:val="7602C724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12CB"/>
    <w:multiLevelType w:val="hybridMultilevel"/>
    <w:tmpl w:val="42DA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672E6"/>
    <w:multiLevelType w:val="hybridMultilevel"/>
    <w:tmpl w:val="6256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B60E2"/>
    <w:multiLevelType w:val="hybridMultilevel"/>
    <w:tmpl w:val="15C6BE96"/>
    <w:lvl w:ilvl="0" w:tplc="9CD08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873BC"/>
    <w:multiLevelType w:val="hybridMultilevel"/>
    <w:tmpl w:val="4EBA9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7F5D"/>
    <w:multiLevelType w:val="hybridMultilevel"/>
    <w:tmpl w:val="D6646888"/>
    <w:lvl w:ilvl="0" w:tplc="33E65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235EB"/>
    <w:multiLevelType w:val="hybridMultilevel"/>
    <w:tmpl w:val="59CA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B5456"/>
    <w:multiLevelType w:val="hybridMultilevel"/>
    <w:tmpl w:val="4EBA933C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3D3B"/>
    <w:multiLevelType w:val="hybridMultilevel"/>
    <w:tmpl w:val="6EC6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D40D5"/>
    <w:multiLevelType w:val="hybridMultilevel"/>
    <w:tmpl w:val="175EC036"/>
    <w:lvl w:ilvl="0" w:tplc="39BA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FC12E5"/>
    <w:multiLevelType w:val="hybridMultilevel"/>
    <w:tmpl w:val="F364D6B2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22006">
    <w:abstractNumId w:val="9"/>
  </w:num>
  <w:num w:numId="2" w16cid:durableId="884214441">
    <w:abstractNumId w:val="7"/>
  </w:num>
  <w:num w:numId="3" w16cid:durableId="897473223">
    <w:abstractNumId w:val="3"/>
  </w:num>
  <w:num w:numId="4" w16cid:durableId="1010596407">
    <w:abstractNumId w:val="4"/>
  </w:num>
  <w:num w:numId="5" w16cid:durableId="921838089">
    <w:abstractNumId w:val="10"/>
  </w:num>
  <w:num w:numId="6" w16cid:durableId="144056329">
    <w:abstractNumId w:val="0"/>
  </w:num>
  <w:num w:numId="7" w16cid:durableId="1278177322">
    <w:abstractNumId w:val="8"/>
  </w:num>
  <w:num w:numId="8" w16cid:durableId="602154627">
    <w:abstractNumId w:val="1"/>
  </w:num>
  <w:num w:numId="9" w16cid:durableId="1328287034">
    <w:abstractNumId w:val="2"/>
  </w:num>
  <w:num w:numId="10" w16cid:durableId="1645886876">
    <w:abstractNumId w:val="6"/>
  </w:num>
  <w:num w:numId="11" w16cid:durableId="2067878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E8"/>
    <w:rsid w:val="00005155"/>
    <w:rsid w:val="00024A86"/>
    <w:rsid w:val="00037ED7"/>
    <w:rsid w:val="00050AA7"/>
    <w:rsid w:val="00060006"/>
    <w:rsid w:val="0006688D"/>
    <w:rsid w:val="00077444"/>
    <w:rsid w:val="000806B4"/>
    <w:rsid w:val="000850E2"/>
    <w:rsid w:val="0009106C"/>
    <w:rsid w:val="00091478"/>
    <w:rsid w:val="000B60EA"/>
    <w:rsid w:val="000C3310"/>
    <w:rsid w:val="000C37C1"/>
    <w:rsid w:val="000C46DD"/>
    <w:rsid w:val="000C543E"/>
    <w:rsid w:val="000C6005"/>
    <w:rsid w:val="000C6E09"/>
    <w:rsid w:val="000D4FDF"/>
    <w:rsid w:val="000E0F24"/>
    <w:rsid w:val="00127343"/>
    <w:rsid w:val="001354B7"/>
    <w:rsid w:val="001509F9"/>
    <w:rsid w:val="001509FC"/>
    <w:rsid w:val="001800EB"/>
    <w:rsid w:val="0018259E"/>
    <w:rsid w:val="00195BB0"/>
    <w:rsid w:val="001A1771"/>
    <w:rsid w:val="001A6E51"/>
    <w:rsid w:val="001C0AFC"/>
    <w:rsid w:val="001D0255"/>
    <w:rsid w:val="001D53B1"/>
    <w:rsid w:val="001D73A6"/>
    <w:rsid w:val="0021246F"/>
    <w:rsid w:val="002177D1"/>
    <w:rsid w:val="00222C0D"/>
    <w:rsid w:val="002320E4"/>
    <w:rsid w:val="002453BE"/>
    <w:rsid w:val="00246443"/>
    <w:rsid w:val="00265E59"/>
    <w:rsid w:val="00267758"/>
    <w:rsid w:val="0029252F"/>
    <w:rsid w:val="00294A2E"/>
    <w:rsid w:val="002970EE"/>
    <w:rsid w:val="002A3739"/>
    <w:rsid w:val="002A5271"/>
    <w:rsid w:val="002A7199"/>
    <w:rsid w:val="002B5F57"/>
    <w:rsid w:val="002D597D"/>
    <w:rsid w:val="00311642"/>
    <w:rsid w:val="003121CD"/>
    <w:rsid w:val="00320F66"/>
    <w:rsid w:val="00334149"/>
    <w:rsid w:val="00344763"/>
    <w:rsid w:val="00373EAE"/>
    <w:rsid w:val="003805A4"/>
    <w:rsid w:val="003E38A9"/>
    <w:rsid w:val="003E7F5C"/>
    <w:rsid w:val="00401681"/>
    <w:rsid w:val="00402830"/>
    <w:rsid w:val="00406129"/>
    <w:rsid w:val="00410079"/>
    <w:rsid w:val="004115AB"/>
    <w:rsid w:val="00412CBC"/>
    <w:rsid w:val="00442FAD"/>
    <w:rsid w:val="0045091E"/>
    <w:rsid w:val="004631D5"/>
    <w:rsid w:val="004653F8"/>
    <w:rsid w:val="00466503"/>
    <w:rsid w:val="00470250"/>
    <w:rsid w:val="004708BA"/>
    <w:rsid w:val="00470A8B"/>
    <w:rsid w:val="004752A4"/>
    <w:rsid w:val="004844C3"/>
    <w:rsid w:val="00486028"/>
    <w:rsid w:val="00486BB6"/>
    <w:rsid w:val="00493AD6"/>
    <w:rsid w:val="004A09EE"/>
    <w:rsid w:val="004B13DC"/>
    <w:rsid w:val="004B3464"/>
    <w:rsid w:val="004C7E10"/>
    <w:rsid w:val="00504CCA"/>
    <w:rsid w:val="005160E8"/>
    <w:rsid w:val="00516A6B"/>
    <w:rsid w:val="00521089"/>
    <w:rsid w:val="005230CD"/>
    <w:rsid w:val="00530049"/>
    <w:rsid w:val="00533145"/>
    <w:rsid w:val="00534D1F"/>
    <w:rsid w:val="0056112A"/>
    <w:rsid w:val="00561747"/>
    <w:rsid w:val="00567A6E"/>
    <w:rsid w:val="00575B80"/>
    <w:rsid w:val="00576804"/>
    <w:rsid w:val="00580F80"/>
    <w:rsid w:val="0058708D"/>
    <w:rsid w:val="005A5BA8"/>
    <w:rsid w:val="005C20E0"/>
    <w:rsid w:val="005D25B4"/>
    <w:rsid w:val="005D4013"/>
    <w:rsid w:val="005E66B0"/>
    <w:rsid w:val="005F043E"/>
    <w:rsid w:val="005F19DA"/>
    <w:rsid w:val="005F2F20"/>
    <w:rsid w:val="00600CBF"/>
    <w:rsid w:val="0060245F"/>
    <w:rsid w:val="006160B8"/>
    <w:rsid w:val="0061667F"/>
    <w:rsid w:val="00626A4E"/>
    <w:rsid w:val="0064327C"/>
    <w:rsid w:val="00644131"/>
    <w:rsid w:val="006472AD"/>
    <w:rsid w:val="0065175A"/>
    <w:rsid w:val="0066160D"/>
    <w:rsid w:val="00663BB8"/>
    <w:rsid w:val="00677507"/>
    <w:rsid w:val="006775DB"/>
    <w:rsid w:val="00693182"/>
    <w:rsid w:val="00697201"/>
    <w:rsid w:val="006972E8"/>
    <w:rsid w:val="006A5F60"/>
    <w:rsid w:val="006A687A"/>
    <w:rsid w:val="006C5245"/>
    <w:rsid w:val="006C70D7"/>
    <w:rsid w:val="006E34BB"/>
    <w:rsid w:val="007014AB"/>
    <w:rsid w:val="00703C5C"/>
    <w:rsid w:val="0073111A"/>
    <w:rsid w:val="007539FD"/>
    <w:rsid w:val="00757518"/>
    <w:rsid w:val="00761F4C"/>
    <w:rsid w:val="0076730A"/>
    <w:rsid w:val="007817CE"/>
    <w:rsid w:val="007858F6"/>
    <w:rsid w:val="00792D95"/>
    <w:rsid w:val="00795B51"/>
    <w:rsid w:val="00797C4B"/>
    <w:rsid w:val="007A0402"/>
    <w:rsid w:val="007A04B3"/>
    <w:rsid w:val="007A1F03"/>
    <w:rsid w:val="007A347A"/>
    <w:rsid w:val="007A3FEC"/>
    <w:rsid w:val="007B3586"/>
    <w:rsid w:val="007B4532"/>
    <w:rsid w:val="007B60F7"/>
    <w:rsid w:val="007B6475"/>
    <w:rsid w:val="007C2175"/>
    <w:rsid w:val="007D21DF"/>
    <w:rsid w:val="007D6269"/>
    <w:rsid w:val="007E05B9"/>
    <w:rsid w:val="007E1AC1"/>
    <w:rsid w:val="007E2EAD"/>
    <w:rsid w:val="007F7304"/>
    <w:rsid w:val="008122DC"/>
    <w:rsid w:val="00821C2F"/>
    <w:rsid w:val="00832B06"/>
    <w:rsid w:val="00832F53"/>
    <w:rsid w:val="00843FFE"/>
    <w:rsid w:val="00846101"/>
    <w:rsid w:val="00847C07"/>
    <w:rsid w:val="00854283"/>
    <w:rsid w:val="00855A4F"/>
    <w:rsid w:val="00864C29"/>
    <w:rsid w:val="00893DF5"/>
    <w:rsid w:val="008964CC"/>
    <w:rsid w:val="008B108A"/>
    <w:rsid w:val="008B3035"/>
    <w:rsid w:val="008B55B3"/>
    <w:rsid w:val="008C7939"/>
    <w:rsid w:val="008D290E"/>
    <w:rsid w:val="008F1274"/>
    <w:rsid w:val="008F261C"/>
    <w:rsid w:val="008F7EED"/>
    <w:rsid w:val="00901479"/>
    <w:rsid w:val="00911925"/>
    <w:rsid w:val="00916592"/>
    <w:rsid w:val="0091786B"/>
    <w:rsid w:val="00923EEB"/>
    <w:rsid w:val="009310ED"/>
    <w:rsid w:val="00955D07"/>
    <w:rsid w:val="009607C2"/>
    <w:rsid w:val="009638F8"/>
    <w:rsid w:val="009661F4"/>
    <w:rsid w:val="0097362F"/>
    <w:rsid w:val="0098619F"/>
    <w:rsid w:val="0098732F"/>
    <w:rsid w:val="009B4D81"/>
    <w:rsid w:val="009C1B4F"/>
    <w:rsid w:val="009C2D37"/>
    <w:rsid w:val="009C431E"/>
    <w:rsid w:val="009C5A9B"/>
    <w:rsid w:val="009D4DE6"/>
    <w:rsid w:val="009E4AA1"/>
    <w:rsid w:val="00A13E75"/>
    <w:rsid w:val="00A21483"/>
    <w:rsid w:val="00A23B40"/>
    <w:rsid w:val="00A32EC6"/>
    <w:rsid w:val="00A42351"/>
    <w:rsid w:val="00A42956"/>
    <w:rsid w:val="00A7130D"/>
    <w:rsid w:val="00A758B1"/>
    <w:rsid w:val="00A9757C"/>
    <w:rsid w:val="00AA24B1"/>
    <w:rsid w:val="00AA2B94"/>
    <w:rsid w:val="00AA4DEF"/>
    <w:rsid w:val="00AE0720"/>
    <w:rsid w:val="00AF4B2B"/>
    <w:rsid w:val="00B00622"/>
    <w:rsid w:val="00B06864"/>
    <w:rsid w:val="00B16A0B"/>
    <w:rsid w:val="00B35A64"/>
    <w:rsid w:val="00B4654A"/>
    <w:rsid w:val="00B5446E"/>
    <w:rsid w:val="00B840EB"/>
    <w:rsid w:val="00BA2496"/>
    <w:rsid w:val="00BA4C27"/>
    <w:rsid w:val="00BA6B95"/>
    <w:rsid w:val="00BB35C7"/>
    <w:rsid w:val="00BC3613"/>
    <w:rsid w:val="00BC363F"/>
    <w:rsid w:val="00BE5186"/>
    <w:rsid w:val="00BF1CB8"/>
    <w:rsid w:val="00BF7244"/>
    <w:rsid w:val="00C052AF"/>
    <w:rsid w:val="00C216E8"/>
    <w:rsid w:val="00C23FA7"/>
    <w:rsid w:val="00C269A6"/>
    <w:rsid w:val="00C326EF"/>
    <w:rsid w:val="00C536B9"/>
    <w:rsid w:val="00C71B82"/>
    <w:rsid w:val="00C71EAB"/>
    <w:rsid w:val="00C84616"/>
    <w:rsid w:val="00C86FBB"/>
    <w:rsid w:val="00C91309"/>
    <w:rsid w:val="00CA2AD4"/>
    <w:rsid w:val="00CA5706"/>
    <w:rsid w:val="00CB2BE7"/>
    <w:rsid w:val="00CB3852"/>
    <w:rsid w:val="00CB4642"/>
    <w:rsid w:val="00CB6C7B"/>
    <w:rsid w:val="00CB6ED3"/>
    <w:rsid w:val="00CC587F"/>
    <w:rsid w:val="00CD7598"/>
    <w:rsid w:val="00CF1CEF"/>
    <w:rsid w:val="00CF49E2"/>
    <w:rsid w:val="00D02EEB"/>
    <w:rsid w:val="00D11AEB"/>
    <w:rsid w:val="00D15D66"/>
    <w:rsid w:val="00D17108"/>
    <w:rsid w:val="00D255E2"/>
    <w:rsid w:val="00D53887"/>
    <w:rsid w:val="00D54D0F"/>
    <w:rsid w:val="00D7401D"/>
    <w:rsid w:val="00D767CB"/>
    <w:rsid w:val="00D83D98"/>
    <w:rsid w:val="00D87460"/>
    <w:rsid w:val="00D9699C"/>
    <w:rsid w:val="00DB0B3B"/>
    <w:rsid w:val="00DB2CBF"/>
    <w:rsid w:val="00DC1737"/>
    <w:rsid w:val="00DD43E4"/>
    <w:rsid w:val="00DD508F"/>
    <w:rsid w:val="00DE5CBD"/>
    <w:rsid w:val="00DF1F48"/>
    <w:rsid w:val="00DF325E"/>
    <w:rsid w:val="00DF3AE0"/>
    <w:rsid w:val="00E07862"/>
    <w:rsid w:val="00E20628"/>
    <w:rsid w:val="00E21771"/>
    <w:rsid w:val="00E27C22"/>
    <w:rsid w:val="00E35E85"/>
    <w:rsid w:val="00E374B7"/>
    <w:rsid w:val="00E42225"/>
    <w:rsid w:val="00E6473F"/>
    <w:rsid w:val="00E73478"/>
    <w:rsid w:val="00EA2FCE"/>
    <w:rsid w:val="00ED28CC"/>
    <w:rsid w:val="00ED3FBC"/>
    <w:rsid w:val="00ED6C19"/>
    <w:rsid w:val="00EE24AF"/>
    <w:rsid w:val="00EE5803"/>
    <w:rsid w:val="00EF4DDC"/>
    <w:rsid w:val="00F0280A"/>
    <w:rsid w:val="00F20C58"/>
    <w:rsid w:val="00F25C86"/>
    <w:rsid w:val="00F30DD2"/>
    <w:rsid w:val="00F31E4F"/>
    <w:rsid w:val="00F354FC"/>
    <w:rsid w:val="00F50D4A"/>
    <w:rsid w:val="00F560E7"/>
    <w:rsid w:val="00F63EB7"/>
    <w:rsid w:val="00F73AC8"/>
    <w:rsid w:val="00F75D2A"/>
    <w:rsid w:val="00F97688"/>
    <w:rsid w:val="00FB242D"/>
    <w:rsid w:val="00FB7497"/>
    <w:rsid w:val="00FC01B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4B137"/>
  <w15:chartTrackingRefBased/>
  <w15:docId w15:val="{5EA8833E-7F4A-7246-B819-9D6932F6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80"/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A0B"/>
    <w:pPr>
      <w:outlineLvl w:val="0"/>
    </w:pPr>
    <w:rPr>
      <w:rFonts w:ascii="Calibri" w:hAnsi="Calibri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25E"/>
    <w:pPr>
      <w:outlineLvl w:val="1"/>
    </w:pPr>
    <w:rPr>
      <w:rFonts w:ascii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B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B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B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B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A0B"/>
    <w:rPr>
      <w:rFonts w:ascii="Calibri" w:hAnsi="Calibri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325E"/>
    <w:rPr>
      <w:rFonts w:ascii="Calibri" w:hAnsi="Calibri" w:cs="Calibr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A0B"/>
    <w:pPr>
      <w:spacing w:after="8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A0B"/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B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B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B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0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80"/>
  </w:style>
  <w:style w:type="paragraph" w:styleId="Footer">
    <w:name w:val="footer"/>
    <w:basedOn w:val="Normal"/>
    <w:link w:val="FooterChar"/>
    <w:uiPriority w:val="99"/>
    <w:unhideWhenUsed/>
    <w:rsid w:val="00580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F80"/>
  </w:style>
  <w:style w:type="table" w:styleId="TableGrid">
    <w:name w:val="Table Grid"/>
    <w:basedOn w:val="TableNormal"/>
    <w:uiPriority w:val="39"/>
    <w:rsid w:val="0058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B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3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53F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illinois.edu/student-resources/undergraduate/forms-petitions-resour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serv7.admin.uillinois.edu/FormBuilderSurvey/Survey/uiuc_college_of_education/saao/educ_change_of_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DF3E36-A9B1-2244-8B0E-891AA081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Zhao, Rebekah</cp:lastModifiedBy>
  <cp:revision>3</cp:revision>
  <dcterms:created xsi:type="dcterms:W3CDTF">2025-04-01T16:36:00Z</dcterms:created>
  <dcterms:modified xsi:type="dcterms:W3CDTF">2025-04-03T20:53:00Z</dcterms:modified>
</cp:coreProperties>
</file>